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BA72" w14:textId="0108C29A" w:rsidR="00E73F2B" w:rsidRPr="009A39CD" w:rsidRDefault="00C8117D" w:rsidP="00066454">
      <w:pPr>
        <w:pStyle w:val="Heading1"/>
        <w:spacing w:before="360"/>
        <w:ind w:left="1008" w:right="432"/>
        <w:rPr>
          <w:sz w:val="24"/>
          <w:szCs w:val="24"/>
        </w:rPr>
      </w:pPr>
      <w:bookmarkStart w:id="0" w:name="_GoBack"/>
      <w:bookmarkEnd w:id="0"/>
      <w:r w:rsidRPr="009A39CD">
        <w:rPr>
          <w:noProof/>
          <w:sz w:val="24"/>
          <w:szCs w:val="24"/>
        </w:rPr>
        <w:drawing>
          <wp:anchor distT="0" distB="0" distL="114300" distR="114300" simplePos="0" relativeHeight="251665408" behindDoc="0" locked="0" layoutInCell="1" allowOverlap="1" wp14:anchorId="35EC8436" wp14:editId="4CBB9BA8">
            <wp:simplePos x="0" y="0"/>
            <wp:positionH relativeFrom="page">
              <wp:posOffset>1788511</wp:posOffset>
            </wp:positionH>
            <wp:positionV relativeFrom="page">
              <wp:posOffset>1895260</wp:posOffset>
            </wp:positionV>
            <wp:extent cx="2463165" cy="1234392"/>
            <wp:effectExtent l="279400" t="558800" r="280035" b="5568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2-24049212.jpg"/>
                    <pic:cNvPicPr/>
                  </pic:nvPicPr>
                  <pic:blipFill>
                    <a:blip r:embed="rId10"/>
                    <a:stretch>
                      <a:fillRect/>
                    </a:stretch>
                  </pic:blipFill>
                  <pic:spPr>
                    <a:xfrm rot="1345706">
                      <a:off x="0" y="0"/>
                      <a:ext cx="2474924" cy="1240285"/>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7456" behindDoc="0" locked="0" layoutInCell="1" allowOverlap="1" wp14:anchorId="1E48A7B4" wp14:editId="155D210C">
            <wp:simplePos x="0" y="0"/>
            <wp:positionH relativeFrom="page">
              <wp:posOffset>418411</wp:posOffset>
            </wp:positionH>
            <wp:positionV relativeFrom="page">
              <wp:posOffset>1851057</wp:posOffset>
            </wp:positionV>
            <wp:extent cx="1433195" cy="1120558"/>
            <wp:effectExtent l="215900" t="241300" r="217805" b="2387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2-24049549.jpg"/>
                    <pic:cNvPicPr/>
                  </pic:nvPicPr>
                  <pic:blipFill>
                    <a:blip r:embed="rId11"/>
                    <a:stretch>
                      <a:fillRect/>
                    </a:stretch>
                  </pic:blipFill>
                  <pic:spPr bwMode="auto">
                    <a:xfrm rot="20974366">
                      <a:off x="0" y="0"/>
                      <a:ext cx="1436825" cy="1123396"/>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9CD">
        <w:rPr>
          <w:noProof/>
          <w:sz w:val="24"/>
          <w:szCs w:val="24"/>
        </w:rPr>
        <w:drawing>
          <wp:anchor distT="0" distB="0" distL="114300" distR="114300" simplePos="0" relativeHeight="251666432" behindDoc="0" locked="0" layoutInCell="1" allowOverlap="1" wp14:anchorId="79CAB7A9" wp14:editId="4ACD45F4">
            <wp:simplePos x="0" y="0"/>
            <wp:positionH relativeFrom="page">
              <wp:posOffset>4316643</wp:posOffset>
            </wp:positionH>
            <wp:positionV relativeFrom="page">
              <wp:posOffset>1874644</wp:posOffset>
            </wp:positionV>
            <wp:extent cx="1501219" cy="1643380"/>
            <wp:effectExtent l="266700" t="266700" r="289560" b="2743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18239020.jpg"/>
                    <pic:cNvPicPr/>
                  </pic:nvPicPr>
                  <pic:blipFill>
                    <a:blip r:embed="rId12"/>
                    <a:stretch>
                      <a:fillRect/>
                    </a:stretch>
                  </pic:blipFill>
                  <pic:spPr>
                    <a:xfrm rot="732949">
                      <a:off x="0" y="0"/>
                      <a:ext cx="1508508" cy="1651360"/>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71973" w:rsidRPr="009A39CD">
        <w:rPr>
          <w:noProof/>
          <w:sz w:val="24"/>
          <w:szCs w:val="24"/>
        </w:rPr>
        <w:drawing>
          <wp:anchor distT="0" distB="0" distL="114300" distR="114300" simplePos="0" relativeHeight="251663360" behindDoc="0" locked="0" layoutInCell="1" allowOverlap="1" wp14:anchorId="623031E4" wp14:editId="00E53AA3">
            <wp:simplePos x="0" y="0"/>
            <wp:positionH relativeFrom="page">
              <wp:posOffset>5807710</wp:posOffset>
            </wp:positionH>
            <wp:positionV relativeFrom="page">
              <wp:posOffset>2117725</wp:posOffset>
            </wp:positionV>
            <wp:extent cx="1531620" cy="1130935"/>
            <wp:effectExtent l="152400" t="355600" r="220980" b="3549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17037486.jpg"/>
                    <pic:cNvPicPr/>
                  </pic:nvPicPr>
                  <pic:blipFill>
                    <a:blip r:embed="rId13"/>
                    <a:stretch>
                      <a:fillRect/>
                    </a:stretch>
                  </pic:blipFill>
                  <pic:spPr bwMode="auto">
                    <a:xfrm rot="1903285" flipH="1">
                      <a:off x="0" y="0"/>
                      <a:ext cx="1531620" cy="1130935"/>
                    </a:xfrm>
                    <a:prstGeom prst="rect">
                      <a:avLst/>
                    </a:prstGeom>
                    <a:scene3d>
                      <a:camera prst="orthographicFront">
                        <a:rot lat="0" lon="10800000" rev="0"/>
                      </a:camera>
                      <a:lightRig rig="threePt" dir="t"/>
                    </a:scene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C72" w:rsidRPr="009A39CD">
        <w:rPr>
          <w:noProof/>
          <w:sz w:val="24"/>
          <w:szCs w:val="24"/>
        </w:rPr>
        <mc:AlternateContent>
          <mc:Choice Requires="wps">
            <w:drawing>
              <wp:anchor distT="457200" distB="457200" distL="114300" distR="114300" simplePos="0" relativeHeight="251659264" behindDoc="1" locked="0" layoutInCell="1" allowOverlap="1" wp14:anchorId="7A505935" wp14:editId="1838C11A">
                <wp:simplePos x="0" y="0"/>
                <wp:positionH relativeFrom="margin">
                  <wp:posOffset>-241126</wp:posOffset>
                </wp:positionH>
                <wp:positionV relativeFrom="margin">
                  <wp:posOffset>25052</wp:posOffset>
                </wp:positionV>
                <wp:extent cx="6858000" cy="22860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EE01A" w14:textId="3D819A74" w:rsidR="00E73F2B" w:rsidRDefault="00D02C0C">
                            <w:pPr>
                              <w:pStyle w:val="Title"/>
                            </w:pPr>
                            <w:r>
                              <w:t>My 31-35</w:t>
                            </w:r>
                            <w:r w:rsidR="00E65B58">
                              <w:t xml:space="preserve"> </w:t>
                            </w:r>
                            <w:r w:rsidR="001B46D6">
                              <w:t>Week Pregnancy</w:t>
                            </w:r>
                          </w:p>
                          <w:p w14:paraId="22E82CA0" w14:textId="77777777" w:rsidR="00E73F2B" w:rsidRDefault="001B46D6">
                            <w:pPr>
                              <w:pStyle w:val="Subtitle"/>
                            </w:pPr>
                            <w:r>
                              <w:t>Total Women’s Health of Baltimore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05935" id="Rectangle 1" o:spid="_x0000_s1026" style="position:absolute;left:0;text-align:left;margin-left:-19pt;margin-top:1.95pt;width:540pt;height:180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" fillcolor="#ca3827 [3204]" stroked="f" strokeweight="2pt">
                <v:fill color2="#f89938 [3205]" rotate="t" focus="100%" type="gradient">
                  <o:fill v:ext="view" type="gradientUnscaled"/>
                </v:fill>
                <v:textbox>
                  <w:txbxContent>
                    <w:p w14:paraId="4EFEE01A" w14:textId="3D819A74" w:rsidR="00E73F2B" w:rsidRDefault="00D02C0C">
                      <w:pPr>
                        <w:pStyle w:val="Title"/>
                      </w:pPr>
                      <w:r>
                        <w:t>My 31-35</w:t>
                      </w:r>
                      <w:r w:rsidR="00E65B58">
                        <w:t xml:space="preserve"> </w:t>
                      </w:r>
                      <w:r w:rsidR="001B46D6">
                        <w:t>Week Pregnancy</w:t>
                      </w:r>
                    </w:p>
                    <w:p w14:paraId="22E82CA0" w14:textId="77777777" w:rsidR="00E73F2B" w:rsidRDefault="001B46D6">
                      <w:pPr>
                        <w:pStyle w:val="Subtitle"/>
                      </w:pPr>
                      <w:r>
                        <w:t>Total Women’s Health of Baltimore</w:t>
                      </w:r>
                    </w:p>
                  </w:txbxContent>
                </v:textbox>
                <w10:wrap type="topAndBottom" anchorx="margin" anchory="margin"/>
              </v:rect>
            </w:pict>
          </mc:Fallback>
        </mc:AlternateContent>
      </w:r>
      <w:r w:rsidR="00AC0036">
        <w:rPr>
          <w:sz w:val="24"/>
          <w:szCs w:val="24"/>
        </w:rPr>
        <w:t>Development</w:t>
      </w:r>
    </w:p>
    <w:tbl>
      <w:tblPr>
        <w:tblW w:w="5893" w:type="pct"/>
        <w:jc w:val="center"/>
        <w:tblLayout w:type="fixed"/>
        <w:tblCellMar>
          <w:left w:w="0" w:type="dxa"/>
          <w:right w:w="0" w:type="dxa"/>
        </w:tblCellMar>
        <w:tblLook w:val="04A0" w:firstRow="1" w:lastRow="0" w:firstColumn="1" w:lastColumn="0" w:noHBand="0" w:noVBand="1"/>
      </w:tblPr>
      <w:tblGrid>
        <w:gridCol w:w="6484"/>
        <w:gridCol w:w="599"/>
        <w:gridCol w:w="4797"/>
      </w:tblGrid>
      <w:tr w:rsidR="00E73F2B" w14:paraId="1123ECF2" w14:textId="77777777" w:rsidTr="009238AC">
        <w:trPr>
          <w:jc w:val="center"/>
        </w:trPr>
        <w:tc>
          <w:tcPr>
            <w:tcW w:w="2729" w:type="pct"/>
          </w:tcPr>
          <w:p w14:paraId="35CF2052" w14:textId="61EA1B57" w:rsidR="005D1D90" w:rsidRPr="0028327C" w:rsidRDefault="00E60865" w:rsidP="00046A67">
            <w:pPr>
              <w:ind w:left="1008"/>
              <w:jc w:val="both"/>
              <w:rPr>
                <w:rFonts w:ascii="Trebuchet MS" w:hAnsi="Trebuchet MS" w:cs="Apple Symbols"/>
                <w:color w:val="000000" w:themeColor="text1"/>
                <w:sz w:val="15"/>
                <w:szCs w:val="15"/>
              </w:rPr>
            </w:pPr>
            <w:r>
              <w:rPr>
                <w:rFonts w:ascii="Trebuchet MS" w:hAnsi="Trebuchet MS" w:cs="Apple Symbols"/>
                <w:color w:val="000000" w:themeColor="text1"/>
                <w:sz w:val="15"/>
                <w:szCs w:val="15"/>
              </w:rPr>
              <w:t xml:space="preserve">From 31 to 35 weeks, your baby goes from the size of a coconut to that of a honeydew melon! </w:t>
            </w:r>
            <w:r w:rsidR="00AC2B2B" w:rsidRPr="0028327C">
              <w:rPr>
                <w:rFonts w:ascii="Trebuchet MS" w:hAnsi="Trebuchet MS" w:cs="Apple Symbols"/>
                <w:color w:val="000000" w:themeColor="text1"/>
                <w:sz w:val="15"/>
                <w:szCs w:val="15"/>
              </w:rPr>
              <w:t>Your baby’</w:t>
            </w:r>
            <w:r w:rsidR="00546C02" w:rsidRPr="0028327C">
              <w:rPr>
                <w:rFonts w:ascii="Trebuchet MS" w:hAnsi="Trebuchet MS" w:cs="Apple Symbols"/>
                <w:color w:val="000000" w:themeColor="text1"/>
                <w:sz w:val="15"/>
                <w:szCs w:val="15"/>
              </w:rPr>
              <w:t>s iris color begins to appear around the 31</w:t>
            </w:r>
            <w:r w:rsidR="00546C02" w:rsidRPr="0028327C">
              <w:rPr>
                <w:rFonts w:ascii="Trebuchet MS" w:hAnsi="Trebuchet MS" w:cs="Apple Symbols"/>
                <w:color w:val="000000" w:themeColor="text1"/>
                <w:sz w:val="15"/>
                <w:szCs w:val="15"/>
                <w:vertAlign w:val="superscript"/>
              </w:rPr>
              <w:t>st</w:t>
            </w:r>
            <w:r w:rsidR="00546C02" w:rsidRPr="0028327C">
              <w:rPr>
                <w:rFonts w:ascii="Trebuchet MS" w:hAnsi="Trebuchet MS" w:cs="Apple Symbols"/>
                <w:color w:val="000000" w:themeColor="text1"/>
                <w:sz w:val="15"/>
                <w:szCs w:val="15"/>
              </w:rPr>
              <w:t xml:space="preserve"> week. Most babies are born with dark bluish brown or bluish gray eyes, but this shade almost always changes after birth. </w:t>
            </w:r>
            <w:r w:rsidR="00BA04C0" w:rsidRPr="0028327C">
              <w:rPr>
                <w:rFonts w:ascii="Trebuchet MS" w:hAnsi="Trebuchet MS" w:cs="Apple Symbols"/>
                <w:color w:val="000000" w:themeColor="text1"/>
                <w:sz w:val="15"/>
                <w:szCs w:val="15"/>
              </w:rPr>
              <w:t>True eye color won’t be apparent for 6 to 9 months</w:t>
            </w:r>
            <w:r w:rsidR="00BA6EE2" w:rsidRPr="0028327C">
              <w:rPr>
                <w:rFonts w:ascii="Trebuchet MS" w:hAnsi="Trebuchet MS" w:cs="Apple Symbols"/>
                <w:color w:val="000000" w:themeColor="text1"/>
                <w:sz w:val="15"/>
                <w:szCs w:val="15"/>
              </w:rPr>
              <w:t xml:space="preserve">. </w:t>
            </w:r>
            <w:r w:rsidR="00BA04C0" w:rsidRPr="0028327C">
              <w:rPr>
                <w:rFonts w:ascii="Trebuchet MS" w:hAnsi="Trebuchet MS" w:cs="Apple Symbols"/>
                <w:color w:val="000000" w:themeColor="text1"/>
                <w:sz w:val="15"/>
                <w:szCs w:val="15"/>
              </w:rPr>
              <w:t xml:space="preserve"> Final formation of eye </w:t>
            </w:r>
            <w:r w:rsidR="00BA6EE2" w:rsidRPr="0028327C">
              <w:rPr>
                <w:rFonts w:ascii="Trebuchet MS" w:hAnsi="Trebuchet MS" w:cs="Apple Symbols"/>
                <w:color w:val="000000" w:themeColor="text1"/>
                <w:sz w:val="15"/>
                <w:szCs w:val="15"/>
              </w:rPr>
              <w:t xml:space="preserve">pigmentation </w:t>
            </w:r>
            <w:r w:rsidR="00BA04C0" w:rsidRPr="0028327C">
              <w:rPr>
                <w:rFonts w:ascii="Trebuchet MS" w:hAnsi="Trebuchet MS" w:cs="Apple Symbols"/>
                <w:color w:val="000000" w:themeColor="text1"/>
                <w:sz w:val="15"/>
                <w:szCs w:val="15"/>
              </w:rPr>
              <w:t>happens in response to exposure  to the strong light of the outside world.  In the meantime, pupils start to dilate in response to the soft pinkish red l</w:t>
            </w:r>
            <w:r w:rsidR="00B06A0B" w:rsidRPr="0028327C">
              <w:rPr>
                <w:rFonts w:ascii="Trebuchet MS" w:hAnsi="Trebuchet MS" w:cs="Apple Symbols"/>
                <w:color w:val="000000" w:themeColor="text1"/>
                <w:sz w:val="15"/>
                <w:szCs w:val="15"/>
              </w:rPr>
              <w:t>ight that fil</w:t>
            </w:r>
            <w:r w:rsidR="00BA6EE2" w:rsidRPr="0028327C">
              <w:rPr>
                <w:rFonts w:ascii="Trebuchet MS" w:hAnsi="Trebuchet MS" w:cs="Apple Symbols"/>
                <w:color w:val="000000" w:themeColor="text1"/>
                <w:sz w:val="15"/>
                <w:szCs w:val="15"/>
              </w:rPr>
              <w:t xml:space="preserve">ters into </w:t>
            </w:r>
            <w:r w:rsidR="00B06A0B" w:rsidRPr="0028327C">
              <w:rPr>
                <w:rFonts w:ascii="Trebuchet MS" w:hAnsi="Trebuchet MS" w:cs="Apple Symbols"/>
                <w:color w:val="000000" w:themeColor="text1"/>
                <w:sz w:val="15"/>
                <w:szCs w:val="15"/>
              </w:rPr>
              <w:t>the uteru</w:t>
            </w:r>
            <w:r w:rsidR="00BA04C0" w:rsidRPr="0028327C">
              <w:rPr>
                <w:rFonts w:ascii="Trebuchet MS" w:hAnsi="Trebuchet MS" w:cs="Apple Symbols"/>
                <w:color w:val="000000" w:themeColor="text1"/>
                <w:sz w:val="15"/>
                <w:szCs w:val="15"/>
              </w:rPr>
              <w:t xml:space="preserve">s. Eyes are usually open during alert times and closed during </w:t>
            </w:r>
            <w:r w:rsidR="00BA6EE2" w:rsidRPr="0028327C">
              <w:rPr>
                <w:rFonts w:ascii="Trebuchet MS" w:hAnsi="Trebuchet MS" w:cs="Apple Symbols"/>
                <w:color w:val="000000" w:themeColor="text1"/>
                <w:sz w:val="15"/>
                <w:szCs w:val="15"/>
              </w:rPr>
              <w:t xml:space="preserve"> what we believe is sleep. </w:t>
            </w:r>
            <w:r w:rsidR="00B06A0B" w:rsidRPr="0028327C">
              <w:rPr>
                <w:rFonts w:ascii="Trebuchet MS" w:hAnsi="Trebuchet MS" w:cs="Apple Symbols"/>
                <w:color w:val="000000" w:themeColor="text1"/>
                <w:sz w:val="15"/>
                <w:szCs w:val="15"/>
              </w:rPr>
              <w:t xml:space="preserve"> At about 7 months in the womb, the infant spends </w:t>
            </w:r>
            <w:r w:rsidR="00BA6EE2" w:rsidRPr="0028327C">
              <w:rPr>
                <w:rFonts w:ascii="Trebuchet MS" w:hAnsi="Trebuchet MS" w:cs="Apple Symbols"/>
                <w:color w:val="000000" w:themeColor="text1"/>
                <w:sz w:val="15"/>
                <w:szCs w:val="15"/>
              </w:rPr>
              <w:t>most of its time in what appears to be sle</w:t>
            </w:r>
            <w:r w:rsidR="00A16FF3" w:rsidRPr="0028327C">
              <w:rPr>
                <w:rFonts w:ascii="Trebuchet MS" w:hAnsi="Trebuchet MS" w:cs="Apple Symbols"/>
                <w:color w:val="000000" w:themeColor="text1"/>
                <w:sz w:val="15"/>
                <w:szCs w:val="15"/>
              </w:rPr>
              <w:t xml:space="preserve">ep from eye </w:t>
            </w:r>
            <w:r w:rsidR="00BA6EE2" w:rsidRPr="0028327C">
              <w:rPr>
                <w:rFonts w:ascii="Trebuchet MS" w:hAnsi="Trebuchet MS" w:cs="Apple Symbols"/>
                <w:color w:val="000000" w:themeColor="text1"/>
                <w:sz w:val="15"/>
                <w:szCs w:val="15"/>
              </w:rPr>
              <w:t>movement studies.</w:t>
            </w:r>
            <w:r w:rsidR="00B06A0B" w:rsidRPr="0028327C">
              <w:rPr>
                <w:rFonts w:ascii="Trebuchet MS" w:hAnsi="Trebuchet MS" w:cs="Apple Symbols"/>
                <w:color w:val="000000" w:themeColor="text1"/>
                <w:sz w:val="15"/>
                <w:szCs w:val="15"/>
              </w:rPr>
              <w:t xml:space="preserve"> </w:t>
            </w:r>
            <w:r w:rsidR="003253C5" w:rsidRPr="0028327C">
              <w:rPr>
                <w:rFonts w:ascii="Trebuchet MS" w:hAnsi="Trebuchet MS" w:cs="Apple Symbols"/>
                <w:color w:val="000000" w:themeColor="text1"/>
                <w:sz w:val="15"/>
                <w:szCs w:val="15"/>
              </w:rPr>
              <w:t xml:space="preserve">Directly </w:t>
            </w:r>
            <w:r w:rsidR="003253C5" w:rsidRPr="0028327C">
              <w:rPr>
                <w:rFonts w:ascii="Trebuchet MS" w:hAnsi="Trebuchet MS" w:cs="Apple Symbols"/>
                <w:strike/>
                <w:color w:val="000000" w:themeColor="text1"/>
                <w:sz w:val="15"/>
                <w:szCs w:val="15"/>
              </w:rPr>
              <w:t>measuring</w:t>
            </w:r>
            <w:r w:rsidR="003253C5" w:rsidRPr="0028327C">
              <w:rPr>
                <w:rFonts w:ascii="Trebuchet MS" w:hAnsi="Trebuchet MS" w:cs="Apple Symbols"/>
                <w:color w:val="000000" w:themeColor="text1"/>
                <w:sz w:val="15"/>
                <w:szCs w:val="15"/>
              </w:rPr>
              <w:t xml:space="preserve"> brain activity of a </w:t>
            </w:r>
            <w:r w:rsidR="00D235F6" w:rsidRPr="0028327C">
              <w:rPr>
                <w:rFonts w:ascii="Trebuchet MS" w:hAnsi="Trebuchet MS" w:cs="Apple Symbols"/>
                <w:color w:val="000000" w:themeColor="text1"/>
                <w:sz w:val="15"/>
                <w:szCs w:val="15"/>
              </w:rPr>
              <w:t xml:space="preserve">human fetus in the womb is impossible. </w:t>
            </w:r>
            <w:r w:rsidR="00F95A24" w:rsidRPr="0028327C">
              <w:rPr>
                <w:rFonts w:ascii="Trebuchet MS" w:hAnsi="Trebuchet MS" w:cs="Apple Symbols"/>
                <w:color w:val="000000" w:themeColor="text1"/>
                <w:sz w:val="15"/>
                <w:szCs w:val="15"/>
              </w:rPr>
              <w:t>Around the 7</w:t>
            </w:r>
            <w:r w:rsidR="00F95A24" w:rsidRPr="0028327C">
              <w:rPr>
                <w:rFonts w:ascii="Trebuchet MS" w:hAnsi="Trebuchet MS" w:cs="Apple Symbols"/>
                <w:color w:val="000000" w:themeColor="text1"/>
                <w:sz w:val="15"/>
                <w:szCs w:val="15"/>
                <w:vertAlign w:val="superscript"/>
              </w:rPr>
              <w:t>th</w:t>
            </w:r>
            <w:r w:rsidR="00F95A24" w:rsidRPr="0028327C">
              <w:rPr>
                <w:rFonts w:ascii="Trebuchet MS" w:hAnsi="Trebuchet MS" w:cs="Apple Symbols"/>
                <w:color w:val="000000" w:themeColor="text1"/>
                <w:sz w:val="15"/>
                <w:szCs w:val="15"/>
              </w:rPr>
              <w:t xml:space="preserve"> month of a fetus’ development</w:t>
            </w:r>
            <w:r w:rsidR="00B06A0B" w:rsidRPr="0028327C">
              <w:rPr>
                <w:rFonts w:ascii="Trebuchet MS" w:hAnsi="Trebuchet MS" w:cs="Apple Symbols"/>
                <w:color w:val="000000" w:themeColor="text1"/>
                <w:sz w:val="15"/>
                <w:szCs w:val="15"/>
              </w:rPr>
              <w:t xml:space="preserve"> rapid REM and non-Rem eye movements that suggest sleep and wake cycles occur every 20-40 minutes</w:t>
            </w:r>
            <w:r w:rsidR="00A16FF3" w:rsidRPr="0028327C">
              <w:rPr>
                <w:rFonts w:ascii="Trebuchet MS" w:hAnsi="Trebuchet MS" w:cs="Apple Symbols"/>
                <w:color w:val="000000" w:themeColor="text1"/>
                <w:sz w:val="15"/>
                <w:szCs w:val="15"/>
              </w:rPr>
              <w:t xml:space="preserve">. </w:t>
            </w:r>
            <w:r w:rsidR="00B06A0B" w:rsidRPr="0028327C">
              <w:rPr>
                <w:rFonts w:ascii="Trebuchet MS" w:hAnsi="Trebuchet MS" w:cs="Apple Symbols"/>
                <w:color w:val="000000" w:themeColor="text1"/>
                <w:sz w:val="15"/>
                <w:szCs w:val="15"/>
              </w:rPr>
              <w:t xml:space="preserve"> </w:t>
            </w:r>
            <w:r w:rsidR="0023388C" w:rsidRPr="0028327C">
              <w:rPr>
                <w:rFonts w:ascii="Trebuchet MS" w:hAnsi="Trebuchet MS" w:cs="Apple Symbols"/>
                <w:color w:val="000000" w:themeColor="text1"/>
                <w:sz w:val="15"/>
                <w:szCs w:val="15"/>
              </w:rPr>
              <w:t>Although baby is getting it</w:t>
            </w:r>
            <w:r w:rsidR="006A66D1" w:rsidRPr="0028327C">
              <w:rPr>
                <w:rFonts w:ascii="Trebuchet MS" w:hAnsi="Trebuchet MS" w:cs="Apple Symbols"/>
                <w:color w:val="000000" w:themeColor="text1"/>
                <w:sz w:val="15"/>
                <w:szCs w:val="15"/>
              </w:rPr>
              <w:t>s</w:t>
            </w:r>
            <w:r w:rsidR="0023388C" w:rsidRPr="0028327C">
              <w:rPr>
                <w:rFonts w:ascii="Trebuchet MS" w:hAnsi="Trebuchet MS" w:cs="Apple Symbols"/>
                <w:color w:val="000000" w:themeColor="text1"/>
                <w:sz w:val="15"/>
                <w:szCs w:val="15"/>
              </w:rPr>
              <w:t xml:space="preserve"> oxygen from the placenta, it continues to practice taking deep breaths intermittently. The lungs are taking in amniotic fluid which encourages the lung cells to produce more surfactant, the protein that is essential for healthy lung development. Your baby is starting to have less elbow room and fetal movements start to slow down. By 35 weeks, the average  baby weighs approximately 5 </w:t>
            </w:r>
            <w:proofErr w:type="spellStart"/>
            <w:r w:rsidR="0023388C" w:rsidRPr="0028327C">
              <w:rPr>
                <w:rFonts w:ascii="Trebuchet MS" w:hAnsi="Trebuchet MS" w:cs="Apple Symbols"/>
                <w:color w:val="000000" w:themeColor="text1"/>
                <w:sz w:val="15"/>
                <w:szCs w:val="15"/>
              </w:rPr>
              <w:t>lbs</w:t>
            </w:r>
            <w:proofErr w:type="spellEnd"/>
            <w:r w:rsidR="0023388C" w:rsidRPr="0028327C">
              <w:rPr>
                <w:rFonts w:ascii="Trebuchet MS" w:hAnsi="Trebuchet MS" w:cs="Apple Symbols"/>
                <w:color w:val="000000" w:themeColor="text1"/>
                <w:sz w:val="15"/>
                <w:szCs w:val="15"/>
              </w:rPr>
              <w:t xml:space="preserve"> and is about 16-19 inches in length Still not considered “ full term”, the tiny details of the fetus are complete</w:t>
            </w:r>
            <w:r w:rsidR="00AE5674">
              <w:rPr>
                <w:rFonts w:ascii="Trebuchet MS" w:hAnsi="Trebuchet MS" w:cs="Apple Symbols"/>
                <w:color w:val="000000" w:themeColor="text1"/>
                <w:sz w:val="15"/>
                <w:szCs w:val="15"/>
              </w:rPr>
              <w:t>.</w:t>
            </w:r>
          </w:p>
          <w:p w14:paraId="5715F24B" w14:textId="77777777" w:rsidR="009A39CD" w:rsidRPr="009A39CD" w:rsidRDefault="009A39CD" w:rsidP="00066454">
            <w:pPr>
              <w:pStyle w:val="Heading1"/>
              <w:spacing w:before="120"/>
              <w:ind w:left="1440"/>
              <w:jc w:val="both"/>
              <w:rPr>
                <w:sz w:val="24"/>
                <w:szCs w:val="24"/>
              </w:rPr>
            </w:pPr>
            <w:r w:rsidRPr="009A39CD">
              <w:rPr>
                <w:sz w:val="24"/>
                <w:szCs w:val="24"/>
              </w:rPr>
              <w:t>My Body &amp; My Symptoms</w:t>
            </w:r>
          </w:p>
          <w:p w14:paraId="11BDEF70" w14:textId="26CA7307" w:rsidR="00BF279F" w:rsidRPr="0028327C" w:rsidRDefault="00BE3048" w:rsidP="00046A67">
            <w:pPr>
              <w:ind w:left="1008"/>
              <w:jc w:val="both"/>
              <w:rPr>
                <w:sz w:val="15"/>
                <w:szCs w:val="15"/>
              </w:rPr>
            </w:pPr>
            <w:r w:rsidRPr="0028327C">
              <w:rPr>
                <w:sz w:val="15"/>
                <w:szCs w:val="15"/>
              </w:rPr>
              <w:t xml:space="preserve">Swelling may start </w:t>
            </w:r>
            <w:r w:rsidR="00153AE0" w:rsidRPr="0028327C">
              <w:rPr>
                <w:sz w:val="15"/>
                <w:szCs w:val="15"/>
              </w:rPr>
              <w:t xml:space="preserve">or worsen if you already have it </w:t>
            </w:r>
            <w:r w:rsidRPr="0028327C">
              <w:rPr>
                <w:sz w:val="15"/>
                <w:szCs w:val="15"/>
              </w:rPr>
              <w:t xml:space="preserve">and you may continue to get backaches and leg cramps. </w:t>
            </w:r>
            <w:r w:rsidR="00153AE0" w:rsidRPr="0028327C">
              <w:rPr>
                <w:sz w:val="15"/>
                <w:szCs w:val="15"/>
              </w:rPr>
              <w:t xml:space="preserve">The Braxton-Hicks contractions are becoming more painful and frequent. </w:t>
            </w:r>
            <w:r w:rsidRPr="0028327C">
              <w:rPr>
                <w:sz w:val="15"/>
                <w:szCs w:val="15"/>
              </w:rPr>
              <w:t>You may start to notice more colostrum leaking from your breasts. It is a prelude to breast milk production</w:t>
            </w:r>
            <w:r w:rsidR="00AE5674">
              <w:rPr>
                <w:sz w:val="15"/>
                <w:szCs w:val="15"/>
              </w:rPr>
              <w:t xml:space="preserve">. </w:t>
            </w:r>
            <w:r w:rsidR="00271EBE" w:rsidRPr="0028327C">
              <w:rPr>
                <w:sz w:val="15"/>
                <w:szCs w:val="15"/>
              </w:rPr>
              <w:t>T</w:t>
            </w:r>
            <w:r w:rsidR="00C56A8A" w:rsidRPr="0028327C">
              <w:rPr>
                <w:sz w:val="15"/>
                <w:szCs w:val="15"/>
              </w:rPr>
              <w:t xml:space="preserve">he </w:t>
            </w:r>
            <w:r w:rsidR="00271EBE" w:rsidRPr="0028327C">
              <w:rPr>
                <w:sz w:val="15"/>
                <w:szCs w:val="15"/>
              </w:rPr>
              <w:t xml:space="preserve">mighty </w:t>
            </w:r>
            <w:r w:rsidR="00C56A8A" w:rsidRPr="0028327C">
              <w:rPr>
                <w:sz w:val="15"/>
                <w:szCs w:val="15"/>
              </w:rPr>
              <w:t>uterus encroaches on everything!</w:t>
            </w:r>
            <w:r w:rsidR="00BF77FF" w:rsidRPr="0028327C">
              <w:rPr>
                <w:sz w:val="15"/>
                <w:szCs w:val="15"/>
              </w:rPr>
              <w:t xml:space="preserve"> Varicose veins may start to pop-up</w:t>
            </w:r>
            <w:r w:rsidR="00271EBE" w:rsidRPr="0028327C">
              <w:rPr>
                <w:sz w:val="15"/>
                <w:szCs w:val="15"/>
              </w:rPr>
              <w:t xml:space="preserve"> as venous blood flow is decreased due to compression of pelvic vessels by the uterus. </w:t>
            </w:r>
          </w:p>
          <w:p w14:paraId="7831EB1B" w14:textId="2F474BA1" w:rsidR="009A39CD" w:rsidRPr="009A39CD" w:rsidRDefault="00430BBA" w:rsidP="00300AA2">
            <w:pPr>
              <w:pStyle w:val="Heading1"/>
              <w:spacing w:before="120"/>
              <w:ind w:left="1440"/>
              <w:rPr>
                <w:sz w:val="24"/>
                <w:szCs w:val="24"/>
              </w:rPr>
            </w:pPr>
            <w:r>
              <w:rPr>
                <w:sz w:val="24"/>
                <w:szCs w:val="24"/>
              </w:rPr>
              <w:t xml:space="preserve">Things To </w:t>
            </w:r>
            <w:r w:rsidR="003F34C5">
              <w:rPr>
                <w:sz w:val="24"/>
                <w:szCs w:val="24"/>
              </w:rPr>
              <w:t>Consider</w:t>
            </w:r>
          </w:p>
          <w:p w14:paraId="1BD6C5AA" w14:textId="59E042AE" w:rsidR="00821632" w:rsidRPr="0028327C" w:rsidRDefault="0023388C" w:rsidP="003D0B40">
            <w:pPr>
              <w:ind w:left="1008"/>
              <w:jc w:val="both"/>
              <w:rPr>
                <w:sz w:val="15"/>
                <w:szCs w:val="15"/>
              </w:rPr>
            </w:pPr>
            <w:r w:rsidRPr="0028327C">
              <w:rPr>
                <w:sz w:val="15"/>
                <w:szCs w:val="15"/>
              </w:rPr>
              <w:t>At this point, y</w:t>
            </w:r>
            <w:r w:rsidR="00B1229B" w:rsidRPr="0028327C">
              <w:rPr>
                <w:sz w:val="15"/>
                <w:szCs w:val="15"/>
              </w:rPr>
              <w:t xml:space="preserve">our baby is probably already head down. </w:t>
            </w:r>
            <w:r w:rsidR="00AE5674">
              <w:rPr>
                <w:sz w:val="15"/>
                <w:szCs w:val="15"/>
              </w:rPr>
              <w:t>If you’re</w:t>
            </w:r>
            <w:r w:rsidRPr="0028327C">
              <w:rPr>
                <w:sz w:val="15"/>
                <w:szCs w:val="15"/>
              </w:rPr>
              <w:t xml:space="preserve"> concerned that your baby is not moving enou</w:t>
            </w:r>
            <w:r w:rsidR="00EB6742" w:rsidRPr="0028327C">
              <w:rPr>
                <w:sz w:val="15"/>
                <w:szCs w:val="15"/>
              </w:rPr>
              <w:t>gh as fetal movement starts</w:t>
            </w:r>
            <w:r w:rsidRPr="0028327C">
              <w:rPr>
                <w:sz w:val="15"/>
                <w:szCs w:val="15"/>
              </w:rPr>
              <w:t xml:space="preserve"> to slow down during this stage, </w:t>
            </w:r>
            <w:r w:rsidR="00B1229B" w:rsidRPr="0028327C">
              <w:rPr>
                <w:sz w:val="15"/>
                <w:szCs w:val="15"/>
              </w:rPr>
              <w:t xml:space="preserve">get away from distractions that might prevent you from paying attention to the baby’s movements. Try lying down and feeling for kicks. </w:t>
            </w:r>
            <w:r w:rsidRPr="0028327C">
              <w:rPr>
                <w:sz w:val="15"/>
                <w:szCs w:val="15"/>
              </w:rPr>
              <w:t>You should</w:t>
            </w:r>
            <w:r w:rsidR="00EB6742" w:rsidRPr="0028327C">
              <w:rPr>
                <w:sz w:val="15"/>
                <w:szCs w:val="15"/>
              </w:rPr>
              <w:t xml:space="preserve"> feel at least 5 kicks in a one </w:t>
            </w:r>
            <w:r w:rsidRPr="0028327C">
              <w:rPr>
                <w:sz w:val="15"/>
                <w:szCs w:val="15"/>
              </w:rPr>
              <w:t>hour period</w:t>
            </w:r>
            <w:r w:rsidR="00AE5674">
              <w:rPr>
                <w:sz w:val="15"/>
                <w:szCs w:val="15"/>
              </w:rPr>
              <w:t xml:space="preserve">. </w:t>
            </w:r>
            <w:r w:rsidR="00B1229B" w:rsidRPr="0028327C">
              <w:rPr>
                <w:sz w:val="15"/>
                <w:szCs w:val="15"/>
              </w:rPr>
              <w:t>You  also may be concerned because you</w:t>
            </w:r>
            <w:r w:rsidR="00BE3048" w:rsidRPr="0028327C">
              <w:rPr>
                <w:sz w:val="15"/>
                <w:szCs w:val="15"/>
              </w:rPr>
              <w:t xml:space="preserve"> may be carrying differently f</w:t>
            </w:r>
            <w:r w:rsidR="00EB6742" w:rsidRPr="0028327C">
              <w:rPr>
                <w:sz w:val="15"/>
                <w:szCs w:val="15"/>
              </w:rPr>
              <w:t>r</w:t>
            </w:r>
            <w:r w:rsidR="00BE3048" w:rsidRPr="0028327C">
              <w:rPr>
                <w:sz w:val="15"/>
                <w:szCs w:val="15"/>
              </w:rPr>
              <w:t xml:space="preserve">om others at this </w:t>
            </w:r>
            <w:r w:rsidR="00B1229B" w:rsidRPr="0028327C">
              <w:rPr>
                <w:sz w:val="15"/>
                <w:szCs w:val="15"/>
              </w:rPr>
              <w:t>stage of your pregnancy. Even</w:t>
            </w:r>
            <w:r w:rsidR="00BE3048" w:rsidRPr="0028327C">
              <w:rPr>
                <w:sz w:val="15"/>
                <w:szCs w:val="15"/>
              </w:rPr>
              <w:t xml:space="preserve"> if you’ve been preg</w:t>
            </w:r>
            <w:r w:rsidR="00AE5674">
              <w:rPr>
                <w:sz w:val="15"/>
                <w:szCs w:val="15"/>
              </w:rPr>
              <w:t xml:space="preserve">nant before, every pregnancy is </w:t>
            </w:r>
            <w:r w:rsidR="00B1229B" w:rsidRPr="0028327C">
              <w:rPr>
                <w:sz w:val="15"/>
                <w:szCs w:val="15"/>
              </w:rPr>
              <w:t>different. Whether you are carrying</w:t>
            </w:r>
            <w:r w:rsidR="00BE3048" w:rsidRPr="0028327C">
              <w:rPr>
                <w:sz w:val="15"/>
                <w:szCs w:val="15"/>
              </w:rPr>
              <w:t xml:space="preserve"> higher or lower, bigger or smaller, wider or more compact depends on the size and position of the baby, your body type and how much weight you’ve gained</w:t>
            </w:r>
            <w:r w:rsidR="0028327C" w:rsidRPr="0028327C">
              <w:rPr>
                <w:sz w:val="15"/>
                <w:szCs w:val="15"/>
              </w:rPr>
              <w:t xml:space="preserve"> this pregnancy</w:t>
            </w:r>
            <w:r w:rsidR="00BE3048" w:rsidRPr="0028327C">
              <w:rPr>
                <w:sz w:val="15"/>
                <w:szCs w:val="15"/>
              </w:rPr>
              <w:t xml:space="preserve">. </w:t>
            </w:r>
          </w:p>
        </w:tc>
        <w:tc>
          <w:tcPr>
            <w:tcW w:w="252" w:type="pct"/>
          </w:tcPr>
          <w:p w14:paraId="1969BEC3" w14:textId="79D52A97" w:rsidR="00E73F2B" w:rsidRDefault="00E73F2B" w:rsidP="007542DE"/>
        </w:tc>
        <w:tc>
          <w:tcPr>
            <w:tcW w:w="2019" w:type="pct"/>
          </w:tcPr>
          <w:tbl>
            <w:tblPr>
              <w:tblW w:w="0" w:type="auto"/>
              <w:tblLayout w:type="fixed"/>
              <w:tblCellMar>
                <w:left w:w="0" w:type="dxa"/>
                <w:right w:w="0" w:type="dxa"/>
              </w:tblCellMar>
              <w:tblLook w:val="04A0" w:firstRow="1" w:lastRow="0" w:firstColumn="1" w:lastColumn="0" w:noHBand="0" w:noVBand="1"/>
            </w:tblPr>
            <w:tblGrid>
              <w:gridCol w:w="4798"/>
            </w:tblGrid>
            <w:tr w:rsidR="00E73F2B" w14:paraId="79FE1B37" w14:textId="77777777">
              <w:tc>
                <w:tcPr>
                  <w:tcW w:w="4798" w:type="dxa"/>
                </w:tcPr>
                <w:p w14:paraId="08C7F491" w14:textId="382835F6" w:rsidR="00E73F2B" w:rsidRDefault="00E73F2B" w:rsidP="007542DE"/>
              </w:tc>
            </w:tr>
            <w:tr w:rsidR="00E73F2B" w14:paraId="1F18A558" w14:textId="77777777">
              <w:tc>
                <w:tcPr>
                  <w:tcW w:w="4798" w:type="dxa"/>
                </w:tcPr>
                <w:p w14:paraId="24670432" w14:textId="49C6552A" w:rsidR="00E73F2B" w:rsidRDefault="00E73F2B" w:rsidP="007542DE">
                  <w:pPr>
                    <w:pStyle w:val="Caption"/>
                    <w:ind w:left="0"/>
                  </w:pPr>
                </w:p>
              </w:tc>
            </w:tr>
            <w:tr w:rsidR="00E73F2B" w14:paraId="02BB0715" w14:textId="77777777">
              <w:tc>
                <w:tcPr>
                  <w:tcW w:w="4798" w:type="dxa"/>
                </w:tcPr>
                <w:p w14:paraId="0F8BD6C5" w14:textId="7F1D3987" w:rsidR="00E73F2B" w:rsidRDefault="0071433F" w:rsidP="007542DE">
                  <w:r>
                    <w:rPr>
                      <w:noProof/>
                    </w:rPr>
                    <mc:AlternateContent>
                      <mc:Choice Requires="wps">
                        <w:drawing>
                          <wp:anchor distT="0" distB="0" distL="114300" distR="114300" simplePos="0" relativeHeight="251678720" behindDoc="0" locked="0" layoutInCell="1" allowOverlap="1" wp14:anchorId="1F34FA70" wp14:editId="25DC6176">
                            <wp:simplePos x="0" y="0"/>
                            <wp:positionH relativeFrom="column">
                              <wp:posOffset>399838</wp:posOffset>
                            </wp:positionH>
                            <wp:positionV relativeFrom="paragraph">
                              <wp:posOffset>4605020</wp:posOffset>
                            </wp:positionV>
                            <wp:extent cx="2370667" cy="228600"/>
                            <wp:effectExtent l="0" t="0" r="17145" b="12700"/>
                            <wp:wrapNone/>
                            <wp:docPr id="8" name="Text Box 8"/>
                            <wp:cNvGraphicFramePr/>
                            <a:graphic xmlns:a="http://schemas.openxmlformats.org/drawingml/2006/main">
                              <a:graphicData uri="http://schemas.microsoft.com/office/word/2010/wordprocessingShape">
                                <wps:wsp>
                                  <wps:cNvSpPr txBox="1"/>
                                  <wps:spPr>
                                    <a:xfrm>
                                      <a:off x="0" y="0"/>
                                      <a:ext cx="2370667" cy="228600"/>
                                    </a:xfrm>
                                    <a:prstGeom prst="rect">
                                      <a:avLst/>
                                    </a:prstGeom>
                                    <a:solidFill>
                                      <a:schemeClr val="lt1"/>
                                    </a:solidFill>
                                    <a:ln w="6350">
                                      <a:solidFill>
                                        <a:prstClr val="black"/>
                                      </a:solidFill>
                                    </a:ln>
                                  </wps:spPr>
                                  <wps:txbx>
                                    <w:txbxContent>
                                      <w:p w14:paraId="74A52A4B" w14:textId="51866BC3" w:rsidR="0071433F" w:rsidRPr="0071433F" w:rsidRDefault="0071433F">
                                        <w:pPr>
                                          <w:rPr>
                                            <w:rFonts w:asciiTheme="majorHAnsi" w:hAnsiTheme="majorHAnsi"/>
                                            <w:i/>
                                          </w:rPr>
                                        </w:pPr>
                                        <w:r w:rsidRPr="0071433F">
                                          <w:rPr>
                                            <w:rFonts w:asciiTheme="majorHAnsi" w:hAnsiTheme="majorHAnsi"/>
                                            <w:i/>
                                          </w:rPr>
                                          <w:t>A</w:t>
                                        </w:r>
                                        <w:r w:rsidR="007454E7">
                                          <w:rPr>
                                            <w:rFonts w:asciiTheme="majorHAnsi" w:hAnsiTheme="majorHAnsi"/>
                                            <w:i/>
                                          </w:rPr>
                                          <w:t xml:space="preserve">dd your baby’s </w:t>
                                        </w:r>
                                        <w:r w:rsidR="00185EDD">
                                          <w:rPr>
                                            <w:rFonts w:asciiTheme="majorHAnsi" w:hAnsiTheme="majorHAnsi"/>
                                            <w:i/>
                                          </w:rPr>
                                          <w:t xml:space="preserve">31-35 </w:t>
                                        </w:r>
                                        <w:r w:rsidR="005B2D4C" w:rsidRPr="0071433F">
                                          <w:rPr>
                                            <w:rFonts w:asciiTheme="majorHAnsi" w:hAnsiTheme="majorHAnsi"/>
                                            <w:i/>
                                          </w:rPr>
                                          <w:t>week</w:t>
                                        </w:r>
                                        <w:r w:rsidRPr="0071433F">
                                          <w:rPr>
                                            <w:rFonts w:asciiTheme="majorHAnsi" w:hAnsiTheme="majorHAnsi"/>
                                            <w:i/>
                                          </w:rPr>
                                          <w:t xml:space="preserve"> U/S </w:t>
                                        </w:r>
                                        <w:r>
                                          <w:rPr>
                                            <w:rFonts w:asciiTheme="majorHAnsi" w:hAnsiTheme="majorHAnsi"/>
                                            <w:i/>
                                          </w:rPr>
                                          <w:t>photo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4FA70" id="_x0000_t202" coordsize="21600,21600" o:spt="202" path="m,l,21600r21600,l21600,xe">
                            <v:stroke joinstyle="miter"/>
                            <v:path gradientshapeok="t" o:connecttype="rect"/>
                          </v:shapetype>
                          <v:shape id="Text Box 8" o:spid="_x0000_s1027" type="#_x0000_t202" style="position:absolute;margin-left:31.5pt;margin-top:362.6pt;width:186.6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" fillcolor="white [3201]" strokeweight=".5pt">
                            <v:textbox>
                              <w:txbxContent>
                                <w:p w14:paraId="74A52A4B" w14:textId="51866BC3" w:rsidR="0071433F" w:rsidRPr="0071433F" w:rsidRDefault="0071433F">
                                  <w:pPr>
                                    <w:rPr>
                                      <w:rFonts w:asciiTheme="majorHAnsi" w:hAnsiTheme="majorHAnsi"/>
                                      <w:i/>
                                    </w:rPr>
                                  </w:pPr>
                                  <w:r w:rsidRPr="0071433F">
                                    <w:rPr>
                                      <w:rFonts w:asciiTheme="majorHAnsi" w:hAnsiTheme="majorHAnsi"/>
                                      <w:i/>
                                    </w:rPr>
                                    <w:t>A</w:t>
                                  </w:r>
                                  <w:r w:rsidR="007454E7">
                                    <w:rPr>
                                      <w:rFonts w:asciiTheme="majorHAnsi" w:hAnsiTheme="majorHAnsi"/>
                                      <w:i/>
                                    </w:rPr>
                                    <w:t xml:space="preserve">dd your baby’s </w:t>
                                  </w:r>
                                  <w:r w:rsidR="00185EDD">
                                    <w:rPr>
                                      <w:rFonts w:asciiTheme="majorHAnsi" w:hAnsiTheme="majorHAnsi"/>
                                      <w:i/>
                                    </w:rPr>
                                    <w:t xml:space="preserve">31-35 </w:t>
                                  </w:r>
                                  <w:bookmarkStart w:id="1" w:name="_GoBack"/>
                                  <w:bookmarkEnd w:id="1"/>
                                  <w:r w:rsidR="005B2D4C" w:rsidRPr="0071433F">
                                    <w:rPr>
                                      <w:rFonts w:asciiTheme="majorHAnsi" w:hAnsiTheme="majorHAnsi"/>
                                      <w:i/>
                                    </w:rPr>
                                    <w:t>week</w:t>
                                  </w:r>
                                  <w:r w:rsidRPr="0071433F">
                                    <w:rPr>
                                      <w:rFonts w:asciiTheme="majorHAnsi" w:hAnsiTheme="majorHAnsi"/>
                                      <w:i/>
                                    </w:rPr>
                                    <w:t xml:space="preserve"> U/S </w:t>
                                  </w:r>
                                  <w:r>
                                    <w:rPr>
                                      <w:rFonts w:asciiTheme="majorHAnsi" w:hAnsiTheme="majorHAnsi"/>
                                      <w:i/>
                                    </w:rPr>
                                    <w:t>photo here</w:t>
                                  </w:r>
                                </w:p>
                              </w:txbxContent>
                            </v:textbox>
                          </v:shape>
                        </w:pict>
                      </mc:Fallback>
                    </mc:AlternateContent>
                  </w:r>
                  <w:r w:rsidR="00D37CE5">
                    <w:rPr>
                      <w:noProof/>
                    </w:rPr>
                    <w:drawing>
                      <wp:inline distT="0" distB="0" distL="0" distR="0" wp14:anchorId="78F02EC9" wp14:editId="1B05833A">
                        <wp:extent cx="2734733" cy="4689845"/>
                        <wp:effectExtent l="139700" t="152400" r="135890" b="1492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4"/>
                                <a:stretch>
                                  <a:fillRect/>
                                </a:stretch>
                              </pic:blipFill>
                              <pic:spPr>
                                <a:xfrm>
                                  <a:off x="0" y="0"/>
                                  <a:ext cx="2764888" cy="4741558"/>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tc>
            </w:tr>
            <w:tr w:rsidR="00E73F2B" w14:paraId="3A15281E" w14:textId="77777777">
              <w:tc>
                <w:tcPr>
                  <w:tcW w:w="4798" w:type="dxa"/>
                </w:tcPr>
                <w:p w14:paraId="5C0B56FE" w14:textId="28D2764E" w:rsidR="00E73F2B" w:rsidRDefault="00E73F2B" w:rsidP="007542DE">
                  <w:pPr>
                    <w:pStyle w:val="Caption"/>
                    <w:ind w:left="0"/>
                  </w:pPr>
                </w:p>
              </w:tc>
            </w:tr>
          </w:tbl>
          <w:p w14:paraId="58B0C935" w14:textId="77777777" w:rsidR="00E73F2B" w:rsidRDefault="00E73F2B" w:rsidP="007542DE"/>
        </w:tc>
      </w:tr>
    </w:tbl>
    <w:p w14:paraId="54FA3824" w14:textId="295765D6" w:rsidR="00E73F2B" w:rsidRDefault="00B826E1">
      <w:r>
        <w:rPr>
          <w:noProof/>
        </w:rPr>
        <w:lastRenderedPageBreak/>
        <mc:AlternateContent>
          <mc:Choice Requires="wps">
            <w:drawing>
              <wp:anchor distT="0" distB="0" distL="114300" distR="114300" simplePos="0" relativeHeight="251669504" behindDoc="0" locked="0" layoutInCell="1" allowOverlap="1" wp14:anchorId="7BFFB46B" wp14:editId="21EDF150">
                <wp:simplePos x="0" y="0"/>
                <wp:positionH relativeFrom="column">
                  <wp:posOffset>3318933</wp:posOffset>
                </wp:positionH>
                <wp:positionV relativeFrom="paragraph">
                  <wp:posOffset>107950</wp:posOffset>
                </wp:positionV>
                <wp:extent cx="3030855" cy="3242733"/>
                <wp:effectExtent l="0" t="0" r="17145" b="8890"/>
                <wp:wrapNone/>
                <wp:docPr id="7" name="Text Box 7"/>
                <wp:cNvGraphicFramePr/>
                <a:graphic xmlns:a="http://schemas.openxmlformats.org/drawingml/2006/main">
                  <a:graphicData uri="http://schemas.microsoft.com/office/word/2010/wordprocessingShape">
                    <wps:wsp>
                      <wps:cNvSpPr txBox="1"/>
                      <wps:spPr>
                        <a:xfrm>
                          <a:off x="0" y="0"/>
                          <a:ext cx="3030855" cy="3242733"/>
                        </a:xfrm>
                        <a:prstGeom prst="rect">
                          <a:avLst/>
                        </a:prstGeom>
                        <a:solidFill>
                          <a:schemeClr val="lt1"/>
                        </a:solidFill>
                        <a:ln w="6350">
                          <a:solidFill>
                            <a:prstClr val="black"/>
                          </a:solidFill>
                        </a:ln>
                      </wps:spPr>
                      <wps:txbx>
                        <w:txbxContent>
                          <w:p w14:paraId="0B147272" w14:textId="00AE7BDC" w:rsidR="0066073D" w:rsidRPr="0066073D" w:rsidRDefault="0066073D" w:rsidP="0066073D">
                            <w:pPr>
                              <w:jc w:val="center"/>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073D">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To-Do List</w:t>
                            </w:r>
                          </w:p>
                          <w:p w14:paraId="40D25A9F" w14:textId="295C3019" w:rsidR="0066073D" w:rsidRDefault="00BE3048"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Start researching breast pumps if you plan to breastfeed</w:t>
                            </w:r>
                            <w:r w:rsidR="00821632">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8CCB7B0" w14:textId="0594477F" w:rsidR="0066073D" w:rsidRPr="00E6426B" w:rsidRDefault="00BE3048" w:rsidP="00E6426B">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Drink plenty of fluids</w:t>
                            </w:r>
                          </w:p>
                          <w:p w14:paraId="09A8B1F1" w14:textId="6CAAA600" w:rsidR="0066073D" w:rsidRDefault="00BE3048"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Keep having sex- it helps!</w:t>
                            </w:r>
                          </w:p>
                          <w:p w14:paraId="53A93BCB" w14:textId="219B25D1" w:rsidR="008F3473" w:rsidRDefault="00BE3048"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Have your partner give you back rubs and foot massages</w:t>
                            </w:r>
                          </w:p>
                          <w:p w14:paraId="0F432C89" w14:textId="0416034D" w:rsidR="00631B96" w:rsidRDefault="00BE3048"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Continue weekly date nights with your partner</w:t>
                            </w:r>
                          </w:p>
                          <w:p w14:paraId="55590ACE" w14:textId="34C02638" w:rsidR="00B826E1" w:rsidRDefault="00B826E1"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Start making childcare arrangements for when you return to work after maternity leave </w:t>
                            </w:r>
                          </w:p>
                          <w:p w14:paraId="3B916EEB" w14:textId="77777777" w:rsidR="00B826E1" w:rsidRDefault="00B826E1" w:rsidP="00B826E1">
                            <w:pPr>
                              <w:pStyle w:val="ListParagraph"/>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2F9029" w14:textId="4B12641C" w:rsidR="00631B96" w:rsidRPr="00BE3048" w:rsidRDefault="00631B96" w:rsidP="00BE3048">
                            <w:pPr>
                              <w:ind w:left="360"/>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1705AE" w14:textId="58ED1E2B" w:rsidR="00357812" w:rsidRPr="00C77F55" w:rsidRDefault="00357812" w:rsidP="00C77F55">
                            <w:p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12EC7" w14:textId="40E4BBD2" w:rsidR="0066073D" w:rsidRPr="00357812" w:rsidRDefault="0066073D" w:rsidP="00357812">
                            <w:pPr>
                              <w:ind w:left="360"/>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FFB46B" id="_x0000_t202" coordsize="21600,21600" o:spt="202" path="m,l,21600r21600,l21600,xe">
                <v:stroke joinstyle="miter"/>
                <v:path gradientshapeok="t" o:connecttype="rect"/>
              </v:shapetype>
              <v:shape id="Text Box 7" o:spid="_x0000_s1028" type="#_x0000_t202" style="position:absolute;margin-left:261.35pt;margin-top:8.5pt;width:238.65pt;height:255.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" fillcolor="white [3201]" strokeweight=".5pt">
                <v:textbox>
                  <w:txbxContent>
                    <w:p w14:paraId="0B147272" w14:textId="00AE7BDC" w:rsidR="0066073D" w:rsidRPr="0066073D" w:rsidRDefault="0066073D" w:rsidP="0066073D">
                      <w:pPr>
                        <w:jc w:val="center"/>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073D">
                        <w:rPr>
                          <w:color w:val="CA3827"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To-Do List</w:t>
                      </w:r>
                    </w:p>
                    <w:p w14:paraId="40D25A9F" w14:textId="295C3019" w:rsidR="0066073D" w:rsidRDefault="00BE3048" w:rsidP="0066073D">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Start researching breast pumps if you plan to breastfeed</w:t>
                      </w:r>
                      <w:r w:rsidR="00821632">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8CCB7B0" w14:textId="0594477F" w:rsidR="0066073D" w:rsidRPr="00E6426B" w:rsidRDefault="00BE3048" w:rsidP="00E6426B">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Drink plenty of fluids</w:t>
                      </w:r>
                    </w:p>
                    <w:p w14:paraId="09A8B1F1" w14:textId="6CAAA600" w:rsidR="0066073D" w:rsidRDefault="00BE3048"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Keep having sex- it helps!</w:t>
                      </w:r>
                    </w:p>
                    <w:p w14:paraId="53A93BCB" w14:textId="219B25D1" w:rsidR="008F3473" w:rsidRDefault="00BE3048"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Have your partner give you back rubs and foot massages</w:t>
                      </w:r>
                    </w:p>
                    <w:p w14:paraId="0F432C89" w14:textId="0416034D" w:rsidR="00631B96" w:rsidRDefault="00BE3048"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Continue weekly date nights with your partner</w:t>
                      </w:r>
                    </w:p>
                    <w:p w14:paraId="55590ACE" w14:textId="34C02638" w:rsidR="00B826E1" w:rsidRDefault="00B826E1" w:rsidP="00C77F55">
                      <w:pPr>
                        <w:pStyle w:val="ListParagraph"/>
                        <w:numPr>
                          <w:ilvl w:val="0"/>
                          <w:numId w:val="2"/>
                        </w:num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Start making childcare arrangements for when you return to work after maternity leave </w:t>
                      </w:r>
                    </w:p>
                    <w:p w14:paraId="3B916EEB" w14:textId="77777777" w:rsidR="00B826E1" w:rsidRDefault="00B826E1" w:rsidP="00B826E1">
                      <w:pPr>
                        <w:pStyle w:val="ListParagraph"/>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2F9029" w14:textId="4B12641C" w:rsidR="00631B96" w:rsidRPr="00BE3048" w:rsidRDefault="00631B96" w:rsidP="00BE3048">
                      <w:pPr>
                        <w:ind w:left="360"/>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61705AE" w14:textId="58ED1E2B" w:rsidR="00357812" w:rsidRPr="00C77F55" w:rsidRDefault="00357812" w:rsidP="00C77F55">
                      <w:pPr>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B12EC7" w14:textId="40E4BBD2" w:rsidR="0066073D" w:rsidRPr="00357812" w:rsidRDefault="0066073D" w:rsidP="00357812">
                      <w:pPr>
                        <w:ind w:left="360"/>
                        <w:rPr>
                          <w:color w:val="CA3827"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438A141" wp14:editId="23FCB1EF">
                <wp:simplePos x="0" y="0"/>
                <wp:positionH relativeFrom="column">
                  <wp:posOffset>3639185</wp:posOffset>
                </wp:positionH>
                <wp:positionV relativeFrom="paragraph">
                  <wp:posOffset>3569970</wp:posOffset>
                </wp:positionV>
                <wp:extent cx="2505710" cy="312420"/>
                <wp:effectExtent l="0" t="0" r="8890" b="17780"/>
                <wp:wrapNone/>
                <wp:docPr id="16" name="Text Box 16"/>
                <wp:cNvGraphicFramePr/>
                <a:graphic xmlns:a="http://schemas.openxmlformats.org/drawingml/2006/main">
                  <a:graphicData uri="http://schemas.microsoft.com/office/word/2010/wordprocessingShape">
                    <wps:wsp>
                      <wps:cNvSpPr txBox="1"/>
                      <wps:spPr>
                        <a:xfrm>
                          <a:off x="0" y="0"/>
                          <a:ext cx="2505710" cy="312420"/>
                        </a:xfrm>
                        <a:prstGeom prst="rect">
                          <a:avLst/>
                        </a:prstGeom>
                        <a:solidFill>
                          <a:schemeClr val="lt1"/>
                        </a:solidFill>
                        <a:ln w="6350">
                          <a:solidFill>
                            <a:prstClr val="black"/>
                          </a:solidFill>
                        </a:ln>
                      </wps:spPr>
                      <wps:txbx>
                        <w:txbxContent>
                          <w:p w14:paraId="3BB45071" w14:textId="4B198984" w:rsidR="00C77F55" w:rsidRDefault="00C77F55">
                            <w:r>
                              <w:t>Date of Visit: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8A141" id="Text Box 16" o:spid="_x0000_s1029" type="#_x0000_t202" style="position:absolute;margin-left:286.55pt;margin-top:281.1pt;width:197.3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" fillcolor="white [3201]" strokeweight=".5pt">
                <v:textbox>
                  <w:txbxContent>
                    <w:p w14:paraId="3BB45071" w14:textId="4B198984" w:rsidR="00C77F55" w:rsidRDefault="00C77F55">
                      <w:r>
                        <w:t>Date of Visit: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D18DDCE" wp14:editId="4B2A2C3B">
                <wp:simplePos x="0" y="0"/>
                <wp:positionH relativeFrom="column">
                  <wp:posOffset>3550496</wp:posOffset>
                </wp:positionH>
                <wp:positionV relativeFrom="paragraph">
                  <wp:posOffset>3454611</wp:posOffset>
                </wp:positionV>
                <wp:extent cx="2718148" cy="551146"/>
                <wp:effectExtent l="50800" t="25400" r="63500" b="71755"/>
                <wp:wrapNone/>
                <wp:docPr id="10" name="Frame 10"/>
                <wp:cNvGraphicFramePr/>
                <a:graphic xmlns:a="http://schemas.openxmlformats.org/drawingml/2006/main">
                  <a:graphicData uri="http://schemas.microsoft.com/office/word/2010/wordprocessingShape">
                    <wps:wsp>
                      <wps:cNvSpPr/>
                      <wps:spPr>
                        <a:xfrm>
                          <a:off x="0" y="0"/>
                          <a:ext cx="2718148" cy="551146"/>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07E8E3" id="Frame 10" o:spid="_x0000_s1026" style="position:absolute;margin-left:279.55pt;margin-top:272pt;width:214.05pt;height:43.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18148,551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" path="m,l2718148,r,551146l,551146,,xm68893,68893r,413360l2649255,482253r,-413360l68893,68893xe" fillcolor="#ca3827 [3204]" strokecolor="#bf3425 [3044]">
                <v:fill color2="#e9978e [1620]" rotate="t" angle="180" focus="100%" type="gradient">
                  <o:fill v:ext="view" type="gradientUnscaled"/>
                </v:fill>
                <v:shadow on="t" color="black" opacity="22937f" origin=",.5" offset="0,.63889mm"/>
                <v:path arrowok="t" o:connecttype="custom" o:connectlocs="0,0;2718148,0;2718148,551146;0,551146;0,0;68893,68893;68893,482253;2649255,482253;2649255,68893;68893,68893" o:connectangles="0,0,0,0,0,0,0,0,0,0"/>
              </v:shape>
            </w:pict>
          </mc:Fallback>
        </mc:AlternateContent>
      </w:r>
      <w:r>
        <w:rPr>
          <w:noProof/>
        </w:rPr>
        <mc:AlternateContent>
          <mc:Choice Requires="wps">
            <w:drawing>
              <wp:anchor distT="0" distB="0" distL="114300" distR="114300" simplePos="0" relativeHeight="251676672" behindDoc="0" locked="0" layoutInCell="1" allowOverlap="1" wp14:anchorId="13F56149" wp14:editId="27C05734">
                <wp:simplePos x="0" y="0"/>
                <wp:positionH relativeFrom="column">
                  <wp:posOffset>3648922</wp:posOffset>
                </wp:positionH>
                <wp:positionV relativeFrom="paragraph">
                  <wp:posOffset>4129194</wp:posOffset>
                </wp:positionV>
                <wp:extent cx="2529840" cy="313267"/>
                <wp:effectExtent l="0" t="0" r="10160" b="17145"/>
                <wp:wrapNone/>
                <wp:docPr id="15" name="Text Box 15"/>
                <wp:cNvGraphicFramePr/>
                <a:graphic xmlns:a="http://schemas.openxmlformats.org/drawingml/2006/main">
                  <a:graphicData uri="http://schemas.microsoft.com/office/word/2010/wordprocessingShape">
                    <wps:wsp>
                      <wps:cNvSpPr txBox="1"/>
                      <wps:spPr>
                        <a:xfrm>
                          <a:off x="0" y="0"/>
                          <a:ext cx="2529840" cy="313267"/>
                        </a:xfrm>
                        <a:prstGeom prst="rect">
                          <a:avLst/>
                        </a:prstGeom>
                        <a:solidFill>
                          <a:schemeClr val="lt1"/>
                        </a:solidFill>
                        <a:ln w="6350">
                          <a:solidFill>
                            <a:prstClr val="black"/>
                          </a:solidFill>
                        </a:ln>
                      </wps:spPr>
                      <wps:txbx>
                        <w:txbxContent>
                          <w:p w14:paraId="0700435D" w14:textId="77777777" w:rsidR="00C77F55" w:rsidRDefault="00C77F55">
                            <w:r>
                              <w:t>Weight: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56149" id="Text Box 15" o:spid="_x0000_s1030" type="#_x0000_t202" style="position:absolute;margin-left:287.3pt;margin-top:325.15pt;width:199.2pt;height:24.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" fillcolor="white [3201]" strokeweight=".5pt">
                <v:textbox>
                  <w:txbxContent>
                    <w:p w14:paraId="0700435D" w14:textId="77777777" w:rsidR="00C77F55" w:rsidRDefault="00C77F55">
                      <w:r>
                        <w:t>Weight: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6F4AC32" wp14:editId="0AC4C94D">
                <wp:simplePos x="0" y="0"/>
                <wp:positionH relativeFrom="column">
                  <wp:posOffset>3550920</wp:posOffset>
                </wp:positionH>
                <wp:positionV relativeFrom="paragraph">
                  <wp:posOffset>4010448</wp:posOffset>
                </wp:positionV>
                <wp:extent cx="2718148" cy="551146"/>
                <wp:effectExtent l="50800" t="25400" r="63500" b="71755"/>
                <wp:wrapNone/>
                <wp:docPr id="11" name="Frame 11"/>
                <wp:cNvGraphicFramePr/>
                <a:graphic xmlns:a="http://schemas.openxmlformats.org/drawingml/2006/main">
                  <a:graphicData uri="http://schemas.microsoft.com/office/word/2010/wordprocessingShape">
                    <wps:wsp>
                      <wps:cNvSpPr/>
                      <wps:spPr>
                        <a:xfrm>
                          <a:off x="0" y="0"/>
                          <a:ext cx="2718148" cy="551146"/>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775671" id="Frame 11" o:spid="_x0000_s1026" style="position:absolute;margin-left:279.6pt;margin-top:315.8pt;width:214.05pt;height:43.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718148,5511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" path="m,l2718148,r,551146l,551146,,xm68893,68893r,413360l2649255,482253r,-413360l68893,68893xe" fillcolor="#ca3827 [3204]" strokecolor="#bf3425 [3044]">
                <v:fill color2="#e9978e [1620]" rotate="t" angle="180" focus="100%" type="gradient">
                  <o:fill v:ext="view" type="gradientUnscaled"/>
                </v:fill>
                <v:shadow on="t" color="black" opacity="22937f" origin=",.5" offset="0,.63889mm"/>
                <v:path arrowok="t" o:connecttype="custom" o:connectlocs="0,0;2718148,0;2718148,551146;0,551146;0,0;68893,68893;68893,482253;2649255,482253;2649255,68893;68893,68893" o:connectangles="0,0,0,0,0,0,0,0,0,0"/>
              </v:shape>
            </w:pict>
          </mc:Fallback>
        </mc:AlternateContent>
      </w:r>
      <w:r w:rsidR="006A0C02">
        <w:rPr>
          <w:noProof/>
        </w:rPr>
        <mc:AlternateContent>
          <mc:Choice Requires="wps">
            <w:drawing>
              <wp:anchor distT="0" distB="0" distL="114300" distR="114300" simplePos="0" relativeHeight="251668480" behindDoc="0" locked="0" layoutInCell="1" allowOverlap="1" wp14:anchorId="0AC4B5C6" wp14:editId="66845CAC">
                <wp:simplePos x="0" y="0"/>
                <wp:positionH relativeFrom="column">
                  <wp:posOffset>973243</wp:posOffset>
                </wp:positionH>
                <wp:positionV relativeFrom="paragraph">
                  <wp:posOffset>4129193</wp:posOffset>
                </wp:positionV>
                <wp:extent cx="1464945" cy="270722"/>
                <wp:effectExtent l="0" t="0" r="8255" b="8890"/>
                <wp:wrapNone/>
                <wp:docPr id="6" name="Text Box 6"/>
                <wp:cNvGraphicFramePr/>
                <a:graphic xmlns:a="http://schemas.openxmlformats.org/drawingml/2006/main">
                  <a:graphicData uri="http://schemas.microsoft.com/office/word/2010/wordprocessingShape">
                    <wps:wsp>
                      <wps:cNvSpPr txBox="1"/>
                      <wps:spPr>
                        <a:xfrm>
                          <a:off x="0" y="0"/>
                          <a:ext cx="1464945" cy="270722"/>
                        </a:xfrm>
                        <a:prstGeom prst="rect">
                          <a:avLst/>
                        </a:prstGeom>
                        <a:solidFill>
                          <a:schemeClr val="lt1"/>
                        </a:solidFill>
                        <a:ln w="6350">
                          <a:solidFill>
                            <a:prstClr val="black"/>
                          </a:solidFill>
                        </a:ln>
                      </wps:spPr>
                      <wps:txbx>
                        <w:txbxContent>
                          <w:p w14:paraId="27821225" w14:textId="0A1A19A3" w:rsidR="00596CE2" w:rsidRPr="00596CE2" w:rsidRDefault="00596CE2">
                            <w:pPr>
                              <w:rPr>
                                <w:rFonts w:asciiTheme="majorHAnsi" w:hAnsiTheme="majorHAnsi"/>
                                <w:i/>
                              </w:rPr>
                            </w:pPr>
                            <w:r>
                              <w:rPr>
                                <w:rFonts w:asciiTheme="majorHAnsi" w:hAnsiTheme="majorHAnsi"/>
                                <w:i/>
                              </w:rPr>
                              <w:t>What I look like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4B5C6" id="Text Box 6" o:spid="_x0000_s1031" type="#_x0000_t202" style="position:absolute;margin-left:76.65pt;margin-top:325.15pt;width:115.3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" fillcolor="white [3201]" strokeweight=".5pt">
                <v:textbox>
                  <w:txbxContent>
                    <w:p w14:paraId="27821225" w14:textId="0A1A19A3" w:rsidR="00596CE2" w:rsidRPr="00596CE2" w:rsidRDefault="00596CE2">
                      <w:pPr>
                        <w:rPr>
                          <w:rFonts w:asciiTheme="majorHAnsi" w:hAnsiTheme="majorHAnsi"/>
                          <w:i/>
                        </w:rPr>
                      </w:pPr>
                      <w:r>
                        <w:rPr>
                          <w:rFonts w:asciiTheme="majorHAnsi" w:hAnsiTheme="majorHAnsi"/>
                          <w:i/>
                        </w:rPr>
                        <w:t>What I look like this week</w:t>
                      </w:r>
                    </w:p>
                  </w:txbxContent>
                </v:textbox>
              </v:shape>
            </w:pict>
          </mc:Fallback>
        </mc:AlternateContent>
      </w:r>
      <w:r w:rsidR="00C77F55">
        <w:rPr>
          <w:noProof/>
        </w:rPr>
        <w:drawing>
          <wp:inline distT="0" distB="0" distL="0" distR="0" wp14:anchorId="73B6FD7E" wp14:editId="754803C6">
            <wp:extent cx="3065019" cy="4206240"/>
            <wp:effectExtent l="139700" t="152400" r="135890" b="149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2-19720715.jpg"/>
                    <pic:cNvPicPr/>
                  </pic:nvPicPr>
                  <pic:blipFill>
                    <a:blip r:embed="rId14"/>
                    <a:stretch>
                      <a:fillRect/>
                    </a:stretch>
                  </pic:blipFill>
                  <pic:spPr>
                    <a:xfrm>
                      <a:off x="0" y="0"/>
                      <a:ext cx="3065019" cy="4206240"/>
                    </a:xfrm>
                    <a:prstGeom prst="rect">
                      <a:avLst/>
                    </a:prstGeom>
                    <a:ln w="38100">
                      <a:solidFill>
                        <a:schemeClr val="bg1"/>
                      </a:solidFill>
                    </a:ln>
                    <a:effectLst>
                      <a:outerShdw blurRad="63500" sx="102000" sy="102000" algn="ctr" rotWithShape="0">
                        <a:prstClr val="black">
                          <a:alpha val="40000"/>
                        </a:prstClr>
                      </a:outerShdw>
                    </a:effectLst>
                  </pic:spPr>
                </pic:pic>
              </a:graphicData>
            </a:graphic>
          </wp:inline>
        </w:drawing>
      </w:r>
    </w:p>
    <w:p w14:paraId="4626FD36" w14:textId="3323A0D6" w:rsidR="00F817FA" w:rsidRPr="00F817FA" w:rsidRDefault="00F817FA" w:rsidP="006A0C02">
      <w:pPr>
        <w:rPr>
          <w:rFonts w:ascii="Lucida Handwriting" w:hAnsi="Lucida Handwriting"/>
          <w:sz w:val="32"/>
          <w:szCs w:val="32"/>
        </w:rPr>
      </w:pPr>
      <w:r w:rsidRPr="00F817FA">
        <w:rPr>
          <w:rFonts w:ascii="Lucida Handwriting" w:hAnsi="Lucida Handwriting"/>
          <w:sz w:val="32"/>
          <w:szCs w:val="32"/>
        </w:rPr>
        <w:t xml:space="preserve">Memories </w:t>
      </w:r>
      <w:r w:rsidRPr="00F817FA">
        <w:rPr>
          <w:rFonts w:ascii="Lucida Handwriting" w:hAnsi="Lucida Handwriting"/>
          <w:sz w:val="56"/>
          <w:szCs w:val="56"/>
        </w:rPr>
        <w:t>&amp;</w:t>
      </w:r>
      <w:r>
        <w:rPr>
          <w:rFonts w:ascii="Lucida Handwriting" w:hAnsi="Lucida Handwriting"/>
          <w:sz w:val="28"/>
          <w:szCs w:val="28"/>
        </w:rPr>
        <w:t xml:space="preserve"> </w:t>
      </w:r>
      <w:r w:rsidRPr="00F817FA">
        <w:rPr>
          <w:rFonts w:ascii="Lucida Handwriting" w:hAnsi="Lucida Handwriting"/>
          <w:sz w:val="32"/>
          <w:szCs w:val="32"/>
        </w:rPr>
        <w:t>Milestones</w:t>
      </w:r>
    </w:p>
    <w:p w14:paraId="5750F04F" w14:textId="68AAC0DB" w:rsidR="00F817FA" w:rsidRDefault="00387431" w:rsidP="00F817FA">
      <w:pPr>
        <w:rPr>
          <w:rFonts w:ascii="Lucida Handwriting" w:hAnsi="Lucida Handwriting"/>
          <w:sz w:val="28"/>
          <w:szCs w:val="28"/>
        </w:rPr>
      </w:pPr>
      <w:r>
        <w:rPr>
          <w:rFonts w:ascii="Lucida Handwriting" w:hAnsi="Lucida Handwriting"/>
          <w:sz w:val="28"/>
          <w:szCs w:val="28"/>
        </w:rPr>
        <w:t>How I’m feeling these days</w:t>
      </w:r>
      <w:r w:rsidR="00F817FA">
        <w:rPr>
          <w:rFonts w:ascii="Lucida Handwriting" w:hAnsi="Lucida Handwriting"/>
          <w:sz w:val="28"/>
          <w:szCs w:val="28"/>
        </w:rPr>
        <w:t>:</w:t>
      </w:r>
    </w:p>
    <w:p w14:paraId="7954EB2B" w14:textId="71D7C56E" w:rsidR="00EC0600" w:rsidRDefault="00EC0600" w:rsidP="00F817FA">
      <w:pPr>
        <w:rPr>
          <w:rFonts w:ascii="Lucida Handwriting" w:hAnsi="Lucida Handwriting"/>
          <w:sz w:val="28"/>
          <w:szCs w:val="28"/>
        </w:rPr>
      </w:pPr>
    </w:p>
    <w:p w14:paraId="36507CF4" w14:textId="485875CD" w:rsidR="00F817FA" w:rsidRDefault="00387431" w:rsidP="00F817FA">
      <w:pPr>
        <w:rPr>
          <w:rFonts w:ascii="Lucida Handwriting" w:hAnsi="Lucida Handwriting"/>
          <w:sz w:val="28"/>
          <w:szCs w:val="28"/>
        </w:rPr>
      </w:pPr>
      <w:r>
        <w:rPr>
          <w:rFonts w:ascii="Lucida Handwriting" w:hAnsi="Lucida Handwriting"/>
          <w:sz w:val="28"/>
          <w:szCs w:val="28"/>
        </w:rPr>
        <w:t>My clumsiest pregnancy moment</w:t>
      </w:r>
      <w:r w:rsidR="00F817FA">
        <w:rPr>
          <w:rFonts w:ascii="Lucida Handwriting" w:hAnsi="Lucida Handwriting"/>
          <w:sz w:val="28"/>
          <w:szCs w:val="28"/>
        </w:rPr>
        <w:t>:</w:t>
      </w:r>
    </w:p>
    <w:p w14:paraId="18CE8145" w14:textId="77777777" w:rsidR="006C19BB" w:rsidRDefault="006C19BB" w:rsidP="00F817FA">
      <w:pPr>
        <w:rPr>
          <w:rFonts w:ascii="Lucida Handwriting" w:hAnsi="Lucida Handwriting"/>
          <w:sz w:val="28"/>
          <w:szCs w:val="28"/>
        </w:rPr>
      </w:pPr>
    </w:p>
    <w:p w14:paraId="4621983E" w14:textId="126EB8B0" w:rsidR="00F817FA" w:rsidRDefault="00387431" w:rsidP="00F817FA">
      <w:pPr>
        <w:rPr>
          <w:rFonts w:ascii="Lucida Handwriting" w:hAnsi="Lucida Handwriting"/>
          <w:sz w:val="28"/>
          <w:szCs w:val="28"/>
        </w:rPr>
      </w:pPr>
      <w:r>
        <w:rPr>
          <w:rFonts w:ascii="Lucida Handwriting" w:hAnsi="Lucida Handwriting"/>
          <w:sz w:val="28"/>
          <w:szCs w:val="28"/>
        </w:rPr>
        <w:t>A recent dream</w:t>
      </w:r>
      <w:r w:rsidR="00AD4B5F">
        <w:rPr>
          <w:rFonts w:ascii="Lucida Handwriting" w:hAnsi="Lucida Handwriting"/>
          <w:sz w:val="28"/>
          <w:szCs w:val="28"/>
        </w:rPr>
        <w:t>:</w:t>
      </w:r>
    </w:p>
    <w:p w14:paraId="6D5EF45E" w14:textId="77777777" w:rsidR="006C19BB" w:rsidRDefault="006C19BB" w:rsidP="00F817FA">
      <w:pPr>
        <w:rPr>
          <w:rFonts w:ascii="Lucida Handwriting" w:hAnsi="Lucida Handwriting"/>
          <w:sz w:val="28"/>
          <w:szCs w:val="28"/>
        </w:rPr>
      </w:pPr>
    </w:p>
    <w:p w14:paraId="7B57B4E6" w14:textId="11C9ABE3" w:rsidR="006C19BB" w:rsidRPr="00F817FA" w:rsidRDefault="00387431" w:rsidP="00F817FA">
      <w:pPr>
        <w:rPr>
          <w:rFonts w:ascii="Lucida Handwriting" w:hAnsi="Lucida Handwriting"/>
          <w:sz w:val="28"/>
          <w:szCs w:val="28"/>
        </w:rPr>
      </w:pPr>
      <w:r>
        <w:rPr>
          <w:rFonts w:ascii="Lucida Handwriting" w:hAnsi="Lucida Handwriting"/>
          <w:sz w:val="28"/>
          <w:szCs w:val="28"/>
        </w:rPr>
        <w:t>What I’ll miss most about being pregnant</w:t>
      </w:r>
      <w:r w:rsidR="006C19BB">
        <w:rPr>
          <w:rFonts w:ascii="Lucida Handwriting" w:hAnsi="Lucida Handwriting"/>
          <w:sz w:val="28"/>
          <w:szCs w:val="28"/>
        </w:rPr>
        <w:t>:</w:t>
      </w:r>
    </w:p>
    <w:sectPr w:rsidR="006C19BB" w:rsidRPr="00F817FA">
      <w:pgSz w:w="12240" w:h="15840"/>
      <w:pgMar w:top="720" w:right="1080" w:bottom="720" w:left="108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Apple Symbols">
    <w:panose1 w:val="02000000000000000000"/>
    <w:charset w:val="B1"/>
    <w:family w:val="auto"/>
    <w:pitch w:val="variable"/>
    <w:sig w:usb0="800008A3" w:usb1="08007BEB" w:usb2="01840034" w:usb3="00000000" w:csb0="000001FB" w:csb1="00000000"/>
  </w:font>
  <w:font w:name="Lucida Handwriting">
    <w:panose1 w:val="03010101010101010101"/>
    <w:charset w:val="4D"/>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858D2"/>
    <w:multiLevelType w:val="hybridMultilevel"/>
    <w:tmpl w:val="6308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A42A7"/>
    <w:multiLevelType w:val="hybridMultilevel"/>
    <w:tmpl w:val="8D2C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D6"/>
    <w:rsid w:val="00005D7B"/>
    <w:rsid w:val="0001663B"/>
    <w:rsid w:val="00046A67"/>
    <w:rsid w:val="000539BC"/>
    <w:rsid w:val="00066454"/>
    <w:rsid w:val="00072FFB"/>
    <w:rsid w:val="00074B5E"/>
    <w:rsid w:val="00085FC7"/>
    <w:rsid w:val="00086FF5"/>
    <w:rsid w:val="000A50C0"/>
    <w:rsid w:val="000A706B"/>
    <w:rsid w:val="000B6046"/>
    <w:rsid w:val="000F3017"/>
    <w:rsid w:val="001044E3"/>
    <w:rsid w:val="00107964"/>
    <w:rsid w:val="001204FC"/>
    <w:rsid w:val="00134AA9"/>
    <w:rsid w:val="001535BF"/>
    <w:rsid w:val="00153AE0"/>
    <w:rsid w:val="00154195"/>
    <w:rsid w:val="001616B7"/>
    <w:rsid w:val="00185EDD"/>
    <w:rsid w:val="00194590"/>
    <w:rsid w:val="001A3135"/>
    <w:rsid w:val="001B1D81"/>
    <w:rsid w:val="001B46D6"/>
    <w:rsid w:val="001B6F32"/>
    <w:rsid w:val="001B7946"/>
    <w:rsid w:val="001D0282"/>
    <w:rsid w:val="001D505E"/>
    <w:rsid w:val="001F30EA"/>
    <w:rsid w:val="00203998"/>
    <w:rsid w:val="002201E0"/>
    <w:rsid w:val="002317E9"/>
    <w:rsid w:val="00233887"/>
    <w:rsid w:val="0023388C"/>
    <w:rsid w:val="00256B1A"/>
    <w:rsid w:val="002642CA"/>
    <w:rsid w:val="0026457A"/>
    <w:rsid w:val="00271973"/>
    <w:rsid w:val="00271EBE"/>
    <w:rsid w:val="0028327C"/>
    <w:rsid w:val="002A39E2"/>
    <w:rsid w:val="002B225F"/>
    <w:rsid w:val="002C5C7A"/>
    <w:rsid w:val="002C7B74"/>
    <w:rsid w:val="00300AA2"/>
    <w:rsid w:val="003117DF"/>
    <w:rsid w:val="00314961"/>
    <w:rsid w:val="003253C5"/>
    <w:rsid w:val="00326B2B"/>
    <w:rsid w:val="00333874"/>
    <w:rsid w:val="00333F0B"/>
    <w:rsid w:val="003357DF"/>
    <w:rsid w:val="00357812"/>
    <w:rsid w:val="0038039D"/>
    <w:rsid w:val="00383765"/>
    <w:rsid w:val="00387431"/>
    <w:rsid w:val="003D0B40"/>
    <w:rsid w:val="003D2B4C"/>
    <w:rsid w:val="003F34C5"/>
    <w:rsid w:val="003F3B4F"/>
    <w:rsid w:val="0040377A"/>
    <w:rsid w:val="00403AC0"/>
    <w:rsid w:val="00430BBA"/>
    <w:rsid w:val="0047502E"/>
    <w:rsid w:val="00497035"/>
    <w:rsid w:val="004A305A"/>
    <w:rsid w:val="004C29D5"/>
    <w:rsid w:val="004C5022"/>
    <w:rsid w:val="004D0850"/>
    <w:rsid w:val="0050424D"/>
    <w:rsid w:val="00536FD9"/>
    <w:rsid w:val="00546C02"/>
    <w:rsid w:val="00551476"/>
    <w:rsid w:val="00553035"/>
    <w:rsid w:val="005706F2"/>
    <w:rsid w:val="00571C2F"/>
    <w:rsid w:val="00595727"/>
    <w:rsid w:val="00596CE2"/>
    <w:rsid w:val="0059707F"/>
    <w:rsid w:val="005B2D4C"/>
    <w:rsid w:val="005D1D90"/>
    <w:rsid w:val="005E0B14"/>
    <w:rsid w:val="005F2658"/>
    <w:rsid w:val="005F517F"/>
    <w:rsid w:val="005F7030"/>
    <w:rsid w:val="00623E39"/>
    <w:rsid w:val="00631B96"/>
    <w:rsid w:val="00654E0F"/>
    <w:rsid w:val="0066073D"/>
    <w:rsid w:val="00665CF6"/>
    <w:rsid w:val="00684FBE"/>
    <w:rsid w:val="006915DC"/>
    <w:rsid w:val="00695F09"/>
    <w:rsid w:val="006A0C02"/>
    <w:rsid w:val="006A66D1"/>
    <w:rsid w:val="006A795F"/>
    <w:rsid w:val="006C19BB"/>
    <w:rsid w:val="006C6914"/>
    <w:rsid w:val="006D3BB9"/>
    <w:rsid w:val="006E11BA"/>
    <w:rsid w:val="0071433F"/>
    <w:rsid w:val="007222CC"/>
    <w:rsid w:val="00737743"/>
    <w:rsid w:val="007454E7"/>
    <w:rsid w:val="007542DE"/>
    <w:rsid w:val="0075658E"/>
    <w:rsid w:val="007B4A4B"/>
    <w:rsid w:val="007E4806"/>
    <w:rsid w:val="007F49F6"/>
    <w:rsid w:val="00813A79"/>
    <w:rsid w:val="00821632"/>
    <w:rsid w:val="0086038D"/>
    <w:rsid w:val="00860BD7"/>
    <w:rsid w:val="00861641"/>
    <w:rsid w:val="00865F25"/>
    <w:rsid w:val="008A32D9"/>
    <w:rsid w:val="008A55C9"/>
    <w:rsid w:val="008B29B9"/>
    <w:rsid w:val="008B3A21"/>
    <w:rsid w:val="008C0EA4"/>
    <w:rsid w:val="008C428D"/>
    <w:rsid w:val="008E443D"/>
    <w:rsid w:val="008F3473"/>
    <w:rsid w:val="00900E29"/>
    <w:rsid w:val="009238AC"/>
    <w:rsid w:val="00945DF4"/>
    <w:rsid w:val="00982724"/>
    <w:rsid w:val="009A39CD"/>
    <w:rsid w:val="009B20F7"/>
    <w:rsid w:val="009C2AF5"/>
    <w:rsid w:val="009C2E99"/>
    <w:rsid w:val="009D56AA"/>
    <w:rsid w:val="00A10138"/>
    <w:rsid w:val="00A136AA"/>
    <w:rsid w:val="00A16541"/>
    <w:rsid w:val="00A16FF3"/>
    <w:rsid w:val="00A5293F"/>
    <w:rsid w:val="00A75581"/>
    <w:rsid w:val="00A77D11"/>
    <w:rsid w:val="00AA515B"/>
    <w:rsid w:val="00AC0036"/>
    <w:rsid w:val="00AC2B2B"/>
    <w:rsid w:val="00AC529E"/>
    <w:rsid w:val="00AD4B5F"/>
    <w:rsid w:val="00AD5CEB"/>
    <w:rsid w:val="00AE1396"/>
    <w:rsid w:val="00AE5674"/>
    <w:rsid w:val="00B03093"/>
    <w:rsid w:val="00B06A0B"/>
    <w:rsid w:val="00B100ED"/>
    <w:rsid w:val="00B11C4B"/>
    <w:rsid w:val="00B1229B"/>
    <w:rsid w:val="00B17384"/>
    <w:rsid w:val="00B22554"/>
    <w:rsid w:val="00B32CCE"/>
    <w:rsid w:val="00B71727"/>
    <w:rsid w:val="00B826E1"/>
    <w:rsid w:val="00B86AD8"/>
    <w:rsid w:val="00B87BB7"/>
    <w:rsid w:val="00B95762"/>
    <w:rsid w:val="00BA04C0"/>
    <w:rsid w:val="00BA6EE2"/>
    <w:rsid w:val="00BB7728"/>
    <w:rsid w:val="00BC6B48"/>
    <w:rsid w:val="00BD7188"/>
    <w:rsid w:val="00BE3048"/>
    <w:rsid w:val="00BE3EF0"/>
    <w:rsid w:val="00BE7E53"/>
    <w:rsid w:val="00BF279F"/>
    <w:rsid w:val="00BF77FF"/>
    <w:rsid w:val="00C25744"/>
    <w:rsid w:val="00C56A8A"/>
    <w:rsid w:val="00C71085"/>
    <w:rsid w:val="00C721EA"/>
    <w:rsid w:val="00C74702"/>
    <w:rsid w:val="00C7659A"/>
    <w:rsid w:val="00C77F55"/>
    <w:rsid w:val="00C8117D"/>
    <w:rsid w:val="00CA700B"/>
    <w:rsid w:val="00CB1789"/>
    <w:rsid w:val="00D02C0C"/>
    <w:rsid w:val="00D235F6"/>
    <w:rsid w:val="00D26CD6"/>
    <w:rsid w:val="00D37CE5"/>
    <w:rsid w:val="00D42C72"/>
    <w:rsid w:val="00D74F28"/>
    <w:rsid w:val="00D90547"/>
    <w:rsid w:val="00D908E4"/>
    <w:rsid w:val="00D939CD"/>
    <w:rsid w:val="00DA57B6"/>
    <w:rsid w:val="00DE2EF3"/>
    <w:rsid w:val="00DE7163"/>
    <w:rsid w:val="00DF3C65"/>
    <w:rsid w:val="00DF753D"/>
    <w:rsid w:val="00E231A6"/>
    <w:rsid w:val="00E424B6"/>
    <w:rsid w:val="00E60865"/>
    <w:rsid w:val="00E62349"/>
    <w:rsid w:val="00E6426B"/>
    <w:rsid w:val="00E64B34"/>
    <w:rsid w:val="00E65B58"/>
    <w:rsid w:val="00E73F2B"/>
    <w:rsid w:val="00E90540"/>
    <w:rsid w:val="00EB6742"/>
    <w:rsid w:val="00EC0600"/>
    <w:rsid w:val="00F610CC"/>
    <w:rsid w:val="00F635D0"/>
    <w:rsid w:val="00F6482D"/>
    <w:rsid w:val="00F817FA"/>
    <w:rsid w:val="00F8374A"/>
    <w:rsid w:val="00F9059B"/>
    <w:rsid w:val="00F94EA5"/>
    <w:rsid w:val="00F95A24"/>
    <w:rsid w:val="00FA1809"/>
    <w:rsid w:val="00FB6C68"/>
    <w:rsid w:val="00FE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1F7FB"/>
  <w15:chartTrackingRefBased/>
  <w15:docId w15:val="{12771935-C5C2-AB42-B278-70D5904F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 w:type="paragraph" w:styleId="ListParagraph">
    <w:name w:val="List Paragraph"/>
    <w:basedOn w:val="Normal"/>
    <w:uiPriority w:val="34"/>
    <w:unhideWhenUsed/>
    <w:qFormat/>
    <w:rsid w:val="00660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onneoliver/Library/Containers/com.microsoft.Word/Data/Library/Application%20Support/Microsoft/Office/16.0/DTS/en-US%7b92B3A83C-A8CE-7245-A7BC-4613A6713D84%7d/%7b45030F47-FFCC-2F49-8DEE-5F828083AA59%7dtf10002090.dotx" TargetMode="Externa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C5C4A-57CD-4669-831C-4E00CD7FF52E}">
  <ds:schemaRefs>
    <ds:schemaRef ds:uri="http://schemas.microsoft.com/sharepoint/events"/>
  </ds:schemaRefs>
</ds:datastoreItem>
</file>

<file path=customXml/itemProps4.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5.xml><?xml version="1.0" encoding="utf-8"?>
<ds:datastoreItem xmlns:ds="http://schemas.openxmlformats.org/officeDocument/2006/customXml" ds:itemID="{62E63178-1F98-524C-9EFC-467DC298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{45030F47-FFCC-2F49-8DEE-5F828083AA59}tf10002090.dotx</Template>
  <TotalTime>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Oliver</dc:creator>
  <cp:keywords/>
  <dc:description/>
  <cp:lastModifiedBy>Dionne Oliver</cp:lastModifiedBy>
  <cp:revision>2</cp:revision>
  <cp:lastPrinted>2018-06-17T14:52:00Z</cp:lastPrinted>
  <dcterms:created xsi:type="dcterms:W3CDTF">2018-06-23T15:49:00Z</dcterms:created>
  <dcterms:modified xsi:type="dcterms:W3CDTF">2018-06-23T15:49:00Z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ies>
</file>