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BA72" w14:textId="6586A346" w:rsidR="00E73F2B" w:rsidRPr="009A39CD" w:rsidRDefault="00497035" w:rsidP="00066454">
      <w:pPr>
        <w:pStyle w:val="Heading1"/>
        <w:spacing w:before="360"/>
        <w:ind w:left="1008" w:right="432"/>
        <w:rPr>
          <w:sz w:val="24"/>
          <w:szCs w:val="24"/>
        </w:rPr>
      </w:pPr>
      <w:bookmarkStart w:id="0" w:name="_GoBack"/>
      <w:bookmarkEnd w:id="0"/>
      <w:r w:rsidRPr="009A39CD">
        <w:rPr>
          <w:noProof/>
          <w:sz w:val="24"/>
          <w:szCs w:val="24"/>
        </w:rPr>
        <w:drawing>
          <wp:anchor distT="0" distB="0" distL="114300" distR="114300" simplePos="0" relativeHeight="251663360" behindDoc="0" locked="0" layoutInCell="1" allowOverlap="1" wp14:anchorId="623031E4" wp14:editId="66C0D05D">
            <wp:simplePos x="0" y="0"/>
            <wp:positionH relativeFrom="page">
              <wp:posOffset>5810249</wp:posOffset>
            </wp:positionH>
            <wp:positionV relativeFrom="page">
              <wp:posOffset>2102062</wp:posOffset>
            </wp:positionV>
            <wp:extent cx="1531701" cy="1151110"/>
            <wp:effectExtent l="177800" t="342900" r="220980" b="3479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17037486.jpg"/>
                    <pic:cNvPicPr/>
                  </pic:nvPicPr>
                  <pic:blipFill>
                    <a:blip r:embed="rId10"/>
                    <a:stretch>
                      <a:fillRect/>
                    </a:stretch>
                  </pic:blipFill>
                  <pic:spPr bwMode="auto">
                    <a:xfrm rot="1903285" flipH="1">
                      <a:off x="0" y="0"/>
                      <a:ext cx="1531701" cy="1151110"/>
                    </a:xfrm>
                    <a:prstGeom prst="rect">
                      <a:avLst/>
                    </a:prstGeom>
                    <a:scene3d>
                      <a:camera prst="orthographicFront">
                        <a:rot lat="0" lon="10800000" rev="0"/>
                      </a:camera>
                      <a:lightRig rig="threePt" dir="t"/>
                    </a:scene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9CD">
        <w:rPr>
          <w:noProof/>
          <w:sz w:val="24"/>
          <w:szCs w:val="24"/>
        </w:rPr>
        <w:drawing>
          <wp:anchor distT="0" distB="0" distL="114300" distR="114300" simplePos="0" relativeHeight="251666432" behindDoc="0" locked="0" layoutInCell="1" allowOverlap="1" wp14:anchorId="79CAB7A9" wp14:editId="44F6976B">
            <wp:simplePos x="0" y="0"/>
            <wp:positionH relativeFrom="page">
              <wp:posOffset>4173639</wp:posOffset>
            </wp:positionH>
            <wp:positionV relativeFrom="page">
              <wp:posOffset>1854155</wp:posOffset>
            </wp:positionV>
            <wp:extent cx="1695450" cy="1191872"/>
            <wp:effectExtent l="228600" t="292100" r="234950" b="2946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18239020.jpg"/>
                    <pic:cNvPicPr/>
                  </pic:nvPicPr>
                  <pic:blipFill>
                    <a:blip r:embed="rId11"/>
                    <a:stretch>
                      <a:fillRect/>
                    </a:stretch>
                  </pic:blipFill>
                  <pic:spPr>
                    <a:xfrm rot="732949">
                      <a:off x="0" y="0"/>
                      <a:ext cx="1703372" cy="1197441"/>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9A39CD">
        <w:rPr>
          <w:noProof/>
          <w:sz w:val="24"/>
          <w:szCs w:val="24"/>
        </w:rPr>
        <w:drawing>
          <wp:anchor distT="0" distB="0" distL="114300" distR="114300" simplePos="0" relativeHeight="251667456" behindDoc="0" locked="0" layoutInCell="1" allowOverlap="1" wp14:anchorId="1E48A7B4" wp14:editId="23CE1048">
            <wp:simplePos x="0" y="0"/>
            <wp:positionH relativeFrom="page">
              <wp:posOffset>2090419</wp:posOffset>
            </wp:positionH>
            <wp:positionV relativeFrom="page">
              <wp:posOffset>1921086</wp:posOffset>
            </wp:positionV>
            <wp:extent cx="1901190" cy="1066165"/>
            <wp:effectExtent l="215900" t="292100" r="181610" b="2800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2-24049549.jpg"/>
                    <pic:cNvPicPr/>
                  </pic:nvPicPr>
                  <pic:blipFill>
                    <a:blip r:embed="rId12"/>
                    <a:stretch>
                      <a:fillRect/>
                    </a:stretch>
                  </pic:blipFill>
                  <pic:spPr bwMode="auto">
                    <a:xfrm rot="20974366">
                      <a:off x="0" y="0"/>
                      <a:ext cx="1901190" cy="1066165"/>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9CD">
        <w:rPr>
          <w:noProof/>
          <w:sz w:val="24"/>
          <w:szCs w:val="24"/>
        </w:rPr>
        <w:drawing>
          <wp:anchor distT="0" distB="0" distL="114300" distR="114300" simplePos="0" relativeHeight="251665408" behindDoc="0" locked="0" layoutInCell="1" allowOverlap="1" wp14:anchorId="35EC8436" wp14:editId="6CB46D69">
            <wp:simplePos x="0" y="0"/>
            <wp:positionH relativeFrom="page">
              <wp:posOffset>606687</wp:posOffset>
            </wp:positionH>
            <wp:positionV relativeFrom="page">
              <wp:posOffset>1783855</wp:posOffset>
            </wp:positionV>
            <wp:extent cx="1315720" cy="1226433"/>
            <wp:effectExtent l="304800" t="330200" r="309880" b="3359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2-24049212.jpg"/>
                    <pic:cNvPicPr/>
                  </pic:nvPicPr>
                  <pic:blipFill>
                    <a:blip r:embed="rId13"/>
                    <a:stretch>
                      <a:fillRect/>
                    </a:stretch>
                  </pic:blipFill>
                  <pic:spPr>
                    <a:xfrm rot="1345706">
                      <a:off x="0" y="0"/>
                      <a:ext cx="1317459" cy="1228054"/>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42C72" w:rsidRPr="009A39CD">
        <w:rPr>
          <w:noProof/>
          <w:sz w:val="24"/>
          <w:szCs w:val="24"/>
        </w:rPr>
        <mc:AlternateContent>
          <mc:Choice Requires="wps">
            <w:drawing>
              <wp:anchor distT="457200" distB="457200" distL="114300" distR="114300" simplePos="0" relativeHeight="251659264" behindDoc="1" locked="0" layoutInCell="1" allowOverlap="1" wp14:anchorId="7A505935" wp14:editId="1838C11A">
                <wp:simplePos x="0" y="0"/>
                <wp:positionH relativeFrom="margin">
                  <wp:posOffset>-241126</wp:posOffset>
                </wp:positionH>
                <wp:positionV relativeFrom="margin">
                  <wp:posOffset>25052</wp:posOffset>
                </wp:positionV>
                <wp:extent cx="6858000" cy="22860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6858000" cy="228600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FEE01A" w14:textId="52DE2ABF" w:rsidR="00E73F2B" w:rsidRDefault="00CA700B">
                            <w:pPr>
                              <w:pStyle w:val="Title"/>
                            </w:pPr>
                            <w:r>
                              <w:t>My 27-30</w:t>
                            </w:r>
                            <w:r w:rsidR="00E65B58">
                              <w:t xml:space="preserve"> </w:t>
                            </w:r>
                            <w:r w:rsidR="001B46D6">
                              <w:t>Week Pregnancy</w:t>
                            </w:r>
                          </w:p>
                          <w:p w14:paraId="22E82CA0" w14:textId="77777777" w:rsidR="00E73F2B" w:rsidRDefault="001B46D6">
                            <w:pPr>
                              <w:pStyle w:val="Subtitle"/>
                            </w:pPr>
                            <w:r>
                              <w:t>Total Women’s Health of Baltimore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05935" id="Rectangle 1" o:spid="_x0000_s1026" style="position:absolute;left:0;text-align:left;margin-left:-19pt;margin-top:1.95pt;width:540pt;height:180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" fillcolor="#ca3827 [3204]" stroked="f" strokeweight="2pt">
                <v:fill color2="#f89938 [3205]" rotate="t" focus="100%" type="gradient">
                  <o:fill v:ext="view" type="gradientUnscaled"/>
                </v:fill>
                <v:textbox>
                  <w:txbxContent>
                    <w:p w14:paraId="4EFEE01A" w14:textId="52DE2ABF" w:rsidR="00E73F2B" w:rsidRDefault="00CA700B">
                      <w:pPr>
                        <w:pStyle w:val="Title"/>
                      </w:pPr>
                      <w:r>
                        <w:t>My 27-30</w:t>
                      </w:r>
                      <w:r w:rsidR="00E65B58">
                        <w:t xml:space="preserve"> </w:t>
                      </w:r>
                      <w:r w:rsidR="001B46D6">
                        <w:t>Week Pregnancy</w:t>
                      </w:r>
                    </w:p>
                    <w:p w14:paraId="22E82CA0" w14:textId="77777777" w:rsidR="00E73F2B" w:rsidRDefault="001B46D6">
                      <w:pPr>
                        <w:pStyle w:val="Subtitle"/>
                      </w:pPr>
                      <w:r>
                        <w:t>Total Women’s Health of Baltimore</w:t>
                      </w:r>
                    </w:p>
                  </w:txbxContent>
                </v:textbox>
                <w10:wrap type="topAndBottom" anchorx="margin" anchory="margin"/>
              </v:rect>
            </w:pict>
          </mc:Fallback>
        </mc:AlternateContent>
      </w:r>
      <w:r w:rsidR="00AC0036">
        <w:rPr>
          <w:sz w:val="24"/>
          <w:szCs w:val="24"/>
        </w:rPr>
        <w:t>Development</w:t>
      </w:r>
    </w:p>
    <w:tbl>
      <w:tblPr>
        <w:tblW w:w="5893" w:type="pct"/>
        <w:jc w:val="center"/>
        <w:tblLayout w:type="fixed"/>
        <w:tblCellMar>
          <w:left w:w="0" w:type="dxa"/>
          <w:right w:w="0" w:type="dxa"/>
        </w:tblCellMar>
        <w:tblLook w:val="04A0" w:firstRow="1" w:lastRow="0" w:firstColumn="1" w:lastColumn="0" w:noHBand="0" w:noVBand="1"/>
      </w:tblPr>
      <w:tblGrid>
        <w:gridCol w:w="6484"/>
        <w:gridCol w:w="599"/>
        <w:gridCol w:w="4797"/>
      </w:tblGrid>
      <w:tr w:rsidR="00E73F2B" w14:paraId="1123ECF2" w14:textId="77777777" w:rsidTr="009238AC">
        <w:trPr>
          <w:jc w:val="center"/>
        </w:trPr>
        <w:tc>
          <w:tcPr>
            <w:tcW w:w="2729" w:type="pct"/>
          </w:tcPr>
          <w:p w14:paraId="35CF2052" w14:textId="3BA3B34A" w:rsidR="005D1D90" w:rsidRPr="00046A67" w:rsidRDefault="00B17384" w:rsidP="00046A67">
            <w:pPr>
              <w:ind w:left="1008"/>
              <w:jc w:val="both"/>
              <w:rPr>
                <w:rFonts w:ascii="Trebuchet MS" w:hAnsi="Trebuchet MS" w:cs="Apple Symbols"/>
                <w:color w:val="000000" w:themeColor="text1"/>
                <w:sz w:val="13"/>
                <w:szCs w:val="13"/>
              </w:rPr>
            </w:pPr>
            <w:r>
              <w:rPr>
                <w:rFonts w:ascii="Trebuchet MS" w:hAnsi="Trebuchet MS" w:cs="Apple Symbols"/>
                <w:color w:val="000000" w:themeColor="text1"/>
                <w:sz w:val="13"/>
                <w:szCs w:val="13"/>
              </w:rPr>
              <w:t xml:space="preserve">Right around 27 weeks, your little one will open his/her eyes (they’ve been closed up </w:t>
            </w:r>
            <w:r w:rsidR="00AD4B5F">
              <w:rPr>
                <w:rFonts w:ascii="Trebuchet MS" w:hAnsi="Trebuchet MS" w:cs="Apple Symbols"/>
                <w:color w:val="000000" w:themeColor="text1"/>
                <w:sz w:val="13"/>
                <w:szCs w:val="13"/>
              </w:rPr>
              <w:t>till</w:t>
            </w:r>
            <w:r>
              <w:rPr>
                <w:rFonts w:ascii="Trebuchet MS" w:hAnsi="Trebuchet MS" w:cs="Apple Symbols"/>
                <w:color w:val="000000" w:themeColor="text1"/>
                <w:sz w:val="13"/>
                <w:szCs w:val="13"/>
              </w:rPr>
              <w:t xml:space="preserve"> now). Eye lashes also start to appear around this time. After 28 weeks which marks the beginning of the third trimester, the baby’s main job is to bulk up. At the start of the third trimester the average baby weighs about 2 ½ pounds and measures 12-16 inches. Your baby will have blossomed from the size of a small head of cauliflower to a big old coconut between 27 to 30 weeks. With the big job of organ and nerve development just about wrapped up, your baby will gain weight, mostly in the form of body fat- very quickly now. The fat will fill out most of the wrinkles in his/her skin and supply him/her with insulation and energy</w:t>
            </w:r>
            <w:r w:rsidR="009D56AA">
              <w:rPr>
                <w:rFonts w:ascii="Trebuchet MS" w:hAnsi="Trebuchet MS" w:cs="Apple Symbols"/>
                <w:color w:val="000000" w:themeColor="text1"/>
                <w:sz w:val="13"/>
                <w:szCs w:val="13"/>
              </w:rPr>
              <w:t>. Your baby has a big head! The brain is also growing quickly now that his/her soft , flexible skull bones are being pushed outward. Once relatively smooth, the brain is looking more wrinkled as interconnections between individual nerves and brain wave patterns start to form.  At 29 weeks the muscles have grown rapidly and the baby is at the peak of its movement. Later in the third trimester, space starts to get cramped and, in turn, fetal acrobatics decrease. By 30 weeks the baby likely tops 3 pounds and measures up to 17 inches in length. The lanugo, the downy hair that has covered most of his/her body during the past weeks, begins to d</w:t>
            </w:r>
            <w:r w:rsidR="008D6C5B">
              <w:rPr>
                <w:rFonts w:ascii="Trebuchet MS" w:hAnsi="Trebuchet MS" w:cs="Apple Symbols"/>
                <w:color w:val="000000" w:themeColor="text1"/>
                <w:sz w:val="13"/>
                <w:szCs w:val="13"/>
              </w:rPr>
              <w:t xml:space="preserve">isappear at this point. </w:t>
            </w:r>
            <w:r w:rsidR="009D56AA">
              <w:rPr>
                <w:rFonts w:ascii="Trebuchet MS" w:hAnsi="Trebuchet MS" w:cs="Apple Symbols"/>
                <w:color w:val="000000" w:themeColor="text1"/>
                <w:sz w:val="13"/>
                <w:szCs w:val="13"/>
              </w:rPr>
              <w:t xml:space="preserve">When born, the baby may still have a few fuzzy patches, usually on the back and shoulders. These remnants will disappear within a few weeks of birth. The hair on the head is thickening and is often a temporary topping that sheds about a month after birth, being replaced down the road by more permanent hair. </w:t>
            </w:r>
          </w:p>
          <w:p w14:paraId="5715F24B" w14:textId="77777777" w:rsidR="009A39CD" w:rsidRPr="009A39CD" w:rsidRDefault="009A39CD" w:rsidP="00066454">
            <w:pPr>
              <w:pStyle w:val="Heading1"/>
              <w:spacing w:before="120"/>
              <w:ind w:left="1440"/>
              <w:jc w:val="both"/>
              <w:rPr>
                <w:sz w:val="24"/>
                <w:szCs w:val="24"/>
              </w:rPr>
            </w:pPr>
            <w:r w:rsidRPr="009A39CD">
              <w:rPr>
                <w:sz w:val="24"/>
                <w:szCs w:val="24"/>
              </w:rPr>
              <w:t>My Body &amp; My Symptoms</w:t>
            </w:r>
          </w:p>
          <w:p w14:paraId="11BDEF70" w14:textId="6EEE9B3A" w:rsidR="00BF279F" w:rsidRDefault="003D2B4C" w:rsidP="00046A67">
            <w:pPr>
              <w:ind w:left="1008"/>
              <w:jc w:val="both"/>
              <w:rPr>
                <w:sz w:val="13"/>
                <w:szCs w:val="13"/>
              </w:rPr>
            </w:pPr>
            <w:r>
              <w:rPr>
                <w:sz w:val="13"/>
                <w:szCs w:val="13"/>
              </w:rPr>
              <w:t>Welcome to the beginning of a new phase of symptoms</w:t>
            </w:r>
            <w:r w:rsidR="00C56A8A">
              <w:rPr>
                <w:sz w:val="13"/>
                <w:szCs w:val="13"/>
              </w:rPr>
              <w:t xml:space="preserve">. Ankles, fingers </w:t>
            </w:r>
            <w:r>
              <w:rPr>
                <w:sz w:val="13"/>
                <w:szCs w:val="13"/>
              </w:rPr>
              <w:t>and face swelling, more vaginal dis</w:t>
            </w:r>
            <w:r w:rsidR="00271EBE">
              <w:rPr>
                <w:sz w:val="13"/>
                <w:szCs w:val="13"/>
              </w:rPr>
              <w:t xml:space="preserve">charge, shortness of breath, </w:t>
            </w:r>
            <w:r w:rsidR="00BF77FF">
              <w:rPr>
                <w:sz w:val="13"/>
                <w:szCs w:val="13"/>
              </w:rPr>
              <w:t xml:space="preserve">difficulty sleeping and pelvic pressure all accompany the third trimester. More frequent urination </w:t>
            </w:r>
            <w:r w:rsidR="00C56A8A">
              <w:rPr>
                <w:sz w:val="13"/>
                <w:szCs w:val="13"/>
              </w:rPr>
              <w:t xml:space="preserve">occurs as the bladder battles (and loses </w:t>
            </w:r>
            <w:r w:rsidR="00BF77FF">
              <w:rPr>
                <w:sz w:val="13"/>
                <w:szCs w:val="13"/>
              </w:rPr>
              <w:t xml:space="preserve">the battle) for more </w:t>
            </w:r>
            <w:r w:rsidR="008D6C5B">
              <w:rPr>
                <w:sz w:val="13"/>
                <w:szCs w:val="13"/>
              </w:rPr>
              <w:t>room. T</w:t>
            </w:r>
            <w:r w:rsidR="00C56A8A">
              <w:rPr>
                <w:sz w:val="13"/>
                <w:szCs w:val="13"/>
              </w:rPr>
              <w:t xml:space="preserve">he </w:t>
            </w:r>
            <w:r w:rsidR="00271EBE">
              <w:rPr>
                <w:sz w:val="13"/>
                <w:szCs w:val="13"/>
              </w:rPr>
              <w:t xml:space="preserve">mighty </w:t>
            </w:r>
            <w:r w:rsidR="00C56A8A">
              <w:rPr>
                <w:sz w:val="13"/>
                <w:szCs w:val="13"/>
              </w:rPr>
              <w:t>uterus encroaches on everything!</w:t>
            </w:r>
            <w:r w:rsidR="00BF77FF">
              <w:rPr>
                <w:sz w:val="13"/>
                <w:szCs w:val="13"/>
              </w:rPr>
              <w:t xml:space="preserve"> Varicose veins may start to pop-up</w:t>
            </w:r>
            <w:r w:rsidR="00271EBE">
              <w:rPr>
                <w:sz w:val="13"/>
                <w:szCs w:val="13"/>
              </w:rPr>
              <w:t xml:space="preserve"> as venous blood flow is decreased due to compression of pelvic vessels by the uterus. </w:t>
            </w:r>
            <w:r w:rsidR="00BF77FF">
              <w:rPr>
                <w:sz w:val="13"/>
                <w:szCs w:val="13"/>
              </w:rPr>
              <w:t xml:space="preserve">Some women develop varicose veins in the vulva, as well. </w:t>
            </w:r>
            <w:r w:rsidR="00271EBE">
              <w:rPr>
                <w:sz w:val="13"/>
                <w:szCs w:val="13"/>
              </w:rPr>
              <w:t xml:space="preserve">The hormone </w:t>
            </w:r>
            <w:proofErr w:type="spellStart"/>
            <w:r w:rsidR="00271EBE">
              <w:rPr>
                <w:sz w:val="13"/>
                <w:szCs w:val="13"/>
              </w:rPr>
              <w:t>relaxin</w:t>
            </w:r>
            <w:proofErr w:type="spellEnd"/>
            <w:r w:rsidR="00271EBE">
              <w:rPr>
                <w:sz w:val="13"/>
                <w:szCs w:val="13"/>
              </w:rPr>
              <w:t xml:space="preserve"> continues to relax and loosen the ligaments and joints in preparation for the birth process. But this same process can cause ligaments that support the spine to loosen, leading to instability and back pain. </w:t>
            </w:r>
            <w:r w:rsidR="00A77D11">
              <w:rPr>
                <w:sz w:val="13"/>
                <w:szCs w:val="13"/>
              </w:rPr>
              <w:t>If you are working, you may be feeling as if you are dragging the chain. It’s getting hard to focu</w:t>
            </w:r>
            <w:r w:rsidR="000F3017">
              <w:rPr>
                <w:sz w:val="13"/>
                <w:szCs w:val="13"/>
              </w:rPr>
              <w:t>s</w:t>
            </w:r>
            <w:r w:rsidR="00A77D11">
              <w:rPr>
                <w:sz w:val="13"/>
                <w:szCs w:val="13"/>
              </w:rPr>
              <w:t xml:space="preserve"> on other people’s agendas even if they’re paying you to be interested. </w:t>
            </w:r>
          </w:p>
          <w:p w14:paraId="7831EB1B" w14:textId="2F474BA1" w:rsidR="009A39CD" w:rsidRPr="009A39CD" w:rsidRDefault="00430BBA" w:rsidP="00300AA2">
            <w:pPr>
              <w:pStyle w:val="Heading1"/>
              <w:spacing w:before="120"/>
              <w:ind w:left="1440"/>
              <w:rPr>
                <w:sz w:val="24"/>
                <w:szCs w:val="24"/>
              </w:rPr>
            </w:pPr>
            <w:r>
              <w:rPr>
                <w:sz w:val="24"/>
                <w:szCs w:val="24"/>
              </w:rPr>
              <w:t xml:space="preserve">Things To </w:t>
            </w:r>
            <w:r w:rsidR="003F34C5">
              <w:rPr>
                <w:sz w:val="24"/>
                <w:szCs w:val="24"/>
              </w:rPr>
              <w:t>Consider</w:t>
            </w:r>
          </w:p>
          <w:p w14:paraId="1BD6C5AA" w14:textId="198F0D5A" w:rsidR="00821632" w:rsidRPr="00BB7728" w:rsidRDefault="00BF77FF" w:rsidP="003D0B40">
            <w:pPr>
              <w:ind w:left="1008"/>
              <w:jc w:val="both"/>
              <w:rPr>
                <w:sz w:val="13"/>
                <w:szCs w:val="13"/>
              </w:rPr>
            </w:pPr>
            <w:r>
              <w:rPr>
                <w:sz w:val="13"/>
                <w:szCs w:val="13"/>
              </w:rPr>
              <w:t xml:space="preserve">Manage heartburn by eating 4-5 small meals each day instead of large meals. Avoid spicy and </w:t>
            </w:r>
            <w:r w:rsidR="00AD4B5F">
              <w:rPr>
                <w:sz w:val="13"/>
                <w:szCs w:val="13"/>
              </w:rPr>
              <w:t>greasy</w:t>
            </w:r>
            <w:r>
              <w:rPr>
                <w:sz w:val="13"/>
                <w:szCs w:val="13"/>
              </w:rPr>
              <w:t xml:space="preserve"> foods. Manage swelling by lying down and putting your feet up. </w:t>
            </w:r>
            <w:r w:rsidR="008E443D">
              <w:rPr>
                <w:sz w:val="13"/>
                <w:szCs w:val="13"/>
              </w:rPr>
              <w:t xml:space="preserve">Excessive weight gain can </w:t>
            </w:r>
            <w:r w:rsidR="00AD4B5F">
              <w:rPr>
                <w:sz w:val="13"/>
                <w:szCs w:val="13"/>
              </w:rPr>
              <w:t>exacerbate</w:t>
            </w:r>
            <w:r>
              <w:rPr>
                <w:sz w:val="13"/>
                <w:szCs w:val="13"/>
              </w:rPr>
              <w:t xml:space="preserve"> </w:t>
            </w:r>
            <w:r w:rsidR="000F3017">
              <w:rPr>
                <w:sz w:val="13"/>
                <w:szCs w:val="13"/>
              </w:rPr>
              <w:t xml:space="preserve">back pain. </w:t>
            </w:r>
            <w:r>
              <w:rPr>
                <w:sz w:val="13"/>
                <w:szCs w:val="13"/>
              </w:rPr>
              <w:t>Moderate exercise can help you stay fit and feel better during pregnancy</w:t>
            </w:r>
            <w:r w:rsidR="000F3017">
              <w:rPr>
                <w:sz w:val="13"/>
                <w:szCs w:val="13"/>
              </w:rPr>
              <w:t>. Talk to Dr. Oliver about back pain symptoms. Yo</w:t>
            </w:r>
            <w:r w:rsidR="008E443D">
              <w:rPr>
                <w:sz w:val="13"/>
                <w:szCs w:val="13"/>
              </w:rPr>
              <w:t xml:space="preserve">u </w:t>
            </w:r>
            <w:r w:rsidR="004C5022">
              <w:rPr>
                <w:sz w:val="13"/>
                <w:szCs w:val="13"/>
              </w:rPr>
              <w:t>may need a good ma</w:t>
            </w:r>
            <w:r w:rsidR="008D6C5B">
              <w:rPr>
                <w:sz w:val="13"/>
                <w:szCs w:val="13"/>
              </w:rPr>
              <w:t>ternity belt to help support your</w:t>
            </w:r>
            <w:r w:rsidR="004C5022">
              <w:rPr>
                <w:sz w:val="13"/>
                <w:szCs w:val="13"/>
              </w:rPr>
              <w:t xml:space="preserve"> back if the pain is unbearable. </w:t>
            </w:r>
            <w:r w:rsidR="000F3017">
              <w:rPr>
                <w:sz w:val="13"/>
                <w:szCs w:val="13"/>
              </w:rPr>
              <w:t xml:space="preserve">Not sleeping at night? </w:t>
            </w:r>
            <w:r>
              <w:rPr>
                <w:sz w:val="13"/>
                <w:szCs w:val="13"/>
              </w:rPr>
              <w:t xml:space="preserve">Very little can be done about the </w:t>
            </w:r>
            <w:r w:rsidR="008E443D">
              <w:rPr>
                <w:sz w:val="13"/>
                <w:szCs w:val="13"/>
              </w:rPr>
              <w:t xml:space="preserve">insomnia </w:t>
            </w:r>
            <w:r w:rsidR="000F3017">
              <w:rPr>
                <w:sz w:val="13"/>
                <w:szCs w:val="13"/>
              </w:rPr>
              <w:t xml:space="preserve">that accompanies the discomfort of </w:t>
            </w:r>
            <w:r>
              <w:rPr>
                <w:sz w:val="13"/>
                <w:szCs w:val="13"/>
              </w:rPr>
              <w:t>the third t</w:t>
            </w:r>
            <w:r w:rsidR="000F3017">
              <w:rPr>
                <w:sz w:val="13"/>
                <w:szCs w:val="13"/>
              </w:rPr>
              <w:t xml:space="preserve">rimester. Try </w:t>
            </w:r>
            <w:r>
              <w:rPr>
                <w:sz w:val="13"/>
                <w:szCs w:val="13"/>
              </w:rPr>
              <w:t>to keep a regular</w:t>
            </w:r>
            <w:r w:rsidR="000F3017">
              <w:rPr>
                <w:sz w:val="13"/>
                <w:szCs w:val="13"/>
              </w:rPr>
              <w:t xml:space="preserve"> pre-bed-time routine, avoid </w:t>
            </w:r>
            <w:r>
              <w:rPr>
                <w:sz w:val="13"/>
                <w:szCs w:val="13"/>
              </w:rPr>
              <w:t xml:space="preserve">caffeine in the </w:t>
            </w:r>
            <w:r w:rsidR="000F3017">
              <w:rPr>
                <w:sz w:val="13"/>
                <w:szCs w:val="13"/>
              </w:rPr>
              <w:t xml:space="preserve">afternoons, aim </w:t>
            </w:r>
            <w:r w:rsidR="004C5022">
              <w:rPr>
                <w:sz w:val="13"/>
                <w:szCs w:val="13"/>
              </w:rPr>
              <w:t>for quiet ti</w:t>
            </w:r>
            <w:r>
              <w:rPr>
                <w:sz w:val="13"/>
                <w:szCs w:val="13"/>
              </w:rPr>
              <w:t>me before winding down for bed and of</w:t>
            </w:r>
            <w:r w:rsidR="004C5022">
              <w:rPr>
                <w:sz w:val="13"/>
                <w:szCs w:val="13"/>
              </w:rPr>
              <w:t xml:space="preserve"> </w:t>
            </w:r>
            <w:r w:rsidR="008D6C5B">
              <w:rPr>
                <w:sz w:val="13"/>
                <w:szCs w:val="13"/>
              </w:rPr>
              <w:t xml:space="preserve">course, </w:t>
            </w:r>
            <w:r w:rsidR="000F3017">
              <w:rPr>
                <w:sz w:val="13"/>
                <w:szCs w:val="13"/>
              </w:rPr>
              <w:t xml:space="preserve">sleep in </w:t>
            </w:r>
            <w:r w:rsidR="008D6C5B">
              <w:rPr>
                <w:sz w:val="13"/>
                <w:szCs w:val="13"/>
              </w:rPr>
              <w:t>a</w:t>
            </w:r>
            <w:r>
              <w:rPr>
                <w:sz w:val="13"/>
                <w:szCs w:val="13"/>
              </w:rPr>
              <w:t xml:space="preserve"> comfortable be</w:t>
            </w:r>
            <w:r w:rsidR="000F3017">
              <w:rPr>
                <w:sz w:val="13"/>
                <w:szCs w:val="13"/>
              </w:rPr>
              <w:t>d with a firm mattress. Declutter your bedroom.</w:t>
            </w:r>
            <w:r>
              <w:rPr>
                <w:sz w:val="13"/>
                <w:szCs w:val="13"/>
              </w:rPr>
              <w:t xml:space="preserve"> It needs to be restful and seren</w:t>
            </w:r>
            <w:r w:rsidR="004C5022">
              <w:rPr>
                <w:sz w:val="13"/>
                <w:szCs w:val="13"/>
              </w:rPr>
              <w:t>e</w:t>
            </w:r>
            <w:r w:rsidR="000F3017">
              <w:rPr>
                <w:sz w:val="13"/>
                <w:szCs w:val="13"/>
              </w:rPr>
              <w:t xml:space="preserve">. </w:t>
            </w:r>
            <w:r w:rsidR="00A77D11">
              <w:rPr>
                <w:sz w:val="13"/>
                <w:szCs w:val="13"/>
              </w:rPr>
              <w:t xml:space="preserve">Supportive underwear with </w:t>
            </w:r>
            <w:r w:rsidR="000F3017">
              <w:rPr>
                <w:sz w:val="13"/>
                <w:szCs w:val="13"/>
              </w:rPr>
              <w:t>Lycra (</w:t>
            </w:r>
            <w:r w:rsidR="00A77D11">
              <w:rPr>
                <w:sz w:val="13"/>
                <w:szCs w:val="13"/>
              </w:rPr>
              <w:t>TED hos</w:t>
            </w:r>
            <w:r w:rsidR="000F3017">
              <w:rPr>
                <w:sz w:val="13"/>
                <w:szCs w:val="13"/>
              </w:rPr>
              <w:t xml:space="preserve">e) </w:t>
            </w:r>
            <w:r w:rsidR="00A77D11">
              <w:rPr>
                <w:sz w:val="13"/>
                <w:szCs w:val="13"/>
              </w:rPr>
              <w:t>can help with varicose veins. If work is becoming a drag, as</w:t>
            </w:r>
            <w:r w:rsidR="000F3017">
              <w:rPr>
                <w:sz w:val="13"/>
                <w:szCs w:val="13"/>
              </w:rPr>
              <w:t xml:space="preserve">k your employee about the option </w:t>
            </w:r>
            <w:r w:rsidR="00A77D11">
              <w:rPr>
                <w:sz w:val="13"/>
                <w:szCs w:val="13"/>
              </w:rPr>
              <w:t>of working at home. Unless you have a medical problem, now may</w:t>
            </w:r>
            <w:r w:rsidR="000F3017">
              <w:rPr>
                <w:sz w:val="13"/>
                <w:szCs w:val="13"/>
              </w:rPr>
              <w:t xml:space="preserve"> not be the time to take excessive time off. You’ll need that leave for when the baby comes. Maternity leave is fleeting! When the time comes to leave the baby, trust me, you won’t want to go back to work!</w:t>
            </w:r>
          </w:p>
        </w:tc>
        <w:tc>
          <w:tcPr>
            <w:tcW w:w="252" w:type="pct"/>
          </w:tcPr>
          <w:p w14:paraId="1969BEC3" w14:textId="79D52A97" w:rsidR="00E73F2B" w:rsidRDefault="00E73F2B" w:rsidP="007542DE"/>
        </w:tc>
        <w:tc>
          <w:tcPr>
            <w:tcW w:w="2019" w:type="pct"/>
          </w:tcPr>
          <w:tbl>
            <w:tblPr>
              <w:tblW w:w="0" w:type="auto"/>
              <w:tblLayout w:type="fixed"/>
              <w:tblCellMar>
                <w:left w:w="0" w:type="dxa"/>
                <w:right w:w="0" w:type="dxa"/>
              </w:tblCellMar>
              <w:tblLook w:val="04A0" w:firstRow="1" w:lastRow="0" w:firstColumn="1" w:lastColumn="0" w:noHBand="0" w:noVBand="1"/>
            </w:tblPr>
            <w:tblGrid>
              <w:gridCol w:w="4798"/>
            </w:tblGrid>
            <w:tr w:rsidR="00E73F2B" w14:paraId="79FE1B37" w14:textId="77777777">
              <w:tc>
                <w:tcPr>
                  <w:tcW w:w="4798" w:type="dxa"/>
                </w:tcPr>
                <w:p w14:paraId="08C7F491" w14:textId="382835F6" w:rsidR="00E73F2B" w:rsidRDefault="00E73F2B" w:rsidP="007542DE"/>
              </w:tc>
            </w:tr>
            <w:tr w:rsidR="00E73F2B" w14:paraId="1F18A558" w14:textId="77777777">
              <w:tc>
                <w:tcPr>
                  <w:tcW w:w="4798" w:type="dxa"/>
                </w:tcPr>
                <w:p w14:paraId="24670432" w14:textId="49C6552A" w:rsidR="00E73F2B" w:rsidRDefault="00E73F2B" w:rsidP="007542DE">
                  <w:pPr>
                    <w:pStyle w:val="Caption"/>
                    <w:ind w:left="0"/>
                  </w:pPr>
                </w:p>
              </w:tc>
            </w:tr>
            <w:tr w:rsidR="00E73F2B" w14:paraId="02BB0715" w14:textId="77777777">
              <w:tc>
                <w:tcPr>
                  <w:tcW w:w="4798" w:type="dxa"/>
                </w:tcPr>
                <w:p w14:paraId="0F8BD6C5" w14:textId="7F1D3987" w:rsidR="00E73F2B" w:rsidRDefault="0071433F" w:rsidP="007542DE">
                  <w:r>
                    <w:rPr>
                      <w:noProof/>
                    </w:rPr>
                    <mc:AlternateContent>
                      <mc:Choice Requires="wps">
                        <w:drawing>
                          <wp:anchor distT="0" distB="0" distL="114300" distR="114300" simplePos="0" relativeHeight="251678720" behindDoc="0" locked="0" layoutInCell="1" allowOverlap="1" wp14:anchorId="1F34FA70" wp14:editId="25DC6176">
                            <wp:simplePos x="0" y="0"/>
                            <wp:positionH relativeFrom="column">
                              <wp:posOffset>399838</wp:posOffset>
                            </wp:positionH>
                            <wp:positionV relativeFrom="paragraph">
                              <wp:posOffset>4605020</wp:posOffset>
                            </wp:positionV>
                            <wp:extent cx="2370667" cy="228600"/>
                            <wp:effectExtent l="0" t="0" r="17145" b="12700"/>
                            <wp:wrapNone/>
                            <wp:docPr id="8" name="Text Box 8"/>
                            <wp:cNvGraphicFramePr/>
                            <a:graphic xmlns:a="http://schemas.openxmlformats.org/drawingml/2006/main">
                              <a:graphicData uri="http://schemas.microsoft.com/office/word/2010/wordprocessingShape">
                                <wps:wsp>
                                  <wps:cNvSpPr txBox="1"/>
                                  <wps:spPr>
                                    <a:xfrm>
                                      <a:off x="0" y="0"/>
                                      <a:ext cx="2370667" cy="228600"/>
                                    </a:xfrm>
                                    <a:prstGeom prst="rect">
                                      <a:avLst/>
                                    </a:prstGeom>
                                    <a:solidFill>
                                      <a:schemeClr val="lt1"/>
                                    </a:solidFill>
                                    <a:ln w="6350">
                                      <a:solidFill>
                                        <a:prstClr val="black"/>
                                      </a:solidFill>
                                    </a:ln>
                                  </wps:spPr>
                                  <wps:txbx>
                                    <w:txbxContent>
                                      <w:p w14:paraId="74A52A4B" w14:textId="6F3EB197" w:rsidR="0071433F" w:rsidRPr="0071433F" w:rsidRDefault="0071433F">
                                        <w:pPr>
                                          <w:rPr>
                                            <w:rFonts w:asciiTheme="majorHAnsi" w:hAnsiTheme="majorHAnsi"/>
                                            <w:i/>
                                          </w:rPr>
                                        </w:pPr>
                                        <w:r w:rsidRPr="0071433F">
                                          <w:rPr>
                                            <w:rFonts w:asciiTheme="majorHAnsi" w:hAnsiTheme="majorHAnsi"/>
                                            <w:i/>
                                          </w:rPr>
                                          <w:t>A</w:t>
                                        </w:r>
                                        <w:r w:rsidR="007454E7">
                                          <w:rPr>
                                            <w:rFonts w:asciiTheme="majorHAnsi" w:hAnsiTheme="majorHAnsi"/>
                                            <w:i/>
                                          </w:rPr>
                                          <w:t xml:space="preserve">dd your baby’s </w:t>
                                        </w:r>
                                        <w:r w:rsidR="00FA1809">
                                          <w:rPr>
                                            <w:rFonts w:asciiTheme="majorHAnsi" w:hAnsiTheme="majorHAnsi"/>
                                            <w:i/>
                                          </w:rPr>
                                          <w:t>27-30</w:t>
                                        </w:r>
                                        <w:r w:rsidR="005B2D4C" w:rsidRPr="0071433F">
                                          <w:rPr>
                                            <w:rFonts w:asciiTheme="majorHAnsi" w:hAnsiTheme="majorHAnsi"/>
                                            <w:i/>
                                          </w:rPr>
                                          <w:t>-week</w:t>
                                        </w:r>
                                        <w:r w:rsidRPr="0071433F">
                                          <w:rPr>
                                            <w:rFonts w:asciiTheme="majorHAnsi" w:hAnsiTheme="majorHAnsi"/>
                                            <w:i/>
                                          </w:rPr>
                                          <w:t xml:space="preserve"> U/S </w:t>
                                        </w:r>
                                        <w:r>
                                          <w:rPr>
                                            <w:rFonts w:asciiTheme="majorHAnsi" w:hAnsiTheme="majorHAnsi"/>
                                            <w:i/>
                                          </w:rPr>
                                          <w:t>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4FA70" id="_x0000_t202" coordsize="21600,21600" o:spt="202" path="m,l,21600r21600,l21600,xe">
                            <v:stroke joinstyle="miter"/>
                            <v:path gradientshapeok="t" o:connecttype="rect"/>
                          </v:shapetype>
                          <v:shape id="Text Box 8" o:spid="_x0000_s1027" type="#_x0000_t202" style="position:absolute;margin-left:31.5pt;margin-top:362.6pt;width:186.6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" fillcolor="white [3201]" strokeweight=".5pt">
                            <v:textbox>
                              <w:txbxContent>
                                <w:p w14:paraId="74A52A4B" w14:textId="6F3EB197" w:rsidR="0071433F" w:rsidRPr="0071433F" w:rsidRDefault="0071433F">
                                  <w:pPr>
                                    <w:rPr>
                                      <w:rFonts w:asciiTheme="majorHAnsi" w:hAnsiTheme="majorHAnsi"/>
                                      <w:i/>
                                    </w:rPr>
                                  </w:pPr>
                                  <w:r w:rsidRPr="0071433F">
                                    <w:rPr>
                                      <w:rFonts w:asciiTheme="majorHAnsi" w:hAnsiTheme="majorHAnsi"/>
                                      <w:i/>
                                    </w:rPr>
                                    <w:t>A</w:t>
                                  </w:r>
                                  <w:r w:rsidR="007454E7">
                                    <w:rPr>
                                      <w:rFonts w:asciiTheme="majorHAnsi" w:hAnsiTheme="majorHAnsi"/>
                                      <w:i/>
                                    </w:rPr>
                                    <w:t xml:space="preserve">dd your baby’s </w:t>
                                  </w:r>
                                  <w:r w:rsidR="00FA1809">
                                    <w:rPr>
                                      <w:rFonts w:asciiTheme="majorHAnsi" w:hAnsiTheme="majorHAnsi"/>
                                      <w:i/>
                                    </w:rPr>
                                    <w:t>27-30</w:t>
                                  </w:r>
                                  <w:bookmarkStart w:id="1" w:name="_GoBack"/>
                                  <w:bookmarkEnd w:id="1"/>
                                  <w:r w:rsidR="005B2D4C" w:rsidRPr="0071433F">
                                    <w:rPr>
                                      <w:rFonts w:asciiTheme="majorHAnsi" w:hAnsiTheme="majorHAnsi"/>
                                      <w:i/>
                                    </w:rPr>
                                    <w:t>-week</w:t>
                                  </w:r>
                                  <w:r w:rsidRPr="0071433F">
                                    <w:rPr>
                                      <w:rFonts w:asciiTheme="majorHAnsi" w:hAnsiTheme="majorHAnsi"/>
                                      <w:i/>
                                    </w:rPr>
                                    <w:t xml:space="preserve"> U/S </w:t>
                                  </w:r>
                                  <w:r>
                                    <w:rPr>
                                      <w:rFonts w:asciiTheme="majorHAnsi" w:hAnsiTheme="majorHAnsi"/>
                                      <w:i/>
                                    </w:rPr>
                                    <w:t>photo here</w:t>
                                  </w:r>
                                </w:p>
                              </w:txbxContent>
                            </v:textbox>
                          </v:shape>
                        </w:pict>
                      </mc:Fallback>
                    </mc:AlternateContent>
                  </w:r>
                  <w:r w:rsidR="00D37CE5">
                    <w:rPr>
                      <w:noProof/>
                    </w:rPr>
                    <w:drawing>
                      <wp:inline distT="0" distB="0" distL="0" distR="0" wp14:anchorId="78F02EC9" wp14:editId="1B05833A">
                        <wp:extent cx="2734733" cy="4689845"/>
                        <wp:effectExtent l="139700" t="152400" r="135890" b="1492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2-19720715.jpg"/>
                                <pic:cNvPicPr/>
                              </pic:nvPicPr>
                              <pic:blipFill>
                                <a:blip r:embed="rId14"/>
                                <a:stretch>
                                  <a:fillRect/>
                                </a:stretch>
                              </pic:blipFill>
                              <pic:spPr>
                                <a:xfrm>
                                  <a:off x="0" y="0"/>
                                  <a:ext cx="2764888" cy="4741558"/>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E73F2B" w14:paraId="3A15281E" w14:textId="77777777">
              <w:tc>
                <w:tcPr>
                  <w:tcW w:w="4798" w:type="dxa"/>
                </w:tcPr>
                <w:p w14:paraId="5C0B56FE" w14:textId="28D2764E" w:rsidR="00E73F2B" w:rsidRDefault="00E73F2B" w:rsidP="007542DE">
                  <w:pPr>
                    <w:pStyle w:val="Caption"/>
                    <w:ind w:left="0"/>
                  </w:pPr>
                </w:p>
              </w:tc>
            </w:tr>
          </w:tbl>
          <w:p w14:paraId="58B0C935" w14:textId="77777777" w:rsidR="00E73F2B" w:rsidRDefault="00E73F2B" w:rsidP="007542DE"/>
        </w:tc>
      </w:tr>
    </w:tbl>
    <w:p w14:paraId="54FA3824" w14:textId="70D19AB4" w:rsidR="00E73F2B" w:rsidRDefault="001B1D81">
      <w:r>
        <w:rPr>
          <w:noProof/>
        </w:rPr>
        <w:lastRenderedPageBreak/>
        <mc:AlternateContent>
          <mc:Choice Requires="wps">
            <w:drawing>
              <wp:anchor distT="0" distB="0" distL="114300" distR="114300" simplePos="0" relativeHeight="251669504" behindDoc="0" locked="0" layoutInCell="1" allowOverlap="1" wp14:anchorId="7BFFB46B" wp14:editId="7841C190">
                <wp:simplePos x="0" y="0"/>
                <wp:positionH relativeFrom="column">
                  <wp:posOffset>3318933</wp:posOffset>
                </wp:positionH>
                <wp:positionV relativeFrom="paragraph">
                  <wp:posOffset>107950</wp:posOffset>
                </wp:positionV>
                <wp:extent cx="3030855" cy="3081867"/>
                <wp:effectExtent l="0" t="0" r="17145" b="17145"/>
                <wp:wrapNone/>
                <wp:docPr id="7" name="Text Box 7"/>
                <wp:cNvGraphicFramePr/>
                <a:graphic xmlns:a="http://schemas.openxmlformats.org/drawingml/2006/main">
                  <a:graphicData uri="http://schemas.microsoft.com/office/word/2010/wordprocessingShape">
                    <wps:wsp>
                      <wps:cNvSpPr txBox="1"/>
                      <wps:spPr>
                        <a:xfrm>
                          <a:off x="0" y="0"/>
                          <a:ext cx="3030855" cy="3081867"/>
                        </a:xfrm>
                        <a:prstGeom prst="rect">
                          <a:avLst/>
                        </a:prstGeom>
                        <a:solidFill>
                          <a:schemeClr val="lt1"/>
                        </a:solidFill>
                        <a:ln w="6350">
                          <a:solidFill>
                            <a:prstClr val="black"/>
                          </a:solidFill>
                        </a:ln>
                      </wps:spPr>
                      <wps:txbx>
                        <w:txbxContent>
                          <w:p w14:paraId="0B147272" w14:textId="00AE7BDC" w:rsidR="0066073D" w:rsidRPr="0066073D" w:rsidRDefault="0066073D" w:rsidP="0066073D">
                            <w:pPr>
                              <w:jc w:val="center"/>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073D">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To-Do List</w:t>
                            </w:r>
                          </w:p>
                          <w:p w14:paraId="40D25A9F" w14:textId="209E2ACD" w:rsidR="0066073D" w:rsidRDefault="00D90547"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Choose a color for the nursery</w:t>
                            </w:r>
                            <w:r w:rsidR="00821632">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8CCB7B0" w14:textId="4035B61C" w:rsidR="0066073D" w:rsidRPr="00E6426B" w:rsidRDefault="00D90547" w:rsidP="00E6426B">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Research cord blood banking</w:t>
                            </w:r>
                          </w:p>
                          <w:p w14:paraId="09A8B1F1" w14:textId="08FBDCE5" w:rsidR="0066073D" w:rsidRDefault="00631B96"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Find a birth doula, if desired</w:t>
                            </w:r>
                          </w:p>
                          <w:p w14:paraId="53A93BCB" w14:textId="1F10318E" w:rsidR="008F3473" w:rsidRDefault="00631B96"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Babyproof your house</w:t>
                            </w:r>
                          </w:p>
                          <w:p w14:paraId="0F432C89" w14:textId="1CBA4632" w:rsidR="00631B96" w:rsidRDefault="00631B96"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Eat a high fiber diet to prevent constipation and hemorrhoids</w:t>
                            </w:r>
                          </w:p>
                          <w:p w14:paraId="552F9029" w14:textId="3123A2B7" w:rsidR="00631B96" w:rsidRPr="00C77F55" w:rsidRDefault="00631B96"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Try exercises designed to prepare your body for D-day.</w:t>
                            </w:r>
                          </w:p>
                          <w:p w14:paraId="661705AE" w14:textId="58ED1E2B" w:rsidR="00357812" w:rsidRPr="00C77F55" w:rsidRDefault="00357812" w:rsidP="00C77F55">
                            <w:p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B12EC7" w14:textId="40E4BBD2" w:rsidR="0066073D" w:rsidRPr="00357812" w:rsidRDefault="0066073D" w:rsidP="00357812">
                            <w:pPr>
                              <w:ind w:left="360"/>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FB46B" id="Text Box 7" o:spid="_x0000_s1028" type="#_x0000_t202" style="position:absolute;margin-left:261.35pt;margin-top:8.5pt;width:238.65pt;height:242.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" fillcolor="white [3201]" strokeweight=".5pt">
                <v:textbox>
                  <w:txbxContent>
                    <w:p w14:paraId="0B147272" w14:textId="00AE7BDC" w:rsidR="0066073D" w:rsidRPr="0066073D" w:rsidRDefault="0066073D" w:rsidP="0066073D">
                      <w:pPr>
                        <w:jc w:val="center"/>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073D">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To-Do List</w:t>
                      </w:r>
                    </w:p>
                    <w:p w14:paraId="40D25A9F" w14:textId="209E2ACD" w:rsidR="0066073D" w:rsidRDefault="00D90547"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Choose a color for the nursery</w:t>
                      </w:r>
                      <w:r w:rsidR="00821632">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8CCB7B0" w14:textId="4035B61C" w:rsidR="0066073D" w:rsidRPr="00E6426B" w:rsidRDefault="00D90547" w:rsidP="00E6426B">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Research cord blood banking</w:t>
                      </w:r>
                    </w:p>
                    <w:p w14:paraId="09A8B1F1" w14:textId="08FBDCE5" w:rsidR="0066073D" w:rsidRDefault="00631B96"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Find a birth doula, if desired</w:t>
                      </w:r>
                    </w:p>
                    <w:p w14:paraId="53A93BCB" w14:textId="1F10318E" w:rsidR="008F3473" w:rsidRDefault="00631B96"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Babyproof your house</w:t>
                      </w:r>
                    </w:p>
                    <w:p w14:paraId="0F432C89" w14:textId="1CBA4632" w:rsidR="00631B96" w:rsidRDefault="00631B96"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Eat a high fiber diet to prevent constipation and hemorrhoids</w:t>
                      </w:r>
                    </w:p>
                    <w:p w14:paraId="552F9029" w14:textId="3123A2B7" w:rsidR="00631B96" w:rsidRPr="00C77F55" w:rsidRDefault="00631B96"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Try exercises designed to prepare your body for D-day.</w:t>
                      </w:r>
                    </w:p>
                    <w:p w14:paraId="661705AE" w14:textId="58ED1E2B" w:rsidR="00357812" w:rsidRPr="00C77F55" w:rsidRDefault="00357812" w:rsidP="00C77F55">
                      <w:p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B12EC7" w14:textId="40E4BBD2" w:rsidR="0066073D" w:rsidRPr="00357812" w:rsidRDefault="0066073D" w:rsidP="00357812">
                      <w:pPr>
                        <w:ind w:left="360"/>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6A0C02">
        <w:rPr>
          <w:noProof/>
        </w:rPr>
        <mc:AlternateContent>
          <mc:Choice Requires="wps">
            <w:drawing>
              <wp:anchor distT="0" distB="0" distL="114300" distR="114300" simplePos="0" relativeHeight="251668480" behindDoc="0" locked="0" layoutInCell="1" allowOverlap="1" wp14:anchorId="0AC4B5C6" wp14:editId="74543770">
                <wp:simplePos x="0" y="0"/>
                <wp:positionH relativeFrom="column">
                  <wp:posOffset>973243</wp:posOffset>
                </wp:positionH>
                <wp:positionV relativeFrom="paragraph">
                  <wp:posOffset>4129193</wp:posOffset>
                </wp:positionV>
                <wp:extent cx="1464945" cy="270722"/>
                <wp:effectExtent l="0" t="0" r="8255" b="8890"/>
                <wp:wrapNone/>
                <wp:docPr id="6" name="Text Box 6"/>
                <wp:cNvGraphicFramePr/>
                <a:graphic xmlns:a="http://schemas.openxmlformats.org/drawingml/2006/main">
                  <a:graphicData uri="http://schemas.microsoft.com/office/word/2010/wordprocessingShape">
                    <wps:wsp>
                      <wps:cNvSpPr txBox="1"/>
                      <wps:spPr>
                        <a:xfrm>
                          <a:off x="0" y="0"/>
                          <a:ext cx="1464945" cy="270722"/>
                        </a:xfrm>
                        <a:prstGeom prst="rect">
                          <a:avLst/>
                        </a:prstGeom>
                        <a:solidFill>
                          <a:schemeClr val="lt1"/>
                        </a:solidFill>
                        <a:ln w="6350">
                          <a:solidFill>
                            <a:prstClr val="black"/>
                          </a:solidFill>
                        </a:ln>
                      </wps:spPr>
                      <wps:txbx>
                        <w:txbxContent>
                          <w:p w14:paraId="27821225" w14:textId="0A1A19A3" w:rsidR="00596CE2" w:rsidRPr="00596CE2" w:rsidRDefault="00596CE2">
                            <w:pPr>
                              <w:rPr>
                                <w:rFonts w:asciiTheme="majorHAnsi" w:hAnsiTheme="majorHAnsi"/>
                                <w:i/>
                              </w:rPr>
                            </w:pPr>
                            <w:r>
                              <w:rPr>
                                <w:rFonts w:asciiTheme="majorHAnsi" w:hAnsiTheme="majorHAnsi"/>
                                <w:i/>
                              </w:rPr>
                              <w:t>What I look like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4B5C6" id="_x0000_t202" coordsize="21600,21600" o:spt="202" path="m,l,21600r21600,l21600,xe">
                <v:stroke joinstyle="miter"/>
                <v:path gradientshapeok="t" o:connecttype="rect"/>
              </v:shapetype>
              <v:shape id="Text Box 6" o:spid="_x0000_s1027" type="#_x0000_t202" style="position:absolute;margin-left:76.65pt;margin-top:325.15pt;width:115.3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" fillcolor="white [3201]" strokeweight=".5pt">
                <v:textbox>
                  <w:txbxContent>
                    <w:p w14:paraId="27821225" w14:textId="0A1A19A3" w:rsidR="00596CE2" w:rsidRPr="00596CE2" w:rsidRDefault="00596CE2">
                      <w:pPr>
                        <w:rPr>
                          <w:rFonts w:asciiTheme="majorHAnsi" w:hAnsiTheme="majorHAnsi"/>
                          <w:i/>
                        </w:rPr>
                      </w:pPr>
                      <w:r>
                        <w:rPr>
                          <w:rFonts w:asciiTheme="majorHAnsi" w:hAnsiTheme="majorHAnsi"/>
                          <w:i/>
                        </w:rPr>
                        <w:t>What I look like this week</w:t>
                      </w:r>
                    </w:p>
                  </w:txbxContent>
                </v:textbox>
              </v:shape>
            </w:pict>
          </mc:Fallback>
        </mc:AlternateContent>
      </w:r>
      <w:r w:rsidR="00C77F55">
        <w:rPr>
          <w:noProof/>
        </w:rPr>
        <mc:AlternateContent>
          <mc:Choice Requires="wps">
            <w:drawing>
              <wp:anchor distT="0" distB="0" distL="114300" distR="114300" simplePos="0" relativeHeight="251676672" behindDoc="0" locked="0" layoutInCell="1" allowOverlap="1" wp14:anchorId="13F56149" wp14:editId="2874ECBA">
                <wp:simplePos x="0" y="0"/>
                <wp:positionH relativeFrom="column">
                  <wp:posOffset>3640667</wp:posOffset>
                </wp:positionH>
                <wp:positionV relativeFrom="paragraph">
                  <wp:posOffset>4036483</wp:posOffset>
                </wp:positionV>
                <wp:extent cx="2529840" cy="313267"/>
                <wp:effectExtent l="0" t="0" r="10160" b="17145"/>
                <wp:wrapNone/>
                <wp:docPr id="15" name="Text Box 15"/>
                <wp:cNvGraphicFramePr/>
                <a:graphic xmlns:a="http://schemas.openxmlformats.org/drawingml/2006/main">
                  <a:graphicData uri="http://schemas.microsoft.com/office/word/2010/wordprocessingShape">
                    <wps:wsp>
                      <wps:cNvSpPr txBox="1"/>
                      <wps:spPr>
                        <a:xfrm>
                          <a:off x="0" y="0"/>
                          <a:ext cx="2529840" cy="313267"/>
                        </a:xfrm>
                        <a:prstGeom prst="rect">
                          <a:avLst/>
                        </a:prstGeom>
                        <a:solidFill>
                          <a:schemeClr val="lt1"/>
                        </a:solidFill>
                        <a:ln w="6350">
                          <a:solidFill>
                            <a:prstClr val="black"/>
                          </a:solidFill>
                        </a:ln>
                      </wps:spPr>
                      <wps:txbx>
                        <w:txbxContent>
                          <w:p w14:paraId="0700435D" w14:textId="77777777" w:rsidR="00C77F55" w:rsidRDefault="00C77F55">
                            <w:r>
                              <w:t>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56149" id="Text Box 15" o:spid="_x0000_s1028" type="#_x0000_t202" style="position:absolute;margin-left:286.65pt;margin-top:317.85pt;width:199.2pt;height:24.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" fillcolor="white [3201]" strokeweight=".5pt">
                <v:textbox>
                  <w:txbxContent>
                    <w:p w14:paraId="0700435D" w14:textId="77777777" w:rsidR="00C77F55" w:rsidRDefault="00C77F55">
                      <w:r>
                        <w:t>Weight:</w:t>
                      </w:r>
                    </w:p>
                  </w:txbxContent>
                </v:textbox>
              </v:shape>
            </w:pict>
          </mc:Fallback>
        </mc:AlternateContent>
      </w:r>
      <w:r w:rsidR="00C77F55">
        <w:rPr>
          <w:noProof/>
        </w:rPr>
        <mc:AlternateContent>
          <mc:Choice Requires="wps">
            <w:drawing>
              <wp:anchor distT="0" distB="0" distL="114300" distR="114300" simplePos="0" relativeHeight="251672576" behindDoc="0" locked="0" layoutInCell="1" allowOverlap="1" wp14:anchorId="46F4AC32" wp14:editId="47705851">
                <wp:simplePos x="0" y="0"/>
                <wp:positionH relativeFrom="column">
                  <wp:posOffset>3551343</wp:posOffset>
                </wp:positionH>
                <wp:positionV relativeFrom="paragraph">
                  <wp:posOffset>3891915</wp:posOffset>
                </wp:positionV>
                <wp:extent cx="2718148" cy="551146"/>
                <wp:effectExtent l="50800" t="25400" r="63500" b="71755"/>
                <wp:wrapNone/>
                <wp:docPr id="11" name="Frame 11"/>
                <wp:cNvGraphicFramePr/>
                <a:graphic xmlns:a="http://schemas.openxmlformats.org/drawingml/2006/main">
                  <a:graphicData uri="http://schemas.microsoft.com/office/word/2010/wordprocessingShape">
                    <wps:wsp>
                      <wps:cNvSpPr/>
                      <wps:spPr>
                        <a:xfrm>
                          <a:off x="0" y="0"/>
                          <a:ext cx="2718148" cy="551146"/>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A895C2" id="Frame 11" o:spid="_x0000_s1026" style="position:absolute;margin-left:279.65pt;margin-top:306.45pt;width:214.05pt;height:43.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18148,551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" path="m,l2718148,r,551146l,551146,,xm68893,68893r,413360l2649255,482253r,-413360l68893,68893xe" fillcolor="#ca3827 [3204]" strokecolor="#bf3425 [3044]">
                <v:fill color2="#e9978e [1620]" rotate="t" angle="180" focus="100%" type="gradient">
                  <o:fill v:ext="view" type="gradientUnscaled"/>
                </v:fill>
                <v:shadow on="t" color="black" opacity="22937f" origin=",.5" offset="0,.63889mm"/>
                <v:path arrowok="t" o:connecttype="custom" o:connectlocs="0,0;2718148,0;2718148,551146;0,551146;0,0;68893,68893;68893,482253;2649255,482253;2649255,68893;68893,68893" o:connectangles="0,0,0,0,0,0,0,0,0,0"/>
              </v:shape>
            </w:pict>
          </mc:Fallback>
        </mc:AlternateContent>
      </w:r>
      <w:r w:rsidR="00C77F55">
        <w:rPr>
          <w:noProof/>
        </w:rPr>
        <mc:AlternateContent>
          <mc:Choice Requires="wps">
            <w:drawing>
              <wp:anchor distT="0" distB="0" distL="114300" distR="114300" simplePos="0" relativeHeight="251677696" behindDoc="0" locked="0" layoutInCell="1" allowOverlap="1" wp14:anchorId="3438A141" wp14:editId="3CFE09F1">
                <wp:simplePos x="0" y="0"/>
                <wp:positionH relativeFrom="column">
                  <wp:posOffset>3606588</wp:posOffset>
                </wp:positionH>
                <wp:positionV relativeFrom="paragraph">
                  <wp:posOffset>3367616</wp:posOffset>
                </wp:positionV>
                <wp:extent cx="2505710" cy="312632"/>
                <wp:effectExtent l="0" t="0" r="8890" b="17780"/>
                <wp:wrapNone/>
                <wp:docPr id="16" name="Text Box 16"/>
                <wp:cNvGraphicFramePr/>
                <a:graphic xmlns:a="http://schemas.openxmlformats.org/drawingml/2006/main">
                  <a:graphicData uri="http://schemas.microsoft.com/office/word/2010/wordprocessingShape">
                    <wps:wsp>
                      <wps:cNvSpPr txBox="1"/>
                      <wps:spPr>
                        <a:xfrm>
                          <a:off x="0" y="0"/>
                          <a:ext cx="2505710" cy="312632"/>
                        </a:xfrm>
                        <a:prstGeom prst="rect">
                          <a:avLst/>
                        </a:prstGeom>
                        <a:solidFill>
                          <a:schemeClr val="lt1"/>
                        </a:solidFill>
                        <a:ln w="6350">
                          <a:solidFill>
                            <a:prstClr val="black"/>
                          </a:solidFill>
                        </a:ln>
                      </wps:spPr>
                      <wps:txbx>
                        <w:txbxContent>
                          <w:p w14:paraId="3BB45071" w14:textId="4B198984" w:rsidR="00C77F55" w:rsidRDefault="00C77F55">
                            <w:r>
                              <w:t>Date of Visit: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8A141" id="Text Box 16" o:spid="_x0000_s1031" type="#_x0000_t202" style="position:absolute;margin-left:284pt;margin-top:265.15pt;width:197.3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" fillcolor="white [3201]" strokeweight=".5pt">
                <v:textbox>
                  <w:txbxContent>
                    <w:p w14:paraId="3BB45071" w14:textId="4B198984" w:rsidR="00C77F55" w:rsidRDefault="00C77F55">
                      <w:r>
                        <w:t>Date of Visi</w:t>
                      </w:r>
                      <w:bookmarkStart w:id="1" w:name="_GoBack"/>
                      <w:bookmarkEnd w:id="1"/>
                      <w:r>
                        <w:t>t:</w:t>
                      </w:r>
                    </w:p>
                  </w:txbxContent>
                </v:textbox>
              </v:shape>
            </w:pict>
          </mc:Fallback>
        </mc:AlternateContent>
      </w:r>
      <w:r w:rsidR="00C77F55">
        <w:rPr>
          <w:noProof/>
        </w:rPr>
        <mc:AlternateContent>
          <mc:Choice Requires="wps">
            <w:drawing>
              <wp:anchor distT="0" distB="0" distL="114300" distR="114300" simplePos="0" relativeHeight="251670528" behindDoc="0" locked="0" layoutInCell="1" allowOverlap="1" wp14:anchorId="4D18DDCE" wp14:editId="1D7FFAC1">
                <wp:simplePos x="0" y="0"/>
                <wp:positionH relativeFrom="column">
                  <wp:posOffset>3542241</wp:posOffset>
                </wp:positionH>
                <wp:positionV relativeFrom="paragraph">
                  <wp:posOffset>3242945</wp:posOffset>
                </wp:positionV>
                <wp:extent cx="2718148" cy="551146"/>
                <wp:effectExtent l="50800" t="25400" r="63500" b="71755"/>
                <wp:wrapNone/>
                <wp:docPr id="10" name="Frame 10"/>
                <wp:cNvGraphicFramePr/>
                <a:graphic xmlns:a="http://schemas.openxmlformats.org/drawingml/2006/main">
                  <a:graphicData uri="http://schemas.microsoft.com/office/word/2010/wordprocessingShape">
                    <wps:wsp>
                      <wps:cNvSpPr/>
                      <wps:spPr>
                        <a:xfrm>
                          <a:off x="0" y="0"/>
                          <a:ext cx="2718148" cy="551146"/>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91CC65" id="Frame 10" o:spid="_x0000_s1026" style="position:absolute;margin-left:278.9pt;margin-top:255.35pt;width:214.05pt;height:43.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18148,551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" path="m,l2718148,r,551146l,551146,,xm68893,68893r,413360l2649255,482253r,-413360l68893,68893xe" fillcolor="#ca3827 [3204]" strokecolor="#bf3425 [3044]">
                <v:fill color2="#e9978e [1620]" rotate="t" angle="180" focus="100%" type="gradient">
                  <o:fill v:ext="view" type="gradientUnscaled"/>
                </v:fill>
                <v:shadow on="t" color="black" opacity="22937f" origin=",.5" offset="0,.63889mm"/>
                <v:path arrowok="t" o:connecttype="custom" o:connectlocs="0,0;2718148,0;2718148,551146;0,551146;0,0;68893,68893;68893,482253;2649255,482253;2649255,68893;68893,68893" o:connectangles="0,0,0,0,0,0,0,0,0,0"/>
              </v:shape>
            </w:pict>
          </mc:Fallback>
        </mc:AlternateContent>
      </w:r>
      <w:r w:rsidR="00C77F55">
        <w:rPr>
          <w:noProof/>
        </w:rPr>
        <w:drawing>
          <wp:inline distT="0" distB="0" distL="0" distR="0" wp14:anchorId="73B6FD7E" wp14:editId="754803C6">
            <wp:extent cx="3065019" cy="4206240"/>
            <wp:effectExtent l="139700" t="152400" r="135890" b="149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2-19720715.jpg"/>
                    <pic:cNvPicPr/>
                  </pic:nvPicPr>
                  <pic:blipFill>
                    <a:blip r:embed="rId14"/>
                    <a:stretch>
                      <a:fillRect/>
                    </a:stretch>
                  </pic:blipFill>
                  <pic:spPr>
                    <a:xfrm>
                      <a:off x="0" y="0"/>
                      <a:ext cx="3065019" cy="4206240"/>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p w14:paraId="4626FD36" w14:textId="3323A0D6" w:rsidR="00F817FA" w:rsidRPr="00F817FA" w:rsidRDefault="00F817FA" w:rsidP="006A0C02">
      <w:pPr>
        <w:rPr>
          <w:rFonts w:ascii="Lucida Handwriting" w:hAnsi="Lucida Handwriting"/>
          <w:sz w:val="32"/>
          <w:szCs w:val="32"/>
        </w:rPr>
      </w:pPr>
      <w:r w:rsidRPr="00F817FA">
        <w:rPr>
          <w:rFonts w:ascii="Lucida Handwriting" w:hAnsi="Lucida Handwriting"/>
          <w:sz w:val="32"/>
          <w:szCs w:val="32"/>
        </w:rPr>
        <w:t xml:space="preserve">Memories </w:t>
      </w:r>
      <w:r w:rsidRPr="00F817FA">
        <w:rPr>
          <w:rFonts w:ascii="Lucida Handwriting" w:hAnsi="Lucida Handwriting"/>
          <w:sz w:val="56"/>
          <w:szCs w:val="56"/>
        </w:rPr>
        <w:t>&amp;</w:t>
      </w:r>
      <w:r>
        <w:rPr>
          <w:rFonts w:ascii="Lucida Handwriting" w:hAnsi="Lucida Handwriting"/>
          <w:sz w:val="28"/>
          <w:szCs w:val="28"/>
        </w:rPr>
        <w:t xml:space="preserve"> </w:t>
      </w:r>
      <w:r w:rsidRPr="00F817FA">
        <w:rPr>
          <w:rFonts w:ascii="Lucida Handwriting" w:hAnsi="Lucida Handwriting"/>
          <w:sz w:val="32"/>
          <w:szCs w:val="32"/>
        </w:rPr>
        <w:t>Milestones</w:t>
      </w:r>
    </w:p>
    <w:p w14:paraId="5750F04F" w14:textId="0B3D210C" w:rsidR="00F817FA" w:rsidRDefault="00684FBE" w:rsidP="00F817FA">
      <w:pPr>
        <w:rPr>
          <w:rFonts w:ascii="Lucida Handwriting" w:hAnsi="Lucida Handwriting"/>
          <w:sz w:val="28"/>
          <w:szCs w:val="28"/>
        </w:rPr>
      </w:pPr>
      <w:r>
        <w:rPr>
          <w:rFonts w:ascii="Lucida Handwriting" w:hAnsi="Lucida Handwriting"/>
          <w:sz w:val="28"/>
          <w:szCs w:val="28"/>
        </w:rPr>
        <w:t>The first time I felt baby’s hiccups</w:t>
      </w:r>
      <w:r w:rsidR="00F817FA">
        <w:rPr>
          <w:rFonts w:ascii="Lucida Handwriting" w:hAnsi="Lucida Handwriting"/>
          <w:sz w:val="28"/>
          <w:szCs w:val="28"/>
        </w:rPr>
        <w:t>:</w:t>
      </w:r>
    </w:p>
    <w:p w14:paraId="7954EB2B" w14:textId="71D7C56E" w:rsidR="00EC0600" w:rsidRDefault="00EC0600" w:rsidP="00F817FA">
      <w:pPr>
        <w:rPr>
          <w:rFonts w:ascii="Lucida Handwriting" w:hAnsi="Lucida Handwriting"/>
          <w:sz w:val="28"/>
          <w:szCs w:val="28"/>
        </w:rPr>
      </w:pPr>
    </w:p>
    <w:p w14:paraId="36507CF4" w14:textId="56DC4792" w:rsidR="00F817FA" w:rsidRDefault="00684FBE" w:rsidP="00F817FA">
      <w:pPr>
        <w:rPr>
          <w:rFonts w:ascii="Lucida Handwriting" w:hAnsi="Lucida Handwriting"/>
          <w:sz w:val="28"/>
          <w:szCs w:val="28"/>
        </w:rPr>
      </w:pPr>
      <w:r>
        <w:rPr>
          <w:rFonts w:ascii="Lucida Handwriting" w:hAnsi="Lucida Handwriting"/>
          <w:sz w:val="28"/>
          <w:szCs w:val="28"/>
        </w:rPr>
        <w:t>The foods I’ve been craving</w:t>
      </w:r>
      <w:r w:rsidR="00F817FA">
        <w:rPr>
          <w:rFonts w:ascii="Lucida Handwriting" w:hAnsi="Lucida Handwriting"/>
          <w:sz w:val="28"/>
          <w:szCs w:val="28"/>
        </w:rPr>
        <w:t>:</w:t>
      </w:r>
    </w:p>
    <w:p w14:paraId="18CE8145" w14:textId="77777777" w:rsidR="006C19BB" w:rsidRDefault="006C19BB" w:rsidP="00F817FA">
      <w:pPr>
        <w:rPr>
          <w:rFonts w:ascii="Lucida Handwriting" w:hAnsi="Lucida Handwriting"/>
          <w:sz w:val="28"/>
          <w:szCs w:val="28"/>
        </w:rPr>
      </w:pPr>
    </w:p>
    <w:p w14:paraId="4621983E" w14:textId="47A37E32" w:rsidR="00F817FA" w:rsidRDefault="00684FBE" w:rsidP="00F817FA">
      <w:pPr>
        <w:rPr>
          <w:rFonts w:ascii="Lucida Handwriting" w:hAnsi="Lucida Handwriting"/>
          <w:sz w:val="28"/>
          <w:szCs w:val="28"/>
        </w:rPr>
      </w:pPr>
      <w:r>
        <w:rPr>
          <w:rFonts w:ascii="Lucida Handwriting" w:hAnsi="Lucida Handwriting"/>
          <w:sz w:val="28"/>
          <w:szCs w:val="28"/>
        </w:rPr>
        <w:t>The foods that give me heartburn</w:t>
      </w:r>
      <w:r w:rsidR="00AD4B5F">
        <w:rPr>
          <w:rFonts w:ascii="Lucida Handwriting" w:hAnsi="Lucida Handwriting"/>
          <w:sz w:val="28"/>
          <w:szCs w:val="28"/>
        </w:rPr>
        <w:t>:</w:t>
      </w:r>
    </w:p>
    <w:p w14:paraId="6D5EF45E" w14:textId="77777777" w:rsidR="006C19BB" w:rsidRDefault="006C19BB" w:rsidP="00F817FA">
      <w:pPr>
        <w:rPr>
          <w:rFonts w:ascii="Lucida Handwriting" w:hAnsi="Lucida Handwriting"/>
          <w:sz w:val="28"/>
          <w:szCs w:val="28"/>
        </w:rPr>
      </w:pPr>
    </w:p>
    <w:p w14:paraId="7B57B4E6" w14:textId="198168CF" w:rsidR="006C19BB" w:rsidRPr="00F817FA" w:rsidRDefault="00684FBE" w:rsidP="00F817FA">
      <w:pPr>
        <w:rPr>
          <w:rFonts w:ascii="Lucida Handwriting" w:hAnsi="Lucida Handwriting"/>
          <w:sz w:val="28"/>
          <w:szCs w:val="28"/>
        </w:rPr>
      </w:pPr>
      <w:r>
        <w:rPr>
          <w:rFonts w:ascii="Lucida Handwriting" w:hAnsi="Lucida Handwriting"/>
          <w:sz w:val="28"/>
          <w:szCs w:val="28"/>
        </w:rPr>
        <w:t xml:space="preserve">How I’m feeling about my body changing </w:t>
      </w:r>
      <w:r w:rsidR="006C19BB">
        <w:rPr>
          <w:rFonts w:ascii="Lucida Handwriting" w:hAnsi="Lucida Handwriting"/>
          <w:sz w:val="28"/>
          <w:szCs w:val="28"/>
        </w:rPr>
        <w:t>:</w:t>
      </w:r>
    </w:p>
    <w:sectPr w:rsidR="006C19BB" w:rsidRPr="00F817FA">
      <w:pgSz w:w="12240" w:h="15840"/>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Apple Symbols">
    <w:panose1 w:val="02000000000000000000"/>
    <w:charset w:val="B1"/>
    <w:family w:val="auto"/>
    <w:pitch w:val="variable"/>
    <w:sig w:usb0="800008A3" w:usb1="08007BEB" w:usb2="01840034" w:usb3="00000000" w:csb0="000001FB" w:csb1="00000000"/>
  </w:font>
  <w:font w:name="Lucida Handwriting">
    <w:panose1 w:val="03010101010101010101"/>
    <w:charset w:val="4D"/>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858D2"/>
    <w:multiLevelType w:val="hybridMultilevel"/>
    <w:tmpl w:val="6308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A42A7"/>
    <w:multiLevelType w:val="hybridMultilevel"/>
    <w:tmpl w:val="8D2C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D6"/>
    <w:rsid w:val="00005D7B"/>
    <w:rsid w:val="0001663B"/>
    <w:rsid w:val="00046A67"/>
    <w:rsid w:val="000539BC"/>
    <w:rsid w:val="00066454"/>
    <w:rsid w:val="00072FFB"/>
    <w:rsid w:val="00074B5E"/>
    <w:rsid w:val="00085FC7"/>
    <w:rsid w:val="00086FF5"/>
    <w:rsid w:val="000A50C0"/>
    <w:rsid w:val="000A706B"/>
    <w:rsid w:val="000B6046"/>
    <w:rsid w:val="000F3017"/>
    <w:rsid w:val="001044E3"/>
    <w:rsid w:val="00107964"/>
    <w:rsid w:val="001204FC"/>
    <w:rsid w:val="00134AA9"/>
    <w:rsid w:val="001535BF"/>
    <w:rsid w:val="00154195"/>
    <w:rsid w:val="001616B7"/>
    <w:rsid w:val="00194590"/>
    <w:rsid w:val="001A3135"/>
    <w:rsid w:val="001B1D81"/>
    <w:rsid w:val="001B46D6"/>
    <w:rsid w:val="001B6F32"/>
    <w:rsid w:val="001B7946"/>
    <w:rsid w:val="001D0282"/>
    <w:rsid w:val="001D505E"/>
    <w:rsid w:val="001F30EA"/>
    <w:rsid w:val="00203998"/>
    <w:rsid w:val="002317E9"/>
    <w:rsid w:val="00233887"/>
    <w:rsid w:val="00256B1A"/>
    <w:rsid w:val="002642CA"/>
    <w:rsid w:val="0026457A"/>
    <w:rsid w:val="00271EBE"/>
    <w:rsid w:val="002A39E2"/>
    <w:rsid w:val="002B225F"/>
    <w:rsid w:val="002C5C7A"/>
    <w:rsid w:val="002C7B74"/>
    <w:rsid w:val="00300AA2"/>
    <w:rsid w:val="003117DF"/>
    <w:rsid w:val="00314961"/>
    <w:rsid w:val="00326B2B"/>
    <w:rsid w:val="00333874"/>
    <w:rsid w:val="00333F0B"/>
    <w:rsid w:val="003357DF"/>
    <w:rsid w:val="00357812"/>
    <w:rsid w:val="0038039D"/>
    <w:rsid w:val="00383765"/>
    <w:rsid w:val="003D0B40"/>
    <w:rsid w:val="003D2B4C"/>
    <w:rsid w:val="003F34C5"/>
    <w:rsid w:val="003F3B4F"/>
    <w:rsid w:val="0040377A"/>
    <w:rsid w:val="00403AC0"/>
    <w:rsid w:val="00430BBA"/>
    <w:rsid w:val="0047502E"/>
    <w:rsid w:val="00497035"/>
    <w:rsid w:val="004A305A"/>
    <w:rsid w:val="004C29D5"/>
    <w:rsid w:val="004C5022"/>
    <w:rsid w:val="004D0850"/>
    <w:rsid w:val="0050424D"/>
    <w:rsid w:val="00536FD9"/>
    <w:rsid w:val="00551476"/>
    <w:rsid w:val="00553035"/>
    <w:rsid w:val="005706F2"/>
    <w:rsid w:val="00571C2F"/>
    <w:rsid w:val="00595727"/>
    <w:rsid w:val="00596CE2"/>
    <w:rsid w:val="0059707F"/>
    <w:rsid w:val="005B2D4C"/>
    <w:rsid w:val="005D1D90"/>
    <w:rsid w:val="005E0B14"/>
    <w:rsid w:val="005F2658"/>
    <w:rsid w:val="005F517F"/>
    <w:rsid w:val="005F7030"/>
    <w:rsid w:val="00623E39"/>
    <w:rsid w:val="00631B96"/>
    <w:rsid w:val="00654E0F"/>
    <w:rsid w:val="0066073D"/>
    <w:rsid w:val="00665CF6"/>
    <w:rsid w:val="00684FBE"/>
    <w:rsid w:val="006915DC"/>
    <w:rsid w:val="00695F09"/>
    <w:rsid w:val="006A0C02"/>
    <w:rsid w:val="006A795F"/>
    <w:rsid w:val="006C19BB"/>
    <w:rsid w:val="006C6914"/>
    <w:rsid w:val="006D3BB9"/>
    <w:rsid w:val="006E11BA"/>
    <w:rsid w:val="0071433F"/>
    <w:rsid w:val="007222CC"/>
    <w:rsid w:val="00737743"/>
    <w:rsid w:val="007454E7"/>
    <w:rsid w:val="007542DE"/>
    <w:rsid w:val="0075658E"/>
    <w:rsid w:val="007B4A4B"/>
    <w:rsid w:val="007E4806"/>
    <w:rsid w:val="007F49F6"/>
    <w:rsid w:val="00813A79"/>
    <w:rsid w:val="00821632"/>
    <w:rsid w:val="00860BD7"/>
    <w:rsid w:val="00861641"/>
    <w:rsid w:val="00865F25"/>
    <w:rsid w:val="008A32D9"/>
    <w:rsid w:val="008A55C9"/>
    <w:rsid w:val="008B29B9"/>
    <w:rsid w:val="008B3A21"/>
    <w:rsid w:val="008C0EA4"/>
    <w:rsid w:val="008C428D"/>
    <w:rsid w:val="008D6C5B"/>
    <w:rsid w:val="008E443D"/>
    <w:rsid w:val="008F3473"/>
    <w:rsid w:val="00900E29"/>
    <w:rsid w:val="009238AC"/>
    <w:rsid w:val="00945DF4"/>
    <w:rsid w:val="00982724"/>
    <w:rsid w:val="009A39CD"/>
    <w:rsid w:val="009B20F7"/>
    <w:rsid w:val="009C2AF5"/>
    <w:rsid w:val="009C2E99"/>
    <w:rsid w:val="009D56AA"/>
    <w:rsid w:val="00A10138"/>
    <w:rsid w:val="00A136AA"/>
    <w:rsid w:val="00A16541"/>
    <w:rsid w:val="00A5293F"/>
    <w:rsid w:val="00A75581"/>
    <w:rsid w:val="00A77D11"/>
    <w:rsid w:val="00AA515B"/>
    <w:rsid w:val="00AC0036"/>
    <w:rsid w:val="00AC529E"/>
    <w:rsid w:val="00AD4B5F"/>
    <w:rsid w:val="00AD5CEB"/>
    <w:rsid w:val="00AE1396"/>
    <w:rsid w:val="00B03093"/>
    <w:rsid w:val="00B100ED"/>
    <w:rsid w:val="00B11C4B"/>
    <w:rsid w:val="00B17384"/>
    <w:rsid w:val="00B22554"/>
    <w:rsid w:val="00B32CCE"/>
    <w:rsid w:val="00B71727"/>
    <w:rsid w:val="00B74BA0"/>
    <w:rsid w:val="00B86AD8"/>
    <w:rsid w:val="00B87BB7"/>
    <w:rsid w:val="00BB7728"/>
    <w:rsid w:val="00BC6B48"/>
    <w:rsid w:val="00BD7188"/>
    <w:rsid w:val="00BE3EF0"/>
    <w:rsid w:val="00BE7E53"/>
    <w:rsid w:val="00BF279F"/>
    <w:rsid w:val="00BF77FF"/>
    <w:rsid w:val="00C25744"/>
    <w:rsid w:val="00C56A8A"/>
    <w:rsid w:val="00C71085"/>
    <w:rsid w:val="00C721EA"/>
    <w:rsid w:val="00C74702"/>
    <w:rsid w:val="00C7659A"/>
    <w:rsid w:val="00C77F55"/>
    <w:rsid w:val="00CA700B"/>
    <w:rsid w:val="00CB1789"/>
    <w:rsid w:val="00D26CD6"/>
    <w:rsid w:val="00D37CE5"/>
    <w:rsid w:val="00D42C72"/>
    <w:rsid w:val="00D74F28"/>
    <w:rsid w:val="00D90547"/>
    <w:rsid w:val="00D908E4"/>
    <w:rsid w:val="00D939CD"/>
    <w:rsid w:val="00DA57B6"/>
    <w:rsid w:val="00DE2EF3"/>
    <w:rsid w:val="00DE7163"/>
    <w:rsid w:val="00DF3C65"/>
    <w:rsid w:val="00DF753D"/>
    <w:rsid w:val="00E231A6"/>
    <w:rsid w:val="00E62349"/>
    <w:rsid w:val="00E6426B"/>
    <w:rsid w:val="00E64B34"/>
    <w:rsid w:val="00E65B58"/>
    <w:rsid w:val="00E73F2B"/>
    <w:rsid w:val="00E90540"/>
    <w:rsid w:val="00EC0600"/>
    <w:rsid w:val="00F610CC"/>
    <w:rsid w:val="00F635D0"/>
    <w:rsid w:val="00F6482D"/>
    <w:rsid w:val="00F817FA"/>
    <w:rsid w:val="00F8374A"/>
    <w:rsid w:val="00F9059B"/>
    <w:rsid w:val="00F94EA5"/>
    <w:rsid w:val="00FA1809"/>
    <w:rsid w:val="00FB6C68"/>
    <w:rsid w:val="00FE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1F7FB"/>
  <w15:chartTrackingRefBased/>
  <w15:docId w15:val="{12771935-C5C2-AB42-B278-70D5904F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CA3827"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CA3827" w:themeColor="accent1"/>
      <w:sz w:val="36"/>
      <w:szCs w:val="36"/>
    </w:rPr>
  </w:style>
  <w:style w:type="paragraph" w:styleId="NormalIndent">
    <w:name w:val="Normal Indent"/>
    <w:basedOn w:val="Normal"/>
    <w:uiPriority w:val="8"/>
    <w:unhideWhenUsed/>
    <w:qFormat/>
    <w:pPr>
      <w:ind w:left="720"/>
      <w:jc w:val="right"/>
    </w:pPr>
  </w:style>
  <w:style w:type="paragraph" w:styleId="ListParagraph">
    <w:name w:val="List Paragraph"/>
    <w:basedOn w:val="Normal"/>
    <w:uiPriority w:val="34"/>
    <w:unhideWhenUsed/>
    <w:qFormat/>
    <w:rsid w:val="0066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onneoliver/Library/Containers/com.microsoft.Word/Data/Library/Application%20Support/Microsoft/Office/16.0/DTS/en-US%7b92B3A83C-A8CE-7245-A7BC-4613A6713D84%7d/%7b45030F47-FFCC-2F49-8DEE-5F828083AA59%7dtf10002090.dotx" TargetMode="External"/></Relationship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C5C4A-57CD-4669-831C-4E00CD7FF52E}">
  <ds:schemaRefs>
    <ds:schemaRef ds:uri="http://schemas.microsoft.com/sharepoint/events"/>
  </ds:schemaRefs>
</ds:datastoreItem>
</file>

<file path=customXml/itemProps3.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4.xml><?xml version="1.0" encoding="utf-8"?>
<ds:datastoreItem xmlns:ds="http://schemas.openxmlformats.org/officeDocument/2006/customXml" ds:itemID="{8C2AAD48-C095-42FA-B48E-673BADEE4496}">
  <ds:schemaRefs>
    <ds:schemaRef ds:uri="http://schemas.microsoft.com/office/2006/metadata/properties"/>
    <ds:schemaRef ds:uri="http://schemas.microsoft.com/office/infopath/2007/PartnerControls"/>
    <ds:schemaRef ds:uri="498267d4-2a5a-4c72-99d3-cf7236a95ce8"/>
  </ds:schemaRefs>
</ds:datastoreItem>
</file>

<file path=customXml/itemProps5.xml><?xml version="1.0" encoding="utf-8"?>
<ds:datastoreItem xmlns:ds="http://schemas.openxmlformats.org/officeDocument/2006/customXml" ds:itemID="{65DFB5BB-A7E5-B540-B4B5-10CD495E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{45030F47-FFCC-2F49-8DEE-5F828083AA59}tf10002090.dotx</Template>
  <TotalTime>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Oliver</dc:creator>
  <cp:keywords/>
  <dc:description/>
  <cp:lastModifiedBy>Dionne Oliver</cp:lastModifiedBy>
  <cp:revision>2</cp:revision>
  <cp:lastPrinted>2018-06-17T14:52:00Z</cp:lastPrinted>
  <dcterms:created xsi:type="dcterms:W3CDTF">2018-06-24T00:48:00Z</dcterms:created>
  <dcterms:modified xsi:type="dcterms:W3CDTF">2018-06-24T00:48:00Z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ies>
</file>