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2BA72" w14:textId="0CDAB532" w:rsidR="00E73F2B" w:rsidRPr="009A39CD" w:rsidRDefault="008E64CD" w:rsidP="006E7BEF">
      <w:pPr>
        <w:pStyle w:val="Heading1"/>
        <w:spacing w:before="120" w:after="0"/>
        <w:ind w:left="1008" w:right="432"/>
        <w:rPr>
          <w:sz w:val="24"/>
          <w:szCs w:val="24"/>
        </w:rPr>
      </w:pPr>
      <w:bookmarkStart w:id="0" w:name="_GoBack"/>
      <w:bookmarkEnd w:id="0"/>
      <w:r w:rsidRPr="009A39CD">
        <w:rPr>
          <w:noProof/>
          <w:sz w:val="24"/>
          <w:szCs w:val="24"/>
        </w:rPr>
        <w:drawing>
          <wp:anchor distT="0" distB="0" distL="114300" distR="114300" simplePos="0" relativeHeight="251663360" behindDoc="0" locked="0" layoutInCell="1" allowOverlap="1" wp14:anchorId="623031E4" wp14:editId="19531178">
            <wp:simplePos x="0" y="0"/>
            <wp:positionH relativeFrom="page">
              <wp:posOffset>5662930</wp:posOffset>
            </wp:positionH>
            <wp:positionV relativeFrom="page">
              <wp:posOffset>2082800</wp:posOffset>
            </wp:positionV>
            <wp:extent cx="1531620" cy="1148715"/>
            <wp:effectExtent l="152400" t="381000" r="157480" b="3752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2-17037486.jpg"/>
                    <pic:cNvPicPr/>
                  </pic:nvPicPr>
                  <pic:blipFill>
                    <a:blip r:embed="rId10"/>
                    <a:stretch>
                      <a:fillRect/>
                    </a:stretch>
                  </pic:blipFill>
                  <pic:spPr bwMode="auto">
                    <a:xfrm rot="2215522" flipH="1">
                      <a:off x="0" y="0"/>
                      <a:ext cx="1531620" cy="1148715"/>
                    </a:xfrm>
                    <a:prstGeom prst="rect">
                      <a:avLst/>
                    </a:prstGeom>
                    <a:scene3d>
                      <a:camera prst="orthographicFront">
                        <a:rot lat="0" lon="10800000" rev="0"/>
                      </a:camera>
                      <a:lightRig rig="threePt" dir="t"/>
                    </a:scene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39CD">
        <w:rPr>
          <w:noProof/>
          <w:sz w:val="24"/>
          <w:szCs w:val="24"/>
        </w:rPr>
        <w:drawing>
          <wp:anchor distT="0" distB="0" distL="114300" distR="114300" simplePos="0" relativeHeight="251666432" behindDoc="0" locked="0" layoutInCell="1" allowOverlap="1" wp14:anchorId="79CAB7A9" wp14:editId="250AEDDB">
            <wp:simplePos x="0" y="0"/>
            <wp:positionH relativeFrom="page">
              <wp:posOffset>3928110</wp:posOffset>
            </wp:positionH>
            <wp:positionV relativeFrom="page">
              <wp:posOffset>1866477</wp:posOffset>
            </wp:positionV>
            <wp:extent cx="1703070" cy="1188720"/>
            <wp:effectExtent l="228600" t="292100" r="240030" b="2971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2-18239020.jpg"/>
                    <pic:cNvPicPr/>
                  </pic:nvPicPr>
                  <pic:blipFill>
                    <a:blip r:embed="rId11"/>
                    <a:stretch>
                      <a:fillRect/>
                    </a:stretch>
                  </pic:blipFill>
                  <pic:spPr>
                    <a:xfrm rot="732949">
                      <a:off x="0" y="0"/>
                      <a:ext cx="1703070" cy="1188720"/>
                    </a:xfrm>
                    <a:prstGeom prst="rect">
                      <a:avLst/>
                    </a:prstGeom>
                    <a:ln w="38100">
                      <a:solidFill>
                        <a:schemeClr val="bg1"/>
                      </a:solid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9A39CD">
        <w:rPr>
          <w:noProof/>
          <w:sz w:val="24"/>
          <w:szCs w:val="24"/>
        </w:rPr>
        <w:drawing>
          <wp:anchor distT="0" distB="0" distL="114300" distR="114300" simplePos="0" relativeHeight="251667456" behindDoc="0" locked="0" layoutInCell="1" allowOverlap="1" wp14:anchorId="1E48A7B4" wp14:editId="052045D6">
            <wp:simplePos x="0" y="0"/>
            <wp:positionH relativeFrom="page">
              <wp:posOffset>1641052</wp:posOffset>
            </wp:positionH>
            <wp:positionV relativeFrom="page">
              <wp:posOffset>1884258</wp:posOffset>
            </wp:positionV>
            <wp:extent cx="2150253" cy="998853"/>
            <wp:effectExtent l="203200" t="304800" r="199390" b="3098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2-24049549.jpg"/>
                    <pic:cNvPicPr/>
                  </pic:nvPicPr>
                  <pic:blipFill>
                    <a:blip r:embed="rId12"/>
                    <a:stretch>
                      <a:fillRect/>
                    </a:stretch>
                  </pic:blipFill>
                  <pic:spPr bwMode="auto">
                    <a:xfrm rot="20974366">
                      <a:off x="0" y="0"/>
                      <a:ext cx="2150253" cy="998853"/>
                    </a:xfrm>
                    <a:prstGeom prst="rect">
                      <a:avLst/>
                    </a:prstGeom>
                    <a:ln w="38100" cap="flat" cmpd="sng" algn="ctr">
                      <a:solidFill>
                        <a:sysClr val="window" lastClr="FFFFFF"/>
                      </a:solidFill>
                      <a:prstDash val="solid"/>
                      <a:round/>
                      <a:headEnd type="none" w="med" len="med"/>
                      <a:tailEnd type="none" w="med" len="med"/>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39CD">
        <w:rPr>
          <w:noProof/>
          <w:sz w:val="24"/>
          <w:szCs w:val="24"/>
        </w:rPr>
        <w:drawing>
          <wp:anchor distT="0" distB="0" distL="114300" distR="114300" simplePos="0" relativeHeight="251665408" behindDoc="0" locked="0" layoutInCell="1" allowOverlap="1" wp14:anchorId="35EC8436" wp14:editId="4BA01C00">
            <wp:simplePos x="0" y="0"/>
            <wp:positionH relativeFrom="page">
              <wp:posOffset>373592</wp:posOffset>
            </wp:positionH>
            <wp:positionV relativeFrom="page">
              <wp:posOffset>1760855</wp:posOffset>
            </wp:positionV>
            <wp:extent cx="1196340" cy="1227455"/>
            <wp:effectExtent l="317500" t="304800" r="289560" b="3092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2-24049212.jpg"/>
                    <pic:cNvPicPr/>
                  </pic:nvPicPr>
                  <pic:blipFill>
                    <a:blip r:embed="rId13"/>
                    <a:stretch>
                      <a:fillRect/>
                    </a:stretch>
                  </pic:blipFill>
                  <pic:spPr>
                    <a:xfrm rot="1345706">
                      <a:off x="0" y="0"/>
                      <a:ext cx="1196340" cy="1227455"/>
                    </a:xfrm>
                    <a:prstGeom prst="rect">
                      <a:avLst/>
                    </a:prstGeom>
                    <a:ln w="38100">
                      <a:solidFill>
                        <a:schemeClr val="bg1"/>
                      </a:solid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D42C72" w:rsidRPr="009A39CD">
        <w:rPr>
          <w:noProof/>
          <w:sz w:val="24"/>
          <w:szCs w:val="24"/>
        </w:rPr>
        <mc:AlternateContent>
          <mc:Choice Requires="wps">
            <w:drawing>
              <wp:anchor distT="457200" distB="457200" distL="114300" distR="114300" simplePos="0" relativeHeight="251659264" behindDoc="1" locked="0" layoutInCell="1" allowOverlap="1" wp14:anchorId="7A505935" wp14:editId="1838C11A">
                <wp:simplePos x="0" y="0"/>
                <wp:positionH relativeFrom="margin">
                  <wp:posOffset>-241126</wp:posOffset>
                </wp:positionH>
                <wp:positionV relativeFrom="margin">
                  <wp:posOffset>25052</wp:posOffset>
                </wp:positionV>
                <wp:extent cx="6858000" cy="2286000"/>
                <wp:effectExtent l="0" t="0" r="0" b="0"/>
                <wp:wrapTopAndBottom/>
                <wp:docPr id="1" name="Rectangle 1"/>
                <wp:cNvGraphicFramePr/>
                <a:graphic xmlns:a="http://schemas.openxmlformats.org/drawingml/2006/main">
                  <a:graphicData uri="http://schemas.microsoft.com/office/word/2010/wordprocessingShape">
                    <wps:wsp>
                      <wps:cNvSpPr/>
                      <wps:spPr>
                        <a:xfrm>
                          <a:off x="0" y="0"/>
                          <a:ext cx="6858000" cy="2286000"/>
                        </a:xfrm>
                        <a:prstGeom prst="rect">
                          <a:avLst/>
                        </a:prstGeom>
                        <a:gradFill flip="none" rotWithShape="1">
                          <a:gsLst>
                            <a:gs pos="0">
                              <a:schemeClr val="accent1"/>
                            </a:gs>
                            <a:gs pos="100000">
                              <a:schemeClr val="accent2"/>
                            </a:gs>
                          </a:gsLst>
                          <a:lin ang="54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FEE01A" w14:textId="044C6508" w:rsidR="00E73F2B" w:rsidRDefault="007B02E8">
                            <w:pPr>
                              <w:pStyle w:val="Title"/>
                            </w:pPr>
                            <w:r>
                              <w:t>My 25-26</w:t>
                            </w:r>
                            <w:r w:rsidR="00E65B58">
                              <w:t xml:space="preserve"> </w:t>
                            </w:r>
                            <w:r w:rsidR="001B46D6">
                              <w:t>Week Pregnancy</w:t>
                            </w:r>
                          </w:p>
                          <w:p w14:paraId="22E82CA0" w14:textId="77777777" w:rsidR="00E73F2B" w:rsidRDefault="001B46D6">
                            <w:pPr>
                              <w:pStyle w:val="Subtitle"/>
                            </w:pPr>
                            <w:r>
                              <w:t>Total Women’s Health of Baltimore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05935" id="Rectangle 1" o:spid="_x0000_s1026" style="position:absolute;left:0;text-align:left;margin-left:-19pt;margin-top:1.95pt;width:540pt;height:180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" fillcolor="#ca3827 [3204]" stroked="f" strokeweight="2pt">
                <v:fill color2="#f89938 [3205]" rotate="t" focus="100%" type="gradient">
                  <o:fill v:ext="view" type="gradientUnscaled"/>
                </v:fill>
                <v:textbox>
                  <w:txbxContent>
                    <w:p w14:paraId="4EFEE01A" w14:textId="044C6508" w:rsidR="00E73F2B" w:rsidRDefault="007B02E8">
                      <w:pPr>
                        <w:pStyle w:val="Title"/>
                      </w:pPr>
                      <w:r>
                        <w:t>My 25-26</w:t>
                      </w:r>
                      <w:bookmarkStart w:id="1" w:name="_GoBack"/>
                      <w:bookmarkEnd w:id="1"/>
                      <w:r w:rsidR="00E65B58">
                        <w:t xml:space="preserve"> </w:t>
                      </w:r>
                      <w:r w:rsidR="001B46D6">
                        <w:t>Week Pregnancy</w:t>
                      </w:r>
                    </w:p>
                    <w:p w14:paraId="22E82CA0" w14:textId="77777777" w:rsidR="00E73F2B" w:rsidRDefault="001B46D6">
                      <w:pPr>
                        <w:pStyle w:val="Subtitle"/>
                      </w:pPr>
                      <w:r>
                        <w:t>Total Women’s Health of Baltimore</w:t>
                      </w:r>
                    </w:p>
                  </w:txbxContent>
                </v:textbox>
                <w10:wrap type="topAndBottom" anchorx="margin" anchory="margin"/>
              </v:rect>
            </w:pict>
          </mc:Fallback>
        </mc:AlternateContent>
      </w:r>
      <w:r w:rsidR="00AC0036">
        <w:rPr>
          <w:sz w:val="24"/>
          <w:szCs w:val="24"/>
        </w:rPr>
        <w:t>Development</w:t>
      </w:r>
    </w:p>
    <w:tbl>
      <w:tblPr>
        <w:tblW w:w="5893" w:type="pct"/>
        <w:jc w:val="center"/>
        <w:tblLayout w:type="fixed"/>
        <w:tblCellMar>
          <w:left w:w="0" w:type="dxa"/>
          <w:right w:w="0" w:type="dxa"/>
        </w:tblCellMar>
        <w:tblLook w:val="04A0" w:firstRow="1" w:lastRow="0" w:firstColumn="1" w:lastColumn="0" w:noHBand="0" w:noVBand="1"/>
      </w:tblPr>
      <w:tblGrid>
        <w:gridCol w:w="6484"/>
        <w:gridCol w:w="599"/>
        <w:gridCol w:w="4797"/>
      </w:tblGrid>
      <w:tr w:rsidR="00E73F2B" w14:paraId="1123ECF2" w14:textId="77777777" w:rsidTr="009238AC">
        <w:trPr>
          <w:jc w:val="center"/>
        </w:trPr>
        <w:tc>
          <w:tcPr>
            <w:tcW w:w="2729" w:type="pct"/>
          </w:tcPr>
          <w:p w14:paraId="35CF2052" w14:textId="5842B6ED" w:rsidR="005D1D90" w:rsidRPr="00046A67" w:rsidRDefault="001955BC" w:rsidP="00046A67">
            <w:pPr>
              <w:ind w:left="1008"/>
              <w:jc w:val="both"/>
              <w:rPr>
                <w:rFonts w:ascii="Trebuchet MS" w:hAnsi="Trebuchet MS" w:cs="Apple Symbols"/>
                <w:color w:val="000000" w:themeColor="text1"/>
                <w:sz w:val="13"/>
                <w:szCs w:val="13"/>
              </w:rPr>
            </w:pPr>
            <w:r>
              <w:rPr>
                <w:rFonts w:ascii="Trebuchet MS" w:hAnsi="Trebuchet MS" w:cs="Apple Symbols"/>
                <w:color w:val="000000" w:themeColor="text1"/>
                <w:sz w:val="13"/>
                <w:szCs w:val="13"/>
              </w:rPr>
              <w:t xml:space="preserve">At 25 weeks, your baby is </w:t>
            </w:r>
            <w:r w:rsidR="005D469A">
              <w:rPr>
                <w:rFonts w:ascii="Trebuchet MS" w:hAnsi="Trebuchet MS" w:cs="Apple Symbols"/>
                <w:color w:val="000000" w:themeColor="text1"/>
                <w:sz w:val="13"/>
                <w:szCs w:val="13"/>
              </w:rPr>
              <w:t xml:space="preserve">the size of an acorn squash. The baby’s </w:t>
            </w:r>
            <w:r>
              <w:rPr>
                <w:rFonts w:ascii="Trebuchet MS" w:hAnsi="Trebuchet MS" w:cs="Apple Symbols"/>
                <w:color w:val="000000" w:themeColor="text1"/>
                <w:sz w:val="13"/>
                <w:szCs w:val="13"/>
              </w:rPr>
              <w:t xml:space="preserve">developing a firm grasp and may reach out and grab </w:t>
            </w:r>
            <w:r w:rsidR="00097EB0">
              <w:rPr>
                <w:rFonts w:ascii="Trebuchet MS" w:hAnsi="Trebuchet MS" w:cs="Apple Symbols"/>
                <w:color w:val="000000" w:themeColor="text1"/>
                <w:sz w:val="13"/>
                <w:szCs w:val="13"/>
              </w:rPr>
              <w:t>the umbilical cord. By 26 weeks</w:t>
            </w:r>
            <w:r>
              <w:rPr>
                <w:rFonts w:ascii="Trebuchet MS" w:hAnsi="Trebuchet MS" w:cs="Apple Symbols"/>
                <w:color w:val="000000" w:themeColor="text1"/>
                <w:sz w:val="13"/>
                <w:szCs w:val="13"/>
              </w:rPr>
              <w:t>, she</w:t>
            </w:r>
            <w:r w:rsidR="005D469A">
              <w:rPr>
                <w:rFonts w:ascii="Trebuchet MS" w:hAnsi="Trebuchet MS" w:cs="Apple Symbols"/>
                <w:color w:val="000000" w:themeColor="text1"/>
                <w:sz w:val="13"/>
                <w:szCs w:val="13"/>
              </w:rPr>
              <w:t>/he</w:t>
            </w:r>
            <w:r>
              <w:rPr>
                <w:rFonts w:ascii="Trebuchet MS" w:hAnsi="Trebuchet MS" w:cs="Apple Symbols"/>
                <w:color w:val="000000" w:themeColor="text1"/>
                <w:sz w:val="13"/>
                <w:szCs w:val="13"/>
              </w:rPr>
              <w:t xml:space="preserve"> will be nearly as long as a zucchini. Her</w:t>
            </w:r>
            <w:r w:rsidR="005D469A">
              <w:rPr>
                <w:rFonts w:ascii="Trebuchet MS" w:hAnsi="Trebuchet MS" w:cs="Apple Symbols"/>
                <w:color w:val="000000" w:themeColor="text1"/>
                <w:sz w:val="13"/>
                <w:szCs w:val="13"/>
              </w:rPr>
              <w:t>/his</w:t>
            </w:r>
            <w:r>
              <w:rPr>
                <w:rFonts w:ascii="Trebuchet MS" w:hAnsi="Trebuchet MS" w:cs="Apple Symbols"/>
                <w:color w:val="000000" w:themeColor="text1"/>
                <w:sz w:val="13"/>
                <w:szCs w:val="13"/>
              </w:rPr>
              <w:t xml:space="preserve"> eyebrows and eyelashes are well defined. </w:t>
            </w:r>
            <w:r w:rsidR="005D469A">
              <w:rPr>
                <w:rFonts w:ascii="Trebuchet MS" w:hAnsi="Trebuchet MS" w:cs="Apple Symbols"/>
                <w:color w:val="000000" w:themeColor="text1"/>
                <w:sz w:val="13"/>
                <w:szCs w:val="13"/>
              </w:rPr>
              <w:t>The baby</w:t>
            </w:r>
            <w:r w:rsidR="00DC78E2">
              <w:rPr>
                <w:rFonts w:ascii="Trebuchet MS" w:hAnsi="Trebuchet MS" w:cs="Apple Symbols"/>
                <w:color w:val="000000" w:themeColor="text1"/>
                <w:sz w:val="13"/>
                <w:szCs w:val="13"/>
              </w:rPr>
              <w:t xml:space="preserve"> now weighs 1 2/3 </w:t>
            </w:r>
            <w:r w:rsidR="000F5B2D">
              <w:rPr>
                <w:rFonts w:ascii="Trebuchet MS" w:hAnsi="Trebuchet MS" w:cs="Apple Symbols"/>
                <w:color w:val="000000" w:themeColor="text1"/>
                <w:sz w:val="13"/>
                <w:szCs w:val="13"/>
              </w:rPr>
              <w:t xml:space="preserve">pounds and is 14 inches (the length of a scallion) from head to heel. </w:t>
            </w:r>
            <w:r>
              <w:rPr>
                <w:rFonts w:ascii="Trebuchet MS" w:hAnsi="Trebuchet MS" w:cs="Apple Symbols"/>
                <w:color w:val="000000" w:themeColor="text1"/>
                <w:sz w:val="13"/>
                <w:szCs w:val="13"/>
              </w:rPr>
              <w:t xml:space="preserve">The network of nerves in your baby’s ears </w:t>
            </w:r>
            <w:r w:rsidR="00097EB0">
              <w:rPr>
                <w:rFonts w:ascii="Trebuchet MS" w:hAnsi="Trebuchet MS" w:cs="Apple Symbols"/>
                <w:color w:val="000000" w:themeColor="text1"/>
                <w:sz w:val="13"/>
                <w:szCs w:val="13"/>
              </w:rPr>
              <w:t>are</w:t>
            </w:r>
            <w:r w:rsidR="000F5B2D">
              <w:rPr>
                <w:rFonts w:ascii="Trebuchet MS" w:hAnsi="Trebuchet MS" w:cs="Apple Symbols"/>
                <w:color w:val="000000" w:themeColor="text1"/>
                <w:sz w:val="13"/>
                <w:szCs w:val="13"/>
              </w:rPr>
              <w:t xml:space="preserve"> better developed and more sensitive than before. He</w:t>
            </w:r>
            <w:r w:rsidR="005D469A">
              <w:rPr>
                <w:rFonts w:ascii="Trebuchet MS" w:hAnsi="Trebuchet MS" w:cs="Apple Symbols"/>
                <w:color w:val="000000" w:themeColor="text1"/>
                <w:sz w:val="13"/>
                <w:szCs w:val="13"/>
              </w:rPr>
              <w:t>/she</w:t>
            </w:r>
            <w:r w:rsidR="000F5B2D">
              <w:rPr>
                <w:rFonts w:ascii="Trebuchet MS" w:hAnsi="Trebuchet MS" w:cs="Apple Symbols"/>
                <w:color w:val="000000" w:themeColor="text1"/>
                <w:sz w:val="13"/>
                <w:szCs w:val="13"/>
              </w:rPr>
              <w:t xml:space="preserve"> is now able to hear both your voice and your partners as you chat with each </w:t>
            </w:r>
            <w:r w:rsidR="005D469A">
              <w:rPr>
                <w:rFonts w:ascii="Trebuchet MS" w:hAnsi="Trebuchet MS" w:cs="Apple Symbols"/>
                <w:color w:val="000000" w:themeColor="text1"/>
                <w:sz w:val="13"/>
                <w:szCs w:val="13"/>
              </w:rPr>
              <w:t xml:space="preserve">other. The baby’s </w:t>
            </w:r>
            <w:r w:rsidR="000F5B2D">
              <w:rPr>
                <w:rFonts w:ascii="Trebuchet MS" w:hAnsi="Trebuchet MS" w:cs="Apple Symbols"/>
                <w:color w:val="000000" w:themeColor="text1"/>
                <w:sz w:val="13"/>
                <w:szCs w:val="13"/>
              </w:rPr>
              <w:t>inhaling and ex</w:t>
            </w:r>
            <w:r w:rsidR="00097EB0">
              <w:rPr>
                <w:rFonts w:ascii="Trebuchet MS" w:hAnsi="Trebuchet MS" w:cs="Apple Symbols"/>
                <w:color w:val="000000" w:themeColor="text1"/>
                <w:sz w:val="13"/>
                <w:szCs w:val="13"/>
              </w:rPr>
              <w:t>haling small amounts of amniotic fluid, which is essenti</w:t>
            </w:r>
            <w:r w:rsidR="00DC78E2">
              <w:rPr>
                <w:rFonts w:ascii="Trebuchet MS" w:hAnsi="Trebuchet MS" w:cs="Apple Symbols"/>
                <w:color w:val="000000" w:themeColor="text1"/>
                <w:sz w:val="13"/>
                <w:szCs w:val="13"/>
              </w:rPr>
              <w:t>al for development of his lungs</w:t>
            </w:r>
            <w:r w:rsidR="00097EB0">
              <w:rPr>
                <w:rFonts w:ascii="Trebuchet MS" w:hAnsi="Trebuchet MS" w:cs="Apple Symbols"/>
                <w:color w:val="000000" w:themeColor="text1"/>
                <w:sz w:val="13"/>
                <w:szCs w:val="13"/>
              </w:rPr>
              <w:t xml:space="preserve">. </w:t>
            </w:r>
            <w:r w:rsidR="000F5B2D">
              <w:rPr>
                <w:rFonts w:ascii="Trebuchet MS" w:hAnsi="Trebuchet MS" w:cs="Apple Symbols"/>
                <w:color w:val="000000" w:themeColor="text1"/>
                <w:sz w:val="13"/>
                <w:szCs w:val="13"/>
              </w:rPr>
              <w:t>If you are having a boy, his testicles are beginning to descend i</w:t>
            </w:r>
            <w:r w:rsidR="00097EB0">
              <w:rPr>
                <w:rFonts w:ascii="Trebuchet MS" w:hAnsi="Trebuchet MS" w:cs="Apple Symbols"/>
                <w:color w:val="000000" w:themeColor="text1"/>
                <w:sz w:val="13"/>
                <w:szCs w:val="13"/>
              </w:rPr>
              <w:t>nto the scrotum</w:t>
            </w:r>
            <w:r w:rsidR="000F5B2D">
              <w:rPr>
                <w:rFonts w:ascii="Trebuchet MS" w:hAnsi="Trebuchet MS" w:cs="Apple Symbols"/>
                <w:color w:val="000000" w:themeColor="text1"/>
                <w:sz w:val="13"/>
                <w:szCs w:val="13"/>
              </w:rPr>
              <w:t xml:space="preserve">. This trip will take about 2-3 months. </w:t>
            </w:r>
            <w:r w:rsidR="009D56AA">
              <w:rPr>
                <w:rFonts w:ascii="Trebuchet MS" w:hAnsi="Trebuchet MS" w:cs="Apple Symbols"/>
                <w:color w:val="000000" w:themeColor="text1"/>
                <w:sz w:val="13"/>
                <w:szCs w:val="13"/>
              </w:rPr>
              <w:t xml:space="preserve"> </w:t>
            </w:r>
            <w:r w:rsidR="00097EB0">
              <w:rPr>
                <w:rFonts w:ascii="Trebuchet MS" w:hAnsi="Trebuchet MS" w:cs="Apple Symbols"/>
                <w:color w:val="000000" w:themeColor="text1"/>
                <w:sz w:val="13"/>
                <w:szCs w:val="13"/>
              </w:rPr>
              <w:t>By the end of week 26</w:t>
            </w:r>
            <w:r w:rsidR="005D469A">
              <w:rPr>
                <w:rFonts w:ascii="Trebuchet MS" w:hAnsi="Trebuchet MS" w:cs="Apple Symbols"/>
                <w:color w:val="000000" w:themeColor="text1"/>
                <w:sz w:val="13"/>
                <w:szCs w:val="13"/>
              </w:rPr>
              <w:t>, t</w:t>
            </w:r>
            <w:r w:rsidR="00097EB0">
              <w:rPr>
                <w:rFonts w:ascii="Trebuchet MS" w:hAnsi="Trebuchet MS" w:cs="Apple Symbols"/>
                <w:color w:val="000000" w:themeColor="text1"/>
                <w:sz w:val="13"/>
                <w:szCs w:val="13"/>
              </w:rPr>
              <w:t>he baby will measure approximately 14 inches and weight over 1.7 pounds</w:t>
            </w:r>
            <w:r w:rsidR="00DC78E2">
              <w:rPr>
                <w:rFonts w:ascii="Trebuchet MS" w:hAnsi="Trebuchet MS" w:cs="Apple Symbols"/>
                <w:color w:val="000000" w:themeColor="text1"/>
                <w:sz w:val="13"/>
                <w:szCs w:val="13"/>
              </w:rPr>
              <w:t>.  T</w:t>
            </w:r>
            <w:r w:rsidR="00097EB0">
              <w:rPr>
                <w:rFonts w:ascii="Trebuchet MS" w:hAnsi="Trebuchet MS" w:cs="Apple Symbols"/>
                <w:color w:val="000000" w:themeColor="text1"/>
                <w:sz w:val="13"/>
                <w:szCs w:val="13"/>
              </w:rPr>
              <w:t>he tiny feet are just 2 inches (5 cm) long. Thumb sucking calms the baby and strengthens the cheek and jaw muscles. The end of w</w:t>
            </w:r>
            <w:r w:rsidR="005D469A">
              <w:rPr>
                <w:rFonts w:ascii="Trebuchet MS" w:hAnsi="Trebuchet MS" w:cs="Apple Symbols"/>
                <w:color w:val="000000" w:themeColor="text1"/>
                <w:sz w:val="13"/>
                <w:szCs w:val="13"/>
              </w:rPr>
              <w:t>eek 26 marks the sixth month,</w:t>
            </w:r>
            <w:r w:rsidR="00097EB0">
              <w:rPr>
                <w:rFonts w:ascii="Trebuchet MS" w:hAnsi="Trebuchet MS" w:cs="Apple Symbols"/>
                <w:color w:val="000000" w:themeColor="text1"/>
                <w:sz w:val="13"/>
                <w:szCs w:val="13"/>
              </w:rPr>
              <w:t xml:space="preserve"> which is the last month of the second trimester. </w:t>
            </w:r>
          </w:p>
          <w:p w14:paraId="5715F24B" w14:textId="77777777" w:rsidR="009A39CD" w:rsidRPr="009A39CD" w:rsidRDefault="009A39CD" w:rsidP="006E7BEF">
            <w:pPr>
              <w:pStyle w:val="Heading1"/>
              <w:spacing w:before="120" w:after="0"/>
              <w:ind w:left="1440"/>
              <w:jc w:val="both"/>
              <w:rPr>
                <w:sz w:val="24"/>
                <w:szCs w:val="24"/>
              </w:rPr>
            </w:pPr>
            <w:r w:rsidRPr="009A39CD">
              <w:rPr>
                <w:sz w:val="24"/>
                <w:szCs w:val="24"/>
              </w:rPr>
              <w:t>My Body &amp; My Symptoms</w:t>
            </w:r>
          </w:p>
          <w:p w14:paraId="11BDEF70" w14:textId="4F9CC728" w:rsidR="00BF279F" w:rsidRDefault="00E33695" w:rsidP="00046A67">
            <w:pPr>
              <w:ind w:left="1008"/>
              <w:jc w:val="both"/>
              <w:rPr>
                <w:sz w:val="13"/>
                <w:szCs w:val="13"/>
              </w:rPr>
            </w:pPr>
            <w:r>
              <w:rPr>
                <w:sz w:val="13"/>
                <w:szCs w:val="13"/>
              </w:rPr>
              <w:t>You haven’t met your baby yet, but he or she is taking over your life! Interfering with your sleep, messing with your memory, and giving you a stress h</w:t>
            </w:r>
            <w:r w:rsidR="00DC78E2">
              <w:rPr>
                <w:sz w:val="13"/>
                <w:szCs w:val="13"/>
              </w:rPr>
              <w:t>eadache or two</w:t>
            </w:r>
            <w:r>
              <w:rPr>
                <w:sz w:val="13"/>
                <w:szCs w:val="13"/>
              </w:rPr>
              <w:t xml:space="preserve">.  Um, he or she will be doing all these things after birth, too! Trouble sleeping, headaches, pregnancy brain and Braxton Hicks contractions are all normal. Yes, your body has been taken over by an alien! </w:t>
            </w:r>
            <w:r w:rsidR="00B7423F">
              <w:rPr>
                <w:sz w:val="13"/>
                <w:szCs w:val="13"/>
              </w:rPr>
              <w:t xml:space="preserve">It’s common for weight to jump around and fluctuate. One week you may not have gained any weight, then suddenly in one week you’ve gained 3 lbs.  Realistically, gaining the exact same amount of weight each week just isn’t going to happen. </w:t>
            </w:r>
            <w:r>
              <w:rPr>
                <w:sz w:val="13"/>
                <w:szCs w:val="13"/>
              </w:rPr>
              <w:t>Y</w:t>
            </w:r>
            <w:r w:rsidR="008E64CD">
              <w:rPr>
                <w:sz w:val="13"/>
                <w:szCs w:val="13"/>
              </w:rPr>
              <w:t>ou’ve</w:t>
            </w:r>
            <w:r>
              <w:rPr>
                <w:sz w:val="13"/>
                <w:szCs w:val="13"/>
              </w:rPr>
              <w:t xml:space="preserve"> probably gained about 16-22 pounds by now if your pre-pregnancy weight was normal. Your belly will be growing about a half inch a week</w:t>
            </w:r>
            <w:r w:rsidR="008E64CD">
              <w:rPr>
                <w:sz w:val="13"/>
                <w:szCs w:val="13"/>
              </w:rPr>
              <w:t xml:space="preserve"> for the rest of the pregnancy </w:t>
            </w:r>
            <w:r w:rsidR="00DC78E2">
              <w:rPr>
                <w:sz w:val="13"/>
                <w:szCs w:val="13"/>
              </w:rPr>
              <w:t xml:space="preserve">and at 26 weeks, </w:t>
            </w:r>
            <w:r>
              <w:rPr>
                <w:sz w:val="13"/>
                <w:szCs w:val="13"/>
              </w:rPr>
              <w:t>the t</w:t>
            </w:r>
            <w:r w:rsidR="00B7423F">
              <w:rPr>
                <w:sz w:val="13"/>
                <w:szCs w:val="13"/>
              </w:rPr>
              <w:t>op of the uterus is about 2-3 inches</w:t>
            </w:r>
            <w:r>
              <w:rPr>
                <w:sz w:val="13"/>
                <w:szCs w:val="13"/>
              </w:rPr>
              <w:t xml:space="preserve"> above your belly butt</w:t>
            </w:r>
            <w:r w:rsidR="00B7423F">
              <w:rPr>
                <w:sz w:val="13"/>
                <w:szCs w:val="13"/>
              </w:rPr>
              <w:t xml:space="preserve">on. </w:t>
            </w:r>
            <w:r w:rsidR="006020D4">
              <w:rPr>
                <w:sz w:val="13"/>
                <w:szCs w:val="13"/>
              </w:rPr>
              <w:t>The placenta produces a hormone called human placental lactogen which allows build-up of glucose in your blood</w:t>
            </w:r>
            <w:r w:rsidR="00DC78E2">
              <w:rPr>
                <w:sz w:val="13"/>
                <w:szCs w:val="13"/>
              </w:rPr>
              <w:t xml:space="preserve">. This enables you to </w:t>
            </w:r>
            <w:r w:rsidR="008E64CD">
              <w:rPr>
                <w:sz w:val="13"/>
                <w:szCs w:val="13"/>
              </w:rPr>
              <w:t xml:space="preserve">feed your </w:t>
            </w:r>
            <w:r w:rsidR="006020D4">
              <w:rPr>
                <w:sz w:val="13"/>
                <w:szCs w:val="13"/>
              </w:rPr>
              <w:t>ba</w:t>
            </w:r>
            <w:r w:rsidR="008E64CD">
              <w:rPr>
                <w:sz w:val="13"/>
                <w:szCs w:val="13"/>
              </w:rPr>
              <w:t>b</w:t>
            </w:r>
            <w:r w:rsidR="006020D4">
              <w:rPr>
                <w:sz w:val="13"/>
                <w:szCs w:val="13"/>
              </w:rPr>
              <w:t xml:space="preserve">y through the placenta. Usually your </w:t>
            </w:r>
            <w:r w:rsidR="00DC78E2">
              <w:rPr>
                <w:sz w:val="13"/>
                <w:szCs w:val="13"/>
              </w:rPr>
              <w:t>pancreas can make enough insulin</w:t>
            </w:r>
            <w:r w:rsidR="006020D4">
              <w:rPr>
                <w:sz w:val="13"/>
                <w:szCs w:val="13"/>
              </w:rPr>
              <w:t xml:space="preserve"> to handle that. If not, your sugar levels will rise and can cause gestational diabetes. Because of the increase in insulin levels, which lowers blood sugar levels, </w:t>
            </w:r>
            <w:r w:rsidR="00B7423F">
              <w:rPr>
                <w:sz w:val="13"/>
                <w:szCs w:val="13"/>
              </w:rPr>
              <w:t>going long hours without eating or drinking will result in</w:t>
            </w:r>
            <w:r w:rsidR="006020D4">
              <w:rPr>
                <w:sz w:val="13"/>
                <w:szCs w:val="13"/>
              </w:rPr>
              <w:t xml:space="preserve"> dizziness and possibly syncope( you done fell out!)  from hypoglycemia. </w:t>
            </w:r>
            <w:r w:rsidR="008E64CD">
              <w:rPr>
                <w:sz w:val="13"/>
                <w:szCs w:val="13"/>
              </w:rPr>
              <w:t>So,</w:t>
            </w:r>
            <w:r w:rsidR="006020D4">
              <w:rPr>
                <w:sz w:val="13"/>
                <w:szCs w:val="13"/>
              </w:rPr>
              <w:t xml:space="preserve"> it is even more important to eat s</w:t>
            </w:r>
            <w:r w:rsidR="00B7423F">
              <w:rPr>
                <w:sz w:val="13"/>
                <w:szCs w:val="13"/>
              </w:rPr>
              <w:t xml:space="preserve">mall frequent, healthy meals. Also, the blood vessels have relaxed to accommodate the almost doubling of your blood supply. This results in a decrease in blood pressure. </w:t>
            </w:r>
            <w:r w:rsidR="000F5B2D">
              <w:rPr>
                <w:sz w:val="13"/>
                <w:szCs w:val="13"/>
              </w:rPr>
              <w:t xml:space="preserve">Blood pressure falls toward the end of the first trimester, and it tends to reach a low at about 22-24 weeks. </w:t>
            </w:r>
            <w:r w:rsidR="00B7423F">
              <w:rPr>
                <w:sz w:val="13"/>
                <w:szCs w:val="13"/>
              </w:rPr>
              <w:t xml:space="preserve">Long periods without hydration or food can also result in hypotension and again, you done fell out! It’s important to eat during pregnancy. </w:t>
            </w:r>
          </w:p>
          <w:p w14:paraId="7831EB1B" w14:textId="2F474BA1" w:rsidR="009A39CD" w:rsidRPr="009A39CD" w:rsidRDefault="00430BBA" w:rsidP="006E7BEF">
            <w:pPr>
              <w:pStyle w:val="Heading1"/>
              <w:spacing w:before="0" w:after="0"/>
              <w:ind w:left="1440"/>
              <w:rPr>
                <w:sz w:val="24"/>
                <w:szCs w:val="24"/>
              </w:rPr>
            </w:pPr>
            <w:r>
              <w:rPr>
                <w:sz w:val="24"/>
                <w:szCs w:val="24"/>
              </w:rPr>
              <w:t xml:space="preserve">Things To </w:t>
            </w:r>
            <w:r w:rsidR="003F34C5">
              <w:rPr>
                <w:sz w:val="24"/>
                <w:szCs w:val="24"/>
              </w:rPr>
              <w:t>Consider</w:t>
            </w:r>
          </w:p>
          <w:p w14:paraId="1BD6C5AA" w14:textId="76AC1DDA" w:rsidR="00821632" w:rsidRPr="00BB7728" w:rsidRDefault="00E33695" w:rsidP="003D0B40">
            <w:pPr>
              <w:ind w:left="1008"/>
              <w:jc w:val="both"/>
              <w:rPr>
                <w:sz w:val="13"/>
                <w:szCs w:val="13"/>
              </w:rPr>
            </w:pPr>
            <w:r>
              <w:rPr>
                <w:sz w:val="13"/>
                <w:szCs w:val="13"/>
              </w:rPr>
              <w:t>Headaches are often due to hormone fluctuations or stress. Hunger and dehydration can also cause headaches so it is important to drink plenty of water and to continue to eat small, frequent and healthy meals low in salt. Processed and salty food can exacerbate symptoms. Try</w:t>
            </w:r>
            <w:r w:rsidR="00DC78E2">
              <w:rPr>
                <w:sz w:val="13"/>
                <w:szCs w:val="13"/>
              </w:rPr>
              <w:t xml:space="preserve"> fresh fruits, </w:t>
            </w:r>
            <w:r>
              <w:rPr>
                <w:sz w:val="13"/>
                <w:szCs w:val="13"/>
              </w:rPr>
              <w:t>veg</w:t>
            </w:r>
            <w:r w:rsidR="008E64CD">
              <w:rPr>
                <w:sz w:val="13"/>
                <w:szCs w:val="13"/>
              </w:rPr>
              <w:t>e</w:t>
            </w:r>
            <w:r>
              <w:rPr>
                <w:sz w:val="13"/>
                <w:szCs w:val="13"/>
              </w:rPr>
              <w:t xml:space="preserve">tables and complex carbohydrates. Stay away from the </w:t>
            </w:r>
            <w:r w:rsidR="008E64CD">
              <w:rPr>
                <w:sz w:val="13"/>
                <w:szCs w:val="13"/>
              </w:rPr>
              <w:t>Kool-Aid</w:t>
            </w:r>
            <w:r>
              <w:rPr>
                <w:sz w:val="13"/>
                <w:szCs w:val="13"/>
              </w:rPr>
              <w:t xml:space="preserve">! If you notice your belly occasionally tightening, yep, those are Braxton-Hicks contractions.  Don’t freak out- your muscles are flexing to practice for labor. If the contractions start to become more painful and closer together, this may be a sign of preterm </w:t>
            </w:r>
            <w:r w:rsidR="00DC78E2">
              <w:rPr>
                <w:sz w:val="13"/>
                <w:szCs w:val="13"/>
              </w:rPr>
              <w:t>labor. Take a nice warm bath,</w:t>
            </w:r>
            <w:r>
              <w:rPr>
                <w:sz w:val="13"/>
                <w:szCs w:val="13"/>
              </w:rPr>
              <w:t xml:space="preserve"> drink plenty of water and eat a meal. If the contractions do not go away, call Dr. Oliver.</w:t>
            </w:r>
            <w:r w:rsidR="00B7423F">
              <w:rPr>
                <w:sz w:val="13"/>
                <w:szCs w:val="13"/>
              </w:rPr>
              <w:t xml:space="preserve"> </w:t>
            </w:r>
            <w:r w:rsidR="00DC78E2">
              <w:rPr>
                <w:sz w:val="13"/>
                <w:szCs w:val="13"/>
              </w:rPr>
              <w:t xml:space="preserve">If you’re having backaches, a warm bath or hot or cold compresses might bring relief. Try to keep good posture. </w:t>
            </w:r>
            <w:r w:rsidR="00B7423F">
              <w:rPr>
                <w:sz w:val="13"/>
                <w:szCs w:val="13"/>
              </w:rPr>
              <w:t>You’ve probably got a coupl</w:t>
            </w:r>
            <w:r w:rsidR="008E64CD">
              <w:rPr>
                <w:sz w:val="13"/>
                <w:szCs w:val="13"/>
              </w:rPr>
              <w:t>e of weeks before your</w:t>
            </w:r>
            <w:r w:rsidR="00B7423F">
              <w:rPr>
                <w:sz w:val="13"/>
                <w:szCs w:val="13"/>
              </w:rPr>
              <w:t xml:space="preserve"> next ultrasound and your itching to know what is going on</w:t>
            </w:r>
            <w:r w:rsidR="000F3017">
              <w:rPr>
                <w:sz w:val="13"/>
                <w:szCs w:val="13"/>
              </w:rPr>
              <w:t>!</w:t>
            </w:r>
            <w:r w:rsidR="00DC78E2">
              <w:rPr>
                <w:sz w:val="13"/>
                <w:szCs w:val="13"/>
              </w:rPr>
              <w:t xml:space="preserve"> Be patient. We do certain tests</w:t>
            </w:r>
            <w:r w:rsidR="000F3017">
              <w:rPr>
                <w:sz w:val="13"/>
                <w:szCs w:val="13"/>
              </w:rPr>
              <w:t xml:space="preserve"> </w:t>
            </w:r>
            <w:r w:rsidR="00DC78E2">
              <w:rPr>
                <w:sz w:val="13"/>
                <w:szCs w:val="13"/>
              </w:rPr>
              <w:t xml:space="preserve">along the way to ensure that you and the baby are doing well. </w:t>
            </w:r>
            <w:r w:rsidR="00B7423F">
              <w:rPr>
                <w:sz w:val="13"/>
                <w:szCs w:val="13"/>
              </w:rPr>
              <w:t>Betw</w:t>
            </w:r>
            <w:r w:rsidR="00DC78E2">
              <w:rPr>
                <w:sz w:val="13"/>
                <w:szCs w:val="13"/>
              </w:rPr>
              <w:t xml:space="preserve">een 24 and 28 weeks is when you’ll </w:t>
            </w:r>
            <w:r w:rsidR="00B7423F">
              <w:rPr>
                <w:sz w:val="13"/>
                <w:szCs w:val="13"/>
              </w:rPr>
              <w:t xml:space="preserve">drink the “sweat drink” to check for diabetes in pregnancy. </w:t>
            </w:r>
          </w:p>
        </w:tc>
        <w:tc>
          <w:tcPr>
            <w:tcW w:w="252" w:type="pct"/>
          </w:tcPr>
          <w:p w14:paraId="1969BEC3" w14:textId="79D52A97" w:rsidR="00E73F2B" w:rsidRDefault="00E73F2B" w:rsidP="007542DE"/>
        </w:tc>
        <w:tc>
          <w:tcPr>
            <w:tcW w:w="2019" w:type="pct"/>
          </w:tcPr>
          <w:tbl>
            <w:tblPr>
              <w:tblW w:w="0" w:type="auto"/>
              <w:tblLayout w:type="fixed"/>
              <w:tblCellMar>
                <w:left w:w="0" w:type="dxa"/>
                <w:right w:w="0" w:type="dxa"/>
              </w:tblCellMar>
              <w:tblLook w:val="04A0" w:firstRow="1" w:lastRow="0" w:firstColumn="1" w:lastColumn="0" w:noHBand="0" w:noVBand="1"/>
            </w:tblPr>
            <w:tblGrid>
              <w:gridCol w:w="4798"/>
            </w:tblGrid>
            <w:tr w:rsidR="00E73F2B" w14:paraId="79FE1B37" w14:textId="77777777">
              <w:tc>
                <w:tcPr>
                  <w:tcW w:w="4798" w:type="dxa"/>
                </w:tcPr>
                <w:p w14:paraId="08C7F491" w14:textId="382835F6" w:rsidR="00E73F2B" w:rsidRDefault="00E73F2B" w:rsidP="007542DE"/>
              </w:tc>
            </w:tr>
            <w:tr w:rsidR="00E73F2B" w14:paraId="1F18A558" w14:textId="77777777">
              <w:tc>
                <w:tcPr>
                  <w:tcW w:w="4798" w:type="dxa"/>
                </w:tcPr>
                <w:p w14:paraId="24670432" w14:textId="49C6552A" w:rsidR="00E73F2B" w:rsidRDefault="00E73F2B" w:rsidP="007542DE">
                  <w:pPr>
                    <w:pStyle w:val="Caption"/>
                    <w:ind w:left="0"/>
                  </w:pPr>
                </w:p>
              </w:tc>
            </w:tr>
            <w:tr w:rsidR="00E73F2B" w14:paraId="02BB0715" w14:textId="77777777">
              <w:tc>
                <w:tcPr>
                  <w:tcW w:w="4798" w:type="dxa"/>
                </w:tcPr>
                <w:p w14:paraId="0F8BD6C5" w14:textId="7F1D3987" w:rsidR="00E73F2B" w:rsidRDefault="0071433F" w:rsidP="007542DE">
                  <w:r>
                    <w:rPr>
                      <w:noProof/>
                    </w:rPr>
                    <mc:AlternateContent>
                      <mc:Choice Requires="wps">
                        <w:drawing>
                          <wp:anchor distT="0" distB="0" distL="114300" distR="114300" simplePos="0" relativeHeight="251678720" behindDoc="0" locked="0" layoutInCell="1" allowOverlap="1" wp14:anchorId="1F34FA70" wp14:editId="25DC6176">
                            <wp:simplePos x="0" y="0"/>
                            <wp:positionH relativeFrom="column">
                              <wp:posOffset>399838</wp:posOffset>
                            </wp:positionH>
                            <wp:positionV relativeFrom="paragraph">
                              <wp:posOffset>4605020</wp:posOffset>
                            </wp:positionV>
                            <wp:extent cx="2370667" cy="228600"/>
                            <wp:effectExtent l="0" t="0" r="17145" b="12700"/>
                            <wp:wrapNone/>
                            <wp:docPr id="8" name="Text Box 8"/>
                            <wp:cNvGraphicFramePr/>
                            <a:graphic xmlns:a="http://schemas.openxmlformats.org/drawingml/2006/main">
                              <a:graphicData uri="http://schemas.microsoft.com/office/word/2010/wordprocessingShape">
                                <wps:wsp>
                                  <wps:cNvSpPr txBox="1"/>
                                  <wps:spPr>
                                    <a:xfrm>
                                      <a:off x="0" y="0"/>
                                      <a:ext cx="2370667" cy="228600"/>
                                    </a:xfrm>
                                    <a:prstGeom prst="rect">
                                      <a:avLst/>
                                    </a:prstGeom>
                                    <a:solidFill>
                                      <a:schemeClr val="lt1"/>
                                    </a:solidFill>
                                    <a:ln w="6350">
                                      <a:solidFill>
                                        <a:prstClr val="black"/>
                                      </a:solidFill>
                                    </a:ln>
                                  </wps:spPr>
                                  <wps:txbx>
                                    <w:txbxContent>
                                      <w:p w14:paraId="74A52A4B" w14:textId="117711FC" w:rsidR="0071433F" w:rsidRPr="0071433F" w:rsidRDefault="0071433F">
                                        <w:pPr>
                                          <w:rPr>
                                            <w:rFonts w:asciiTheme="majorHAnsi" w:hAnsiTheme="majorHAnsi"/>
                                            <w:i/>
                                          </w:rPr>
                                        </w:pPr>
                                        <w:r w:rsidRPr="0071433F">
                                          <w:rPr>
                                            <w:rFonts w:asciiTheme="majorHAnsi" w:hAnsiTheme="majorHAnsi"/>
                                            <w:i/>
                                          </w:rPr>
                                          <w:t>A</w:t>
                                        </w:r>
                                        <w:r w:rsidR="007454E7">
                                          <w:rPr>
                                            <w:rFonts w:asciiTheme="majorHAnsi" w:hAnsiTheme="majorHAnsi"/>
                                            <w:i/>
                                          </w:rPr>
                                          <w:t xml:space="preserve">dd your baby’s </w:t>
                                        </w:r>
                                        <w:r w:rsidR="008E64CD">
                                          <w:rPr>
                                            <w:rFonts w:asciiTheme="majorHAnsi" w:hAnsiTheme="majorHAnsi"/>
                                            <w:i/>
                                          </w:rPr>
                                          <w:t xml:space="preserve">25-26 </w:t>
                                        </w:r>
                                        <w:r w:rsidR="005B2D4C" w:rsidRPr="0071433F">
                                          <w:rPr>
                                            <w:rFonts w:asciiTheme="majorHAnsi" w:hAnsiTheme="majorHAnsi"/>
                                            <w:i/>
                                          </w:rPr>
                                          <w:t>week</w:t>
                                        </w:r>
                                        <w:r w:rsidRPr="0071433F">
                                          <w:rPr>
                                            <w:rFonts w:asciiTheme="majorHAnsi" w:hAnsiTheme="majorHAnsi"/>
                                            <w:i/>
                                          </w:rPr>
                                          <w:t xml:space="preserve"> U/S </w:t>
                                        </w:r>
                                        <w:r>
                                          <w:rPr>
                                            <w:rFonts w:asciiTheme="majorHAnsi" w:hAnsiTheme="majorHAnsi"/>
                                            <w:i/>
                                          </w:rPr>
                                          <w:t>photo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4FA70" id="_x0000_t202" coordsize="21600,21600" o:spt="202" path="m,l,21600r21600,l21600,xe">
                            <v:stroke joinstyle="miter"/>
                            <v:path gradientshapeok="t" o:connecttype="rect"/>
                          </v:shapetype>
                          <v:shape id="Text Box 8" o:spid="_x0000_s1027" type="#_x0000_t202" style="position:absolute;margin-left:31.5pt;margin-top:362.6pt;width:186.6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" fillcolor="white [3201]" strokeweight=".5pt">
                            <v:textbox>
                              <w:txbxContent>
                                <w:p w14:paraId="74A52A4B" w14:textId="117711FC" w:rsidR="0071433F" w:rsidRPr="0071433F" w:rsidRDefault="0071433F">
                                  <w:pPr>
                                    <w:rPr>
                                      <w:rFonts w:asciiTheme="majorHAnsi" w:hAnsiTheme="majorHAnsi"/>
                                      <w:i/>
                                    </w:rPr>
                                  </w:pPr>
                                  <w:r w:rsidRPr="0071433F">
                                    <w:rPr>
                                      <w:rFonts w:asciiTheme="majorHAnsi" w:hAnsiTheme="majorHAnsi"/>
                                      <w:i/>
                                    </w:rPr>
                                    <w:t>A</w:t>
                                  </w:r>
                                  <w:r w:rsidR="007454E7">
                                    <w:rPr>
                                      <w:rFonts w:asciiTheme="majorHAnsi" w:hAnsiTheme="majorHAnsi"/>
                                      <w:i/>
                                    </w:rPr>
                                    <w:t xml:space="preserve">dd your baby’s </w:t>
                                  </w:r>
                                  <w:proofErr w:type="gramStart"/>
                                  <w:r w:rsidR="008E64CD">
                                    <w:rPr>
                                      <w:rFonts w:asciiTheme="majorHAnsi" w:hAnsiTheme="majorHAnsi"/>
                                      <w:i/>
                                    </w:rPr>
                                    <w:t xml:space="preserve">25-26 </w:t>
                                  </w:r>
                                  <w:r w:rsidR="005B2D4C" w:rsidRPr="0071433F">
                                    <w:rPr>
                                      <w:rFonts w:asciiTheme="majorHAnsi" w:hAnsiTheme="majorHAnsi"/>
                                      <w:i/>
                                    </w:rPr>
                                    <w:t>week</w:t>
                                  </w:r>
                                  <w:proofErr w:type="gramEnd"/>
                                  <w:r w:rsidRPr="0071433F">
                                    <w:rPr>
                                      <w:rFonts w:asciiTheme="majorHAnsi" w:hAnsiTheme="majorHAnsi"/>
                                      <w:i/>
                                    </w:rPr>
                                    <w:t xml:space="preserve"> U/S </w:t>
                                  </w:r>
                                  <w:r>
                                    <w:rPr>
                                      <w:rFonts w:asciiTheme="majorHAnsi" w:hAnsiTheme="majorHAnsi"/>
                                      <w:i/>
                                    </w:rPr>
                                    <w:t>photo here</w:t>
                                  </w:r>
                                </w:p>
                              </w:txbxContent>
                            </v:textbox>
                          </v:shape>
                        </w:pict>
                      </mc:Fallback>
                    </mc:AlternateContent>
                  </w:r>
                  <w:r w:rsidR="00D37CE5">
                    <w:rPr>
                      <w:noProof/>
                    </w:rPr>
                    <w:drawing>
                      <wp:inline distT="0" distB="0" distL="0" distR="0" wp14:anchorId="78F02EC9" wp14:editId="1B05833A">
                        <wp:extent cx="2734733" cy="4689845"/>
                        <wp:effectExtent l="139700" t="152400" r="135890" b="1492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42-19720715.jpg"/>
                                <pic:cNvPicPr/>
                              </pic:nvPicPr>
                              <pic:blipFill>
                                <a:blip r:embed="rId14"/>
                                <a:stretch>
                                  <a:fillRect/>
                                </a:stretch>
                              </pic:blipFill>
                              <pic:spPr>
                                <a:xfrm>
                                  <a:off x="0" y="0"/>
                                  <a:ext cx="2764888" cy="4741558"/>
                                </a:xfrm>
                                <a:prstGeom prst="rect">
                                  <a:avLst/>
                                </a:prstGeom>
                                <a:ln w="38100">
                                  <a:solidFill>
                                    <a:schemeClr val="bg1"/>
                                  </a:solidFill>
                                </a:ln>
                                <a:effectLst>
                                  <a:outerShdw blurRad="63500" sx="102000" sy="102000" algn="ctr" rotWithShape="0">
                                    <a:prstClr val="black">
                                      <a:alpha val="40000"/>
                                    </a:prstClr>
                                  </a:outerShdw>
                                </a:effectLst>
                              </pic:spPr>
                            </pic:pic>
                          </a:graphicData>
                        </a:graphic>
                      </wp:inline>
                    </w:drawing>
                  </w:r>
                </w:p>
              </w:tc>
            </w:tr>
            <w:tr w:rsidR="00E73F2B" w14:paraId="3A15281E" w14:textId="77777777">
              <w:tc>
                <w:tcPr>
                  <w:tcW w:w="4798" w:type="dxa"/>
                </w:tcPr>
                <w:p w14:paraId="5C0B56FE" w14:textId="28D2764E" w:rsidR="00E73F2B" w:rsidRDefault="00E73F2B" w:rsidP="007542DE">
                  <w:pPr>
                    <w:pStyle w:val="Caption"/>
                    <w:ind w:left="0"/>
                  </w:pPr>
                </w:p>
              </w:tc>
            </w:tr>
          </w:tbl>
          <w:p w14:paraId="58B0C935" w14:textId="77777777" w:rsidR="00E73F2B" w:rsidRDefault="00E73F2B" w:rsidP="007542DE"/>
        </w:tc>
      </w:tr>
    </w:tbl>
    <w:p w14:paraId="54FA3824" w14:textId="70D19AB4" w:rsidR="00E73F2B" w:rsidRDefault="001B1D81">
      <w:r>
        <w:rPr>
          <w:noProof/>
        </w:rPr>
        <w:lastRenderedPageBreak/>
        <mc:AlternateContent>
          <mc:Choice Requires="wps">
            <w:drawing>
              <wp:anchor distT="0" distB="0" distL="114300" distR="114300" simplePos="0" relativeHeight="251669504" behindDoc="0" locked="0" layoutInCell="1" allowOverlap="1" wp14:anchorId="7BFFB46B" wp14:editId="7841C190">
                <wp:simplePos x="0" y="0"/>
                <wp:positionH relativeFrom="column">
                  <wp:posOffset>3318933</wp:posOffset>
                </wp:positionH>
                <wp:positionV relativeFrom="paragraph">
                  <wp:posOffset>107950</wp:posOffset>
                </wp:positionV>
                <wp:extent cx="3030855" cy="3081867"/>
                <wp:effectExtent l="0" t="0" r="17145" b="17145"/>
                <wp:wrapNone/>
                <wp:docPr id="7" name="Text Box 7"/>
                <wp:cNvGraphicFramePr/>
                <a:graphic xmlns:a="http://schemas.openxmlformats.org/drawingml/2006/main">
                  <a:graphicData uri="http://schemas.microsoft.com/office/word/2010/wordprocessingShape">
                    <wps:wsp>
                      <wps:cNvSpPr txBox="1"/>
                      <wps:spPr>
                        <a:xfrm>
                          <a:off x="0" y="0"/>
                          <a:ext cx="3030855" cy="3081867"/>
                        </a:xfrm>
                        <a:prstGeom prst="rect">
                          <a:avLst/>
                        </a:prstGeom>
                        <a:solidFill>
                          <a:schemeClr val="lt1"/>
                        </a:solidFill>
                        <a:ln w="6350">
                          <a:solidFill>
                            <a:prstClr val="black"/>
                          </a:solidFill>
                        </a:ln>
                      </wps:spPr>
                      <wps:txbx>
                        <w:txbxContent>
                          <w:p w14:paraId="0B147272" w14:textId="00AE7BDC" w:rsidR="0066073D" w:rsidRPr="0066073D" w:rsidRDefault="0066073D" w:rsidP="0066073D">
                            <w:pPr>
                              <w:jc w:val="center"/>
                              <w:rPr>
                                <w:color w:val="CA3827"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073D">
                              <w:rPr>
                                <w:color w:val="CA3827"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My To-Do List</w:t>
                            </w:r>
                          </w:p>
                          <w:p w14:paraId="40D25A9F" w14:textId="48E9124A" w:rsidR="0066073D" w:rsidRDefault="00B7423F" w:rsidP="0066073D">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Tour your maternity ward</w:t>
                            </w:r>
                            <w:r w:rsidR="00821632">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8CCB7B0" w14:textId="25B98524" w:rsidR="0066073D" w:rsidRPr="00E6426B" w:rsidRDefault="00B7423F" w:rsidP="00E6426B">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Pre-register with the hospital</w:t>
                            </w:r>
                          </w:p>
                          <w:p w14:paraId="09A8B1F1" w14:textId="08FBDCE5" w:rsidR="0066073D" w:rsidRDefault="00631B96" w:rsidP="00C77F55">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Find a birth doula, if desired</w:t>
                            </w:r>
                          </w:p>
                          <w:p w14:paraId="53A93BCB" w14:textId="33E51CBD" w:rsidR="008F3473" w:rsidRDefault="00B7423F" w:rsidP="00C77F55">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Communicate with your baby</w:t>
                            </w:r>
                          </w:p>
                          <w:p w14:paraId="0F432C89" w14:textId="67668A55" w:rsidR="00631B96" w:rsidRDefault="00B7423F" w:rsidP="00C77F55">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Spend time with your partner</w:t>
                            </w:r>
                          </w:p>
                          <w:p w14:paraId="552F9029" w14:textId="52C0404D" w:rsidR="00631B96" w:rsidRDefault="00645A4E" w:rsidP="00C77F55">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Jet off for a final trip</w:t>
                            </w:r>
                          </w:p>
                          <w:p w14:paraId="4C7F828D" w14:textId="346FA516" w:rsidR="00645A4E" w:rsidRDefault="00645A4E" w:rsidP="00C77F55">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Start helping your baby shower planner with ideas</w:t>
                            </w:r>
                          </w:p>
                          <w:p w14:paraId="6C73ED0A" w14:textId="36598FFF" w:rsidR="001955BC" w:rsidRPr="00C77F55" w:rsidRDefault="001955BC" w:rsidP="00C77F55">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Take a yoga class</w:t>
                            </w:r>
                          </w:p>
                          <w:p w14:paraId="661705AE" w14:textId="58ED1E2B" w:rsidR="00357812" w:rsidRPr="00C77F55" w:rsidRDefault="00357812" w:rsidP="00C77F55">
                            <w:p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7B12EC7" w14:textId="40E4BBD2" w:rsidR="0066073D" w:rsidRPr="00357812" w:rsidRDefault="0066073D" w:rsidP="00357812">
                            <w:pPr>
                              <w:ind w:left="360"/>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FFB46B" id="Text Box 7" o:spid="_x0000_s1028" type="#_x0000_t202" style="position:absolute;margin-left:261.35pt;margin-top:8.5pt;width:238.65pt;height:242.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" fillcolor="white [3201]" strokeweight=".5pt">
                <v:textbox>
                  <w:txbxContent>
                    <w:p w14:paraId="0B147272" w14:textId="00AE7BDC" w:rsidR="0066073D" w:rsidRPr="0066073D" w:rsidRDefault="0066073D" w:rsidP="0066073D">
                      <w:pPr>
                        <w:jc w:val="center"/>
                        <w:rPr>
                          <w:color w:val="CA3827"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073D">
                        <w:rPr>
                          <w:color w:val="CA3827"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My To-Do List</w:t>
                      </w:r>
                    </w:p>
                    <w:p w14:paraId="40D25A9F" w14:textId="48E9124A" w:rsidR="0066073D" w:rsidRDefault="00B7423F" w:rsidP="0066073D">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Tour your maternity ward</w:t>
                      </w:r>
                      <w:r w:rsidR="00821632">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8CCB7B0" w14:textId="25B98524" w:rsidR="0066073D" w:rsidRPr="00E6426B" w:rsidRDefault="00B7423F" w:rsidP="00E6426B">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Pre-register with the hospital</w:t>
                      </w:r>
                    </w:p>
                    <w:p w14:paraId="09A8B1F1" w14:textId="08FBDCE5" w:rsidR="0066073D" w:rsidRDefault="00631B96" w:rsidP="00C77F55">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Find a birth doula, if desired</w:t>
                      </w:r>
                    </w:p>
                    <w:p w14:paraId="53A93BCB" w14:textId="33E51CBD" w:rsidR="008F3473" w:rsidRDefault="00B7423F" w:rsidP="00C77F55">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Communicate with your baby</w:t>
                      </w:r>
                    </w:p>
                    <w:p w14:paraId="0F432C89" w14:textId="67668A55" w:rsidR="00631B96" w:rsidRDefault="00B7423F" w:rsidP="00C77F55">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Spend time with your partner</w:t>
                      </w:r>
                    </w:p>
                    <w:p w14:paraId="552F9029" w14:textId="52C0404D" w:rsidR="00631B96" w:rsidRDefault="00645A4E" w:rsidP="00C77F55">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Jet off for a final trip</w:t>
                      </w:r>
                    </w:p>
                    <w:p w14:paraId="4C7F828D" w14:textId="346FA516" w:rsidR="00645A4E" w:rsidRDefault="00645A4E" w:rsidP="00C77F55">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Start helping your baby shower planner with ideas</w:t>
                      </w:r>
                    </w:p>
                    <w:p w14:paraId="6C73ED0A" w14:textId="36598FFF" w:rsidR="001955BC" w:rsidRPr="00C77F55" w:rsidRDefault="001955BC" w:rsidP="00C77F55">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Take a yoga class</w:t>
                      </w:r>
                    </w:p>
                    <w:p w14:paraId="661705AE" w14:textId="58ED1E2B" w:rsidR="00357812" w:rsidRPr="00C77F55" w:rsidRDefault="00357812" w:rsidP="00C77F55">
                      <w:p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7B12EC7" w14:textId="40E4BBD2" w:rsidR="0066073D" w:rsidRPr="00357812" w:rsidRDefault="0066073D" w:rsidP="00357812">
                      <w:pPr>
                        <w:ind w:left="360"/>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6A0C02">
        <w:rPr>
          <w:noProof/>
        </w:rPr>
        <mc:AlternateContent>
          <mc:Choice Requires="wps">
            <w:drawing>
              <wp:anchor distT="0" distB="0" distL="114300" distR="114300" simplePos="0" relativeHeight="251668480" behindDoc="0" locked="0" layoutInCell="1" allowOverlap="1" wp14:anchorId="0AC4B5C6" wp14:editId="74543770">
                <wp:simplePos x="0" y="0"/>
                <wp:positionH relativeFrom="column">
                  <wp:posOffset>973243</wp:posOffset>
                </wp:positionH>
                <wp:positionV relativeFrom="paragraph">
                  <wp:posOffset>4129193</wp:posOffset>
                </wp:positionV>
                <wp:extent cx="1464945" cy="270722"/>
                <wp:effectExtent l="0" t="0" r="8255" b="8890"/>
                <wp:wrapNone/>
                <wp:docPr id="6" name="Text Box 6"/>
                <wp:cNvGraphicFramePr/>
                <a:graphic xmlns:a="http://schemas.openxmlformats.org/drawingml/2006/main">
                  <a:graphicData uri="http://schemas.microsoft.com/office/word/2010/wordprocessingShape">
                    <wps:wsp>
                      <wps:cNvSpPr txBox="1"/>
                      <wps:spPr>
                        <a:xfrm>
                          <a:off x="0" y="0"/>
                          <a:ext cx="1464945" cy="270722"/>
                        </a:xfrm>
                        <a:prstGeom prst="rect">
                          <a:avLst/>
                        </a:prstGeom>
                        <a:solidFill>
                          <a:schemeClr val="lt1"/>
                        </a:solidFill>
                        <a:ln w="6350">
                          <a:solidFill>
                            <a:prstClr val="black"/>
                          </a:solidFill>
                        </a:ln>
                      </wps:spPr>
                      <wps:txbx>
                        <w:txbxContent>
                          <w:p w14:paraId="27821225" w14:textId="0A1A19A3" w:rsidR="00596CE2" w:rsidRPr="00596CE2" w:rsidRDefault="00596CE2">
                            <w:pPr>
                              <w:rPr>
                                <w:rFonts w:asciiTheme="majorHAnsi" w:hAnsiTheme="majorHAnsi"/>
                                <w:i/>
                              </w:rPr>
                            </w:pPr>
                            <w:r>
                              <w:rPr>
                                <w:rFonts w:asciiTheme="majorHAnsi" w:hAnsiTheme="majorHAnsi"/>
                                <w:i/>
                              </w:rPr>
                              <w:t>What I look like this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4B5C6" id="_x0000_t202" coordsize="21600,21600" o:spt="202" path="m,l,21600r21600,l21600,xe">
                <v:stroke joinstyle="miter"/>
                <v:path gradientshapeok="t" o:connecttype="rect"/>
              </v:shapetype>
              <v:shape id="Text Box 6" o:spid="_x0000_s1027" type="#_x0000_t202" style="position:absolute;margin-left:76.65pt;margin-top:325.15pt;width:115.35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" fillcolor="white [3201]" strokeweight=".5pt">
                <v:textbox>
                  <w:txbxContent>
                    <w:p w14:paraId="27821225" w14:textId="0A1A19A3" w:rsidR="00596CE2" w:rsidRPr="00596CE2" w:rsidRDefault="00596CE2">
                      <w:pPr>
                        <w:rPr>
                          <w:rFonts w:asciiTheme="majorHAnsi" w:hAnsiTheme="majorHAnsi"/>
                          <w:i/>
                        </w:rPr>
                      </w:pPr>
                      <w:r>
                        <w:rPr>
                          <w:rFonts w:asciiTheme="majorHAnsi" w:hAnsiTheme="majorHAnsi"/>
                          <w:i/>
                        </w:rPr>
                        <w:t>What I look like this week</w:t>
                      </w:r>
                    </w:p>
                  </w:txbxContent>
                </v:textbox>
              </v:shape>
            </w:pict>
          </mc:Fallback>
        </mc:AlternateContent>
      </w:r>
      <w:r w:rsidR="00C77F55">
        <w:rPr>
          <w:noProof/>
        </w:rPr>
        <mc:AlternateContent>
          <mc:Choice Requires="wps">
            <w:drawing>
              <wp:anchor distT="0" distB="0" distL="114300" distR="114300" simplePos="0" relativeHeight="251676672" behindDoc="0" locked="0" layoutInCell="1" allowOverlap="1" wp14:anchorId="13F56149" wp14:editId="2874ECBA">
                <wp:simplePos x="0" y="0"/>
                <wp:positionH relativeFrom="column">
                  <wp:posOffset>3640667</wp:posOffset>
                </wp:positionH>
                <wp:positionV relativeFrom="paragraph">
                  <wp:posOffset>4036483</wp:posOffset>
                </wp:positionV>
                <wp:extent cx="2529840" cy="313267"/>
                <wp:effectExtent l="0" t="0" r="10160" b="17145"/>
                <wp:wrapNone/>
                <wp:docPr id="15" name="Text Box 15"/>
                <wp:cNvGraphicFramePr/>
                <a:graphic xmlns:a="http://schemas.openxmlformats.org/drawingml/2006/main">
                  <a:graphicData uri="http://schemas.microsoft.com/office/word/2010/wordprocessingShape">
                    <wps:wsp>
                      <wps:cNvSpPr txBox="1"/>
                      <wps:spPr>
                        <a:xfrm>
                          <a:off x="0" y="0"/>
                          <a:ext cx="2529840" cy="313267"/>
                        </a:xfrm>
                        <a:prstGeom prst="rect">
                          <a:avLst/>
                        </a:prstGeom>
                        <a:solidFill>
                          <a:schemeClr val="lt1"/>
                        </a:solidFill>
                        <a:ln w="6350">
                          <a:solidFill>
                            <a:prstClr val="black"/>
                          </a:solidFill>
                        </a:ln>
                      </wps:spPr>
                      <wps:txbx>
                        <w:txbxContent>
                          <w:p w14:paraId="0700435D" w14:textId="77777777" w:rsidR="00C77F55" w:rsidRDefault="00C77F55">
                            <w:r>
                              <w:t>Weight: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F56149" id="Text Box 15" o:spid="_x0000_s1028" type="#_x0000_t202" style="position:absolute;margin-left:286.65pt;margin-top:317.85pt;width:199.2pt;height:24.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" fillcolor="white [3201]" strokeweight=".5pt">
                <v:textbox>
                  <w:txbxContent>
                    <w:p w14:paraId="0700435D" w14:textId="77777777" w:rsidR="00C77F55" w:rsidRDefault="00C77F55">
                      <w:r>
                        <w:t>Weight:</w:t>
                      </w:r>
                    </w:p>
                  </w:txbxContent>
                </v:textbox>
              </v:shape>
            </w:pict>
          </mc:Fallback>
        </mc:AlternateContent>
      </w:r>
      <w:r w:rsidR="00C77F55">
        <w:rPr>
          <w:noProof/>
        </w:rPr>
        <mc:AlternateContent>
          <mc:Choice Requires="wps">
            <w:drawing>
              <wp:anchor distT="0" distB="0" distL="114300" distR="114300" simplePos="0" relativeHeight="251672576" behindDoc="0" locked="0" layoutInCell="1" allowOverlap="1" wp14:anchorId="46F4AC32" wp14:editId="47705851">
                <wp:simplePos x="0" y="0"/>
                <wp:positionH relativeFrom="column">
                  <wp:posOffset>3551343</wp:posOffset>
                </wp:positionH>
                <wp:positionV relativeFrom="paragraph">
                  <wp:posOffset>3891915</wp:posOffset>
                </wp:positionV>
                <wp:extent cx="2718148" cy="551146"/>
                <wp:effectExtent l="50800" t="25400" r="63500" b="71755"/>
                <wp:wrapNone/>
                <wp:docPr id="11" name="Frame 11"/>
                <wp:cNvGraphicFramePr/>
                <a:graphic xmlns:a="http://schemas.openxmlformats.org/drawingml/2006/main">
                  <a:graphicData uri="http://schemas.microsoft.com/office/word/2010/wordprocessingShape">
                    <wps:wsp>
                      <wps:cNvSpPr/>
                      <wps:spPr>
                        <a:xfrm>
                          <a:off x="0" y="0"/>
                          <a:ext cx="2718148" cy="551146"/>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A895C2" id="Frame 11" o:spid="_x0000_s1026" style="position:absolute;margin-left:279.65pt;margin-top:306.45pt;width:214.05pt;height:43.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718148,5511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" path="m,l2718148,r,551146l,551146,,xm68893,68893r,413360l2649255,482253r,-413360l68893,68893xe" fillcolor="#ca3827 [3204]" strokecolor="#bf3425 [3044]">
                <v:fill color2="#e9978e [1620]" rotate="t" angle="180" focus="100%" type="gradient">
                  <o:fill v:ext="view" type="gradientUnscaled"/>
                </v:fill>
                <v:shadow on="t" color="black" opacity="22937f" origin=",.5" offset="0,.63889mm"/>
                <v:path arrowok="t" o:connecttype="custom" o:connectlocs="0,0;2718148,0;2718148,551146;0,551146;0,0;68893,68893;68893,482253;2649255,482253;2649255,68893;68893,68893" o:connectangles="0,0,0,0,0,0,0,0,0,0"/>
              </v:shape>
            </w:pict>
          </mc:Fallback>
        </mc:AlternateContent>
      </w:r>
      <w:r w:rsidR="00C77F55">
        <w:rPr>
          <w:noProof/>
        </w:rPr>
        <mc:AlternateContent>
          <mc:Choice Requires="wps">
            <w:drawing>
              <wp:anchor distT="0" distB="0" distL="114300" distR="114300" simplePos="0" relativeHeight="251677696" behindDoc="0" locked="0" layoutInCell="1" allowOverlap="1" wp14:anchorId="3438A141" wp14:editId="3CFE09F1">
                <wp:simplePos x="0" y="0"/>
                <wp:positionH relativeFrom="column">
                  <wp:posOffset>3606588</wp:posOffset>
                </wp:positionH>
                <wp:positionV relativeFrom="paragraph">
                  <wp:posOffset>3367616</wp:posOffset>
                </wp:positionV>
                <wp:extent cx="2505710" cy="312632"/>
                <wp:effectExtent l="0" t="0" r="8890" b="17780"/>
                <wp:wrapNone/>
                <wp:docPr id="16" name="Text Box 16"/>
                <wp:cNvGraphicFramePr/>
                <a:graphic xmlns:a="http://schemas.openxmlformats.org/drawingml/2006/main">
                  <a:graphicData uri="http://schemas.microsoft.com/office/word/2010/wordprocessingShape">
                    <wps:wsp>
                      <wps:cNvSpPr txBox="1"/>
                      <wps:spPr>
                        <a:xfrm>
                          <a:off x="0" y="0"/>
                          <a:ext cx="2505710" cy="312632"/>
                        </a:xfrm>
                        <a:prstGeom prst="rect">
                          <a:avLst/>
                        </a:prstGeom>
                        <a:solidFill>
                          <a:schemeClr val="lt1"/>
                        </a:solidFill>
                        <a:ln w="6350">
                          <a:solidFill>
                            <a:prstClr val="black"/>
                          </a:solidFill>
                        </a:ln>
                      </wps:spPr>
                      <wps:txbx>
                        <w:txbxContent>
                          <w:p w14:paraId="3BB45071" w14:textId="4B198984" w:rsidR="00C77F55" w:rsidRDefault="00C77F55">
                            <w:r>
                              <w:t>Date of Visit: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8A141" id="Text Box 16" o:spid="_x0000_s1031" type="#_x0000_t202" style="position:absolute;margin-left:284pt;margin-top:265.15pt;width:197.3pt;height:2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" fillcolor="white [3201]" strokeweight=".5pt">
                <v:textbox>
                  <w:txbxContent>
                    <w:p w14:paraId="3BB45071" w14:textId="4B198984" w:rsidR="00C77F55" w:rsidRDefault="00C77F55">
                      <w:r>
                        <w:t>Date of Visi</w:t>
                      </w:r>
                      <w:bookmarkStart w:id="1" w:name="_GoBack"/>
                      <w:bookmarkEnd w:id="1"/>
                      <w:r>
                        <w:t>t:</w:t>
                      </w:r>
                    </w:p>
                  </w:txbxContent>
                </v:textbox>
              </v:shape>
            </w:pict>
          </mc:Fallback>
        </mc:AlternateContent>
      </w:r>
      <w:r w:rsidR="00C77F55">
        <w:rPr>
          <w:noProof/>
        </w:rPr>
        <mc:AlternateContent>
          <mc:Choice Requires="wps">
            <w:drawing>
              <wp:anchor distT="0" distB="0" distL="114300" distR="114300" simplePos="0" relativeHeight="251670528" behindDoc="0" locked="0" layoutInCell="1" allowOverlap="1" wp14:anchorId="4D18DDCE" wp14:editId="1D7FFAC1">
                <wp:simplePos x="0" y="0"/>
                <wp:positionH relativeFrom="column">
                  <wp:posOffset>3542241</wp:posOffset>
                </wp:positionH>
                <wp:positionV relativeFrom="paragraph">
                  <wp:posOffset>3242945</wp:posOffset>
                </wp:positionV>
                <wp:extent cx="2718148" cy="551146"/>
                <wp:effectExtent l="50800" t="25400" r="63500" b="71755"/>
                <wp:wrapNone/>
                <wp:docPr id="10" name="Frame 10"/>
                <wp:cNvGraphicFramePr/>
                <a:graphic xmlns:a="http://schemas.openxmlformats.org/drawingml/2006/main">
                  <a:graphicData uri="http://schemas.microsoft.com/office/word/2010/wordprocessingShape">
                    <wps:wsp>
                      <wps:cNvSpPr/>
                      <wps:spPr>
                        <a:xfrm>
                          <a:off x="0" y="0"/>
                          <a:ext cx="2718148" cy="551146"/>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91CC65" id="Frame 10" o:spid="_x0000_s1026" style="position:absolute;margin-left:278.9pt;margin-top:255.35pt;width:214.05pt;height:43.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718148,5511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" path="m,l2718148,r,551146l,551146,,xm68893,68893r,413360l2649255,482253r,-413360l68893,68893xe" fillcolor="#ca3827 [3204]" strokecolor="#bf3425 [3044]">
                <v:fill color2="#e9978e [1620]" rotate="t" angle="180" focus="100%" type="gradient">
                  <o:fill v:ext="view" type="gradientUnscaled"/>
                </v:fill>
                <v:shadow on="t" color="black" opacity="22937f" origin=",.5" offset="0,.63889mm"/>
                <v:path arrowok="t" o:connecttype="custom" o:connectlocs="0,0;2718148,0;2718148,551146;0,551146;0,0;68893,68893;68893,482253;2649255,482253;2649255,68893;68893,68893" o:connectangles="0,0,0,0,0,0,0,0,0,0"/>
              </v:shape>
            </w:pict>
          </mc:Fallback>
        </mc:AlternateContent>
      </w:r>
      <w:r w:rsidR="00C77F55">
        <w:rPr>
          <w:noProof/>
        </w:rPr>
        <w:drawing>
          <wp:inline distT="0" distB="0" distL="0" distR="0" wp14:anchorId="73B6FD7E" wp14:editId="754803C6">
            <wp:extent cx="3065019" cy="4206240"/>
            <wp:effectExtent l="139700" t="152400" r="135890" b="1498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42-19720715.jpg"/>
                    <pic:cNvPicPr/>
                  </pic:nvPicPr>
                  <pic:blipFill>
                    <a:blip r:embed="rId14"/>
                    <a:stretch>
                      <a:fillRect/>
                    </a:stretch>
                  </pic:blipFill>
                  <pic:spPr>
                    <a:xfrm>
                      <a:off x="0" y="0"/>
                      <a:ext cx="3065019" cy="4206240"/>
                    </a:xfrm>
                    <a:prstGeom prst="rect">
                      <a:avLst/>
                    </a:prstGeom>
                    <a:ln w="38100">
                      <a:solidFill>
                        <a:schemeClr val="bg1"/>
                      </a:solidFill>
                    </a:ln>
                    <a:effectLst>
                      <a:outerShdw blurRad="63500" sx="102000" sy="102000" algn="ctr" rotWithShape="0">
                        <a:prstClr val="black">
                          <a:alpha val="40000"/>
                        </a:prstClr>
                      </a:outerShdw>
                    </a:effectLst>
                  </pic:spPr>
                </pic:pic>
              </a:graphicData>
            </a:graphic>
          </wp:inline>
        </w:drawing>
      </w:r>
    </w:p>
    <w:p w14:paraId="4626FD36" w14:textId="3323A0D6" w:rsidR="00F817FA" w:rsidRPr="00F817FA" w:rsidRDefault="00F817FA" w:rsidP="006A0C02">
      <w:pPr>
        <w:rPr>
          <w:rFonts w:ascii="Lucida Handwriting" w:hAnsi="Lucida Handwriting"/>
          <w:sz w:val="32"/>
          <w:szCs w:val="32"/>
        </w:rPr>
      </w:pPr>
      <w:r w:rsidRPr="00F817FA">
        <w:rPr>
          <w:rFonts w:ascii="Lucida Handwriting" w:hAnsi="Lucida Handwriting"/>
          <w:sz w:val="32"/>
          <w:szCs w:val="32"/>
        </w:rPr>
        <w:t xml:space="preserve">Memories </w:t>
      </w:r>
      <w:r w:rsidRPr="00F817FA">
        <w:rPr>
          <w:rFonts w:ascii="Lucida Handwriting" w:hAnsi="Lucida Handwriting"/>
          <w:sz w:val="56"/>
          <w:szCs w:val="56"/>
        </w:rPr>
        <w:t>&amp;</w:t>
      </w:r>
      <w:r>
        <w:rPr>
          <w:rFonts w:ascii="Lucida Handwriting" w:hAnsi="Lucida Handwriting"/>
          <w:sz w:val="28"/>
          <w:szCs w:val="28"/>
        </w:rPr>
        <w:t xml:space="preserve"> </w:t>
      </w:r>
      <w:r w:rsidRPr="00F817FA">
        <w:rPr>
          <w:rFonts w:ascii="Lucida Handwriting" w:hAnsi="Lucida Handwriting"/>
          <w:sz w:val="32"/>
          <w:szCs w:val="32"/>
        </w:rPr>
        <w:t>Milestones</w:t>
      </w:r>
    </w:p>
    <w:p w14:paraId="5750F04F" w14:textId="0B3D210C" w:rsidR="00F817FA" w:rsidRDefault="00684FBE" w:rsidP="00F817FA">
      <w:pPr>
        <w:rPr>
          <w:rFonts w:ascii="Lucida Handwriting" w:hAnsi="Lucida Handwriting"/>
          <w:sz w:val="28"/>
          <w:szCs w:val="28"/>
        </w:rPr>
      </w:pPr>
      <w:r>
        <w:rPr>
          <w:rFonts w:ascii="Lucida Handwriting" w:hAnsi="Lucida Handwriting"/>
          <w:sz w:val="28"/>
          <w:szCs w:val="28"/>
        </w:rPr>
        <w:t>The first time I felt baby’s hiccups</w:t>
      </w:r>
      <w:r w:rsidR="00F817FA">
        <w:rPr>
          <w:rFonts w:ascii="Lucida Handwriting" w:hAnsi="Lucida Handwriting"/>
          <w:sz w:val="28"/>
          <w:szCs w:val="28"/>
        </w:rPr>
        <w:t>:</w:t>
      </w:r>
    </w:p>
    <w:p w14:paraId="7954EB2B" w14:textId="71D7C56E" w:rsidR="00EC0600" w:rsidRDefault="00EC0600" w:rsidP="00F817FA">
      <w:pPr>
        <w:rPr>
          <w:rFonts w:ascii="Lucida Handwriting" w:hAnsi="Lucida Handwriting"/>
          <w:sz w:val="28"/>
          <w:szCs w:val="28"/>
        </w:rPr>
      </w:pPr>
    </w:p>
    <w:p w14:paraId="36507CF4" w14:textId="56DC4792" w:rsidR="00F817FA" w:rsidRDefault="00684FBE" w:rsidP="00F817FA">
      <w:pPr>
        <w:rPr>
          <w:rFonts w:ascii="Lucida Handwriting" w:hAnsi="Lucida Handwriting"/>
          <w:sz w:val="28"/>
          <w:szCs w:val="28"/>
        </w:rPr>
      </w:pPr>
      <w:r>
        <w:rPr>
          <w:rFonts w:ascii="Lucida Handwriting" w:hAnsi="Lucida Handwriting"/>
          <w:sz w:val="28"/>
          <w:szCs w:val="28"/>
        </w:rPr>
        <w:t>The foods I’ve been craving</w:t>
      </w:r>
      <w:r w:rsidR="00F817FA">
        <w:rPr>
          <w:rFonts w:ascii="Lucida Handwriting" w:hAnsi="Lucida Handwriting"/>
          <w:sz w:val="28"/>
          <w:szCs w:val="28"/>
        </w:rPr>
        <w:t>:</w:t>
      </w:r>
    </w:p>
    <w:p w14:paraId="18CE8145" w14:textId="77777777" w:rsidR="006C19BB" w:rsidRDefault="006C19BB" w:rsidP="00F817FA">
      <w:pPr>
        <w:rPr>
          <w:rFonts w:ascii="Lucida Handwriting" w:hAnsi="Lucida Handwriting"/>
          <w:sz w:val="28"/>
          <w:szCs w:val="28"/>
        </w:rPr>
      </w:pPr>
    </w:p>
    <w:p w14:paraId="4621983E" w14:textId="47A37E32" w:rsidR="00F817FA" w:rsidRDefault="00684FBE" w:rsidP="00F817FA">
      <w:pPr>
        <w:rPr>
          <w:rFonts w:ascii="Lucida Handwriting" w:hAnsi="Lucida Handwriting"/>
          <w:sz w:val="28"/>
          <w:szCs w:val="28"/>
        </w:rPr>
      </w:pPr>
      <w:r>
        <w:rPr>
          <w:rFonts w:ascii="Lucida Handwriting" w:hAnsi="Lucida Handwriting"/>
          <w:sz w:val="28"/>
          <w:szCs w:val="28"/>
        </w:rPr>
        <w:t>The foods that give me heartburn</w:t>
      </w:r>
      <w:r w:rsidR="00AD4B5F">
        <w:rPr>
          <w:rFonts w:ascii="Lucida Handwriting" w:hAnsi="Lucida Handwriting"/>
          <w:sz w:val="28"/>
          <w:szCs w:val="28"/>
        </w:rPr>
        <w:t>:</w:t>
      </w:r>
    </w:p>
    <w:p w14:paraId="6D5EF45E" w14:textId="77777777" w:rsidR="006C19BB" w:rsidRDefault="006C19BB" w:rsidP="00F817FA">
      <w:pPr>
        <w:rPr>
          <w:rFonts w:ascii="Lucida Handwriting" w:hAnsi="Lucida Handwriting"/>
          <w:sz w:val="28"/>
          <w:szCs w:val="28"/>
        </w:rPr>
      </w:pPr>
    </w:p>
    <w:p w14:paraId="7B57B4E6" w14:textId="198168CF" w:rsidR="006C19BB" w:rsidRPr="00F817FA" w:rsidRDefault="00684FBE" w:rsidP="00F817FA">
      <w:pPr>
        <w:rPr>
          <w:rFonts w:ascii="Lucida Handwriting" w:hAnsi="Lucida Handwriting"/>
          <w:sz w:val="28"/>
          <w:szCs w:val="28"/>
        </w:rPr>
      </w:pPr>
      <w:r>
        <w:rPr>
          <w:rFonts w:ascii="Lucida Handwriting" w:hAnsi="Lucida Handwriting"/>
          <w:sz w:val="28"/>
          <w:szCs w:val="28"/>
        </w:rPr>
        <w:t xml:space="preserve">How I’m feeling about my body changing </w:t>
      </w:r>
      <w:r w:rsidR="006C19BB">
        <w:rPr>
          <w:rFonts w:ascii="Lucida Handwriting" w:hAnsi="Lucida Handwriting"/>
          <w:sz w:val="28"/>
          <w:szCs w:val="28"/>
        </w:rPr>
        <w:t>:</w:t>
      </w:r>
    </w:p>
    <w:sectPr w:rsidR="006C19BB" w:rsidRPr="00F817FA">
      <w:pgSz w:w="12240" w:h="15840"/>
      <w:pgMar w:top="720" w:right="1080" w:bottom="720" w:left="1080" w:header="720" w:footer="720" w:gutter="0"/>
      <w:pgBorders w:zOrder="back" w:display="notFirstPage" w:offsetFrom="page">
        <w:top w:val="single" w:sz="12" w:space="31" w:color="F83500" w:themeColor="accent3"/>
        <w:left w:val="single" w:sz="12" w:space="31" w:color="F83500" w:themeColor="accent3"/>
        <w:bottom w:val="single" w:sz="12" w:space="31" w:color="F83500" w:themeColor="accent3"/>
        <w:right w:val="single" w:sz="12" w:space="31" w:color="F83500" w:themeColor="accent3"/>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eiryo">
    <w:panose1 w:val="020B0604030504040204"/>
    <w:charset w:val="80"/>
    <w:family w:val="swiss"/>
    <w:pitch w:val="variable"/>
    <w:sig w:usb0="E00002FF" w:usb1="6AC7FFFF" w:usb2="08000012" w:usb3="00000000" w:csb0="0002009F" w:csb1="00000000"/>
  </w:font>
  <w:font w:name="Apple Symbols">
    <w:panose1 w:val="02000000000000000000"/>
    <w:charset w:val="B1"/>
    <w:family w:val="auto"/>
    <w:pitch w:val="variable"/>
    <w:sig w:usb0="800008A3" w:usb1="08007BEB" w:usb2="01840034" w:usb3="00000000" w:csb0="000001FB" w:csb1="00000000"/>
  </w:font>
  <w:font w:name="Lucida Handwriting">
    <w:panose1 w:val="03010101010101010101"/>
    <w:charset w:val="4D"/>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858D2"/>
    <w:multiLevelType w:val="hybridMultilevel"/>
    <w:tmpl w:val="6308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EA42A7"/>
    <w:multiLevelType w:val="hybridMultilevel"/>
    <w:tmpl w:val="8D2C7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6D6"/>
    <w:rsid w:val="00005D7B"/>
    <w:rsid w:val="0001663B"/>
    <w:rsid w:val="00046A67"/>
    <w:rsid w:val="000539BC"/>
    <w:rsid w:val="00066454"/>
    <w:rsid w:val="00072FFB"/>
    <w:rsid w:val="00074B5E"/>
    <w:rsid w:val="00085FC7"/>
    <w:rsid w:val="00086FF5"/>
    <w:rsid w:val="00097EB0"/>
    <w:rsid w:val="000A50C0"/>
    <w:rsid w:val="000A706B"/>
    <w:rsid w:val="000B6046"/>
    <w:rsid w:val="000F3017"/>
    <w:rsid w:val="000F5B2D"/>
    <w:rsid w:val="001044E3"/>
    <w:rsid w:val="00107964"/>
    <w:rsid w:val="001204FC"/>
    <w:rsid w:val="00134AA9"/>
    <w:rsid w:val="001535BF"/>
    <w:rsid w:val="00154195"/>
    <w:rsid w:val="001616B7"/>
    <w:rsid w:val="00194590"/>
    <w:rsid w:val="001955BC"/>
    <w:rsid w:val="001A3135"/>
    <w:rsid w:val="001B1D81"/>
    <w:rsid w:val="001B46D6"/>
    <w:rsid w:val="001B6F32"/>
    <w:rsid w:val="001B7946"/>
    <w:rsid w:val="001D0282"/>
    <w:rsid w:val="001D505E"/>
    <w:rsid w:val="001F30EA"/>
    <w:rsid w:val="00203998"/>
    <w:rsid w:val="00214B3E"/>
    <w:rsid w:val="002317E9"/>
    <w:rsid w:val="00233887"/>
    <w:rsid w:val="00256B1A"/>
    <w:rsid w:val="002642CA"/>
    <w:rsid w:val="0026457A"/>
    <w:rsid w:val="00271EBE"/>
    <w:rsid w:val="002A39E2"/>
    <w:rsid w:val="002B225F"/>
    <w:rsid w:val="002C4807"/>
    <w:rsid w:val="002C5C7A"/>
    <w:rsid w:val="002C7B74"/>
    <w:rsid w:val="00300AA2"/>
    <w:rsid w:val="003117DF"/>
    <w:rsid w:val="00314961"/>
    <w:rsid w:val="00326B2B"/>
    <w:rsid w:val="00333874"/>
    <w:rsid w:val="00333F0B"/>
    <w:rsid w:val="003357DF"/>
    <w:rsid w:val="00357812"/>
    <w:rsid w:val="0038039D"/>
    <w:rsid w:val="00383765"/>
    <w:rsid w:val="003D0B40"/>
    <w:rsid w:val="003D2B4C"/>
    <w:rsid w:val="003F34C5"/>
    <w:rsid w:val="003F3B4F"/>
    <w:rsid w:val="0040377A"/>
    <w:rsid w:val="00403AC0"/>
    <w:rsid w:val="00430BBA"/>
    <w:rsid w:val="0047502E"/>
    <w:rsid w:val="00497035"/>
    <w:rsid w:val="004A305A"/>
    <w:rsid w:val="004C29D5"/>
    <w:rsid w:val="004C5022"/>
    <w:rsid w:val="004D0850"/>
    <w:rsid w:val="0050424D"/>
    <w:rsid w:val="00536FD9"/>
    <w:rsid w:val="00551476"/>
    <w:rsid w:val="00553035"/>
    <w:rsid w:val="005706F2"/>
    <w:rsid w:val="00571C2F"/>
    <w:rsid w:val="00574576"/>
    <w:rsid w:val="00595727"/>
    <w:rsid w:val="00596CE2"/>
    <w:rsid w:val="0059707F"/>
    <w:rsid w:val="005B2D4C"/>
    <w:rsid w:val="005D1D90"/>
    <w:rsid w:val="005D469A"/>
    <w:rsid w:val="005E0B14"/>
    <w:rsid w:val="005F2658"/>
    <w:rsid w:val="005F517F"/>
    <w:rsid w:val="005F7030"/>
    <w:rsid w:val="006020D4"/>
    <w:rsid w:val="0060628F"/>
    <w:rsid w:val="00623E39"/>
    <w:rsid w:val="00631B96"/>
    <w:rsid w:val="00645A4E"/>
    <w:rsid w:val="00654E0F"/>
    <w:rsid w:val="0066073D"/>
    <w:rsid w:val="00665CF6"/>
    <w:rsid w:val="00684FBE"/>
    <w:rsid w:val="006915DC"/>
    <w:rsid w:val="00695F09"/>
    <w:rsid w:val="006A0C02"/>
    <w:rsid w:val="006A795F"/>
    <w:rsid w:val="006C19BB"/>
    <w:rsid w:val="006C6914"/>
    <w:rsid w:val="006D3BB9"/>
    <w:rsid w:val="006E11BA"/>
    <w:rsid w:val="006E7BEF"/>
    <w:rsid w:val="0071433F"/>
    <w:rsid w:val="007222CC"/>
    <w:rsid w:val="00737743"/>
    <w:rsid w:val="007454E7"/>
    <w:rsid w:val="007542DE"/>
    <w:rsid w:val="0075658E"/>
    <w:rsid w:val="007B02E8"/>
    <w:rsid w:val="007B4A4B"/>
    <w:rsid w:val="007E4806"/>
    <w:rsid w:val="007F49F6"/>
    <w:rsid w:val="00813A79"/>
    <w:rsid w:val="00821632"/>
    <w:rsid w:val="00860BD7"/>
    <w:rsid w:val="00861641"/>
    <w:rsid w:val="00865F25"/>
    <w:rsid w:val="008A32D9"/>
    <w:rsid w:val="008A55C9"/>
    <w:rsid w:val="008B29B9"/>
    <w:rsid w:val="008B3A21"/>
    <w:rsid w:val="008C0EA4"/>
    <w:rsid w:val="008C428D"/>
    <w:rsid w:val="008E443D"/>
    <w:rsid w:val="008E64CD"/>
    <w:rsid w:val="008F3473"/>
    <w:rsid w:val="00900E29"/>
    <w:rsid w:val="009238AC"/>
    <w:rsid w:val="00945DF4"/>
    <w:rsid w:val="00982724"/>
    <w:rsid w:val="009A39CD"/>
    <w:rsid w:val="009B20F7"/>
    <w:rsid w:val="009C2AF5"/>
    <w:rsid w:val="009C2E99"/>
    <w:rsid w:val="009D56AA"/>
    <w:rsid w:val="00A10138"/>
    <w:rsid w:val="00A136AA"/>
    <w:rsid w:val="00A16541"/>
    <w:rsid w:val="00A5293F"/>
    <w:rsid w:val="00A75581"/>
    <w:rsid w:val="00A77D11"/>
    <w:rsid w:val="00AA515B"/>
    <w:rsid w:val="00AC0036"/>
    <w:rsid w:val="00AC529E"/>
    <w:rsid w:val="00AD4B5F"/>
    <w:rsid w:val="00AD5CEB"/>
    <w:rsid w:val="00AE1396"/>
    <w:rsid w:val="00B03093"/>
    <w:rsid w:val="00B100ED"/>
    <w:rsid w:val="00B11C4B"/>
    <w:rsid w:val="00B17384"/>
    <w:rsid w:val="00B22554"/>
    <w:rsid w:val="00B32CCE"/>
    <w:rsid w:val="00B71727"/>
    <w:rsid w:val="00B7423F"/>
    <w:rsid w:val="00B86AD8"/>
    <w:rsid w:val="00B87BB7"/>
    <w:rsid w:val="00BB7728"/>
    <w:rsid w:val="00BC6B48"/>
    <w:rsid w:val="00BD7188"/>
    <w:rsid w:val="00BE3EF0"/>
    <w:rsid w:val="00BE7E53"/>
    <w:rsid w:val="00BF279F"/>
    <w:rsid w:val="00BF77FF"/>
    <w:rsid w:val="00C25744"/>
    <w:rsid w:val="00C56A8A"/>
    <w:rsid w:val="00C71085"/>
    <w:rsid w:val="00C721EA"/>
    <w:rsid w:val="00C74702"/>
    <w:rsid w:val="00C7659A"/>
    <w:rsid w:val="00C77F55"/>
    <w:rsid w:val="00CA700B"/>
    <w:rsid w:val="00CB1789"/>
    <w:rsid w:val="00D26CD6"/>
    <w:rsid w:val="00D37CE5"/>
    <w:rsid w:val="00D42C72"/>
    <w:rsid w:val="00D74F28"/>
    <w:rsid w:val="00D90547"/>
    <w:rsid w:val="00D908E4"/>
    <w:rsid w:val="00D939CD"/>
    <w:rsid w:val="00DA57B6"/>
    <w:rsid w:val="00DC78E2"/>
    <w:rsid w:val="00DE2EF3"/>
    <w:rsid w:val="00DE7163"/>
    <w:rsid w:val="00DF3C65"/>
    <w:rsid w:val="00DF753D"/>
    <w:rsid w:val="00E231A6"/>
    <w:rsid w:val="00E33695"/>
    <w:rsid w:val="00E62349"/>
    <w:rsid w:val="00E6426B"/>
    <w:rsid w:val="00E64B34"/>
    <w:rsid w:val="00E65B58"/>
    <w:rsid w:val="00E73F2B"/>
    <w:rsid w:val="00E90540"/>
    <w:rsid w:val="00EC0600"/>
    <w:rsid w:val="00F610CC"/>
    <w:rsid w:val="00F635D0"/>
    <w:rsid w:val="00F6482D"/>
    <w:rsid w:val="00F817FA"/>
    <w:rsid w:val="00F8374A"/>
    <w:rsid w:val="00F9059B"/>
    <w:rsid w:val="00F94EA5"/>
    <w:rsid w:val="00FA1809"/>
    <w:rsid w:val="00FB6C68"/>
    <w:rsid w:val="00FE4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E1F7FB"/>
  <w15:chartTrackingRefBased/>
  <w15:docId w15:val="{12771935-C5C2-AB42-B278-70D5904F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480" w:after="120"/>
      <w:contextualSpacing/>
      <w:outlineLvl w:val="0"/>
    </w:pPr>
    <w:rPr>
      <w:rFonts w:asciiTheme="majorHAnsi" w:eastAsiaTheme="majorEastAsia" w:hAnsiTheme="majorHAnsi" w:cstheme="majorBidi"/>
      <w:color w:val="CA3827" w:themeColor="accent1"/>
      <w:sz w:val="36"/>
      <w:szCs w:val="32"/>
    </w:rPr>
  </w:style>
  <w:style w:type="paragraph" w:styleId="Heading2">
    <w:name w:val="heading 2"/>
    <w:basedOn w:val="Normal"/>
    <w:next w:val="NormalIndent"/>
    <w:link w:val="Heading2Char"/>
    <w:uiPriority w:val="4"/>
    <w:unhideWhenUsed/>
    <w:qFormat/>
    <w:pPr>
      <w:keepNext/>
      <w:keepLines/>
      <w:spacing w:before="40" w:after="0"/>
      <w:jc w:val="right"/>
      <w:outlineLvl w:val="1"/>
    </w:pPr>
    <w:rPr>
      <w:rFonts w:asciiTheme="majorHAnsi" w:eastAsiaTheme="majorEastAsia" w:hAnsiTheme="majorHAnsi" w:cstheme="majorBidi"/>
      <w:color w:val="CA3827" w:themeColor="accent1"/>
      <w:sz w:val="36"/>
      <w:szCs w:val="36"/>
    </w:rPr>
  </w:style>
  <w:style w:type="paragraph" w:styleId="Heading3">
    <w:name w:val="heading 3"/>
    <w:basedOn w:val="Normal"/>
    <w:next w:val="Normal"/>
    <w:link w:val="Heading3Char"/>
    <w:uiPriority w:val="4"/>
    <w:unhideWhenUsed/>
    <w:qFormat/>
    <w:pPr>
      <w:keepNext/>
      <w:keepLines/>
      <w:spacing w:before="40" w:after="0"/>
      <w:outlineLvl w:val="2"/>
    </w:pPr>
    <w:rPr>
      <w:rFonts w:asciiTheme="majorHAnsi" w:eastAsiaTheme="majorEastAsia" w:hAnsiTheme="majorHAnsi" w:cstheme="majorBidi"/>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Pr>
      <w:rFonts w:asciiTheme="majorHAnsi" w:eastAsiaTheme="majorEastAsia" w:hAnsiTheme="majorHAnsi" w:cstheme="majorBidi"/>
      <w:color w:val="CA3827" w:themeColor="accent1"/>
      <w:sz w:val="36"/>
      <w:szCs w:val="32"/>
    </w:rPr>
  </w:style>
  <w:style w:type="character" w:customStyle="1" w:styleId="Heading3Char">
    <w:name w:val="Heading 3 Char"/>
    <w:basedOn w:val="DefaultParagraphFont"/>
    <w:link w:val="Heading3"/>
    <w:uiPriority w:val="4"/>
    <w:rPr>
      <w:rFonts w:asciiTheme="majorHAnsi" w:eastAsiaTheme="majorEastAsia" w:hAnsiTheme="majorHAnsi" w:cstheme="majorBidi"/>
      <w:color w:val="404040" w:themeColor="text1" w:themeTint="BF"/>
      <w:sz w:val="24"/>
      <w:szCs w:val="24"/>
    </w:rPr>
  </w:style>
  <w:style w:type="paragraph" w:styleId="Caption">
    <w:name w:val="caption"/>
    <w:basedOn w:val="Normal"/>
    <w:uiPriority w:val="9"/>
    <w:unhideWhenUsed/>
    <w:qFormat/>
    <w:pPr>
      <w:spacing w:line="240" w:lineRule="auto"/>
      <w:ind w:left="288" w:right="288"/>
    </w:pPr>
    <w:rPr>
      <w:rFonts w:asciiTheme="majorHAnsi" w:hAnsiTheme="majorHAnsi"/>
      <w:i/>
      <w:iCs/>
      <w:color w:val="404040" w:themeColor="text1" w:themeTint="BF"/>
      <w:szCs w:val="18"/>
    </w:rPr>
  </w:style>
  <w:style w:type="paragraph" w:styleId="Title">
    <w:name w:val="Title"/>
    <w:basedOn w:val="Normal"/>
    <w:next w:val="Subtitle"/>
    <w:link w:val="TitleChar"/>
    <w:uiPriority w:val="1"/>
    <w:qFormat/>
    <w:pPr>
      <w:spacing w:before="360" w:after="0" w:line="240" w:lineRule="auto"/>
      <w:contextualSpacing/>
      <w:jc w:val="center"/>
    </w:pPr>
    <w:rPr>
      <w:rFonts w:eastAsiaTheme="majorEastAsia" w:cstheme="majorBidi"/>
      <w:color w:val="FFFFFF" w:themeColor="background1"/>
      <w:kern w:val="28"/>
      <w:sz w:val="72"/>
      <w:szCs w:val="56"/>
    </w:rPr>
  </w:style>
  <w:style w:type="character" w:customStyle="1" w:styleId="TitleChar">
    <w:name w:val="Title Char"/>
    <w:basedOn w:val="DefaultParagraphFont"/>
    <w:link w:val="Title"/>
    <w:uiPriority w:val="1"/>
    <w:rPr>
      <w:rFonts w:eastAsiaTheme="majorEastAsia" w:cstheme="majorBidi"/>
      <w:color w:val="FFFFFF" w:themeColor="background1"/>
      <w:kern w:val="28"/>
      <w:sz w:val="72"/>
      <w:szCs w:val="56"/>
    </w:rPr>
  </w:style>
  <w:style w:type="paragraph" w:styleId="Subtitle">
    <w:name w:val="Subtitle"/>
    <w:basedOn w:val="Normal"/>
    <w:link w:val="SubtitleChar"/>
    <w:uiPriority w:val="2"/>
    <w:qFormat/>
    <w:pPr>
      <w:numPr>
        <w:ilvl w:val="1"/>
      </w:numPr>
      <w:spacing w:before="240" w:after="0"/>
      <w:contextualSpacing/>
      <w:jc w:val="center"/>
    </w:pPr>
    <w:rPr>
      <w:rFonts w:asciiTheme="majorHAnsi" w:eastAsiaTheme="minorEastAsia" w:hAnsiTheme="majorHAnsi"/>
      <w:color w:val="FFFFFF" w:themeColor="background1"/>
      <w:szCs w:val="22"/>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zCs w:val="22"/>
    </w:rPr>
  </w:style>
  <w:style w:type="character" w:customStyle="1" w:styleId="Heading2Char">
    <w:name w:val="Heading 2 Char"/>
    <w:basedOn w:val="DefaultParagraphFont"/>
    <w:link w:val="Heading2"/>
    <w:uiPriority w:val="4"/>
    <w:rPr>
      <w:rFonts w:asciiTheme="majorHAnsi" w:eastAsiaTheme="majorEastAsia" w:hAnsiTheme="majorHAnsi" w:cstheme="majorBidi"/>
      <w:color w:val="CA3827" w:themeColor="accent1"/>
      <w:sz w:val="36"/>
      <w:szCs w:val="36"/>
    </w:rPr>
  </w:style>
  <w:style w:type="paragraph" w:styleId="NormalIndent">
    <w:name w:val="Normal Indent"/>
    <w:basedOn w:val="Normal"/>
    <w:uiPriority w:val="8"/>
    <w:unhideWhenUsed/>
    <w:qFormat/>
    <w:pPr>
      <w:ind w:left="720"/>
      <w:jc w:val="right"/>
    </w:pPr>
  </w:style>
  <w:style w:type="paragraph" w:styleId="ListParagraph">
    <w:name w:val="List Paragraph"/>
    <w:basedOn w:val="Normal"/>
    <w:uiPriority w:val="34"/>
    <w:unhideWhenUsed/>
    <w:qFormat/>
    <w:rsid w:val="00660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70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ionneoliver/Library/Containers/com.microsoft.Word/Data/Library/Application%20Support/Microsoft/Office/16.0/DTS/en-US%7b92B3A83C-A8CE-7245-A7BC-4613A6713D84%7d/%7b45030F47-FFCC-2F49-8DEE-5F828083AA59%7dtf10002090.dotx" TargetMode="External"/></Relationships>
</file>

<file path=word/theme/theme1.xml><?xml version="1.0" encoding="utf-8"?>
<a:theme xmlns:a="http://schemas.openxmlformats.org/drawingml/2006/main" name="Family Update">
  <a:themeElements>
    <a:clrScheme name="Family Update">
      <a:dk1>
        <a:sysClr val="windowText" lastClr="000000"/>
      </a:dk1>
      <a:lt1>
        <a:sysClr val="window" lastClr="FFFFFF"/>
      </a:lt1>
      <a:dk2>
        <a:srgbClr val="194431"/>
      </a:dk2>
      <a:lt2>
        <a:srgbClr val="F0E6C3"/>
      </a:lt2>
      <a:accent1>
        <a:srgbClr val="CA3827"/>
      </a:accent1>
      <a:accent2>
        <a:srgbClr val="F89938"/>
      </a:accent2>
      <a:accent3>
        <a:srgbClr val="F83500"/>
      </a:accent3>
      <a:accent4>
        <a:srgbClr val="8B723D"/>
      </a:accent4>
      <a:accent5>
        <a:srgbClr val="818B3D"/>
      </a:accent5>
      <a:accent6>
        <a:srgbClr val="586215"/>
      </a:accent6>
      <a:hlink>
        <a:srgbClr val="FF621D"/>
      </a:hlink>
      <a:folHlink>
        <a:srgbClr val="F3D260"/>
      </a:folHlink>
    </a:clrScheme>
    <a:fontScheme name="Family Update">
      <a:majorFont>
        <a:latin typeface="Calisto MT"/>
        <a:ea typeface=""/>
        <a:cs typeface=""/>
        <a:font script="Jpan" typeface="メイリオ"/>
        <a:font script="Hang" typeface="맑은 고딕"/>
        <a:font script="Hans" typeface="微软雅黑"/>
        <a:font script="Hant" typeface="微軟正黑體"/>
      </a:majorFont>
      <a:minorFont>
        <a:latin typeface="Trebuchet MS"/>
        <a:ea typeface=""/>
        <a:cs typeface=""/>
        <a:font script="Jpan" typeface="メイリオ"/>
        <a:font script="Hang" typeface="맑은 고딕"/>
        <a:font script="Hans" typeface="微软雅黑"/>
        <a:font script="Hant" typeface="微軟正黑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CTQFD2CFPMXN-979-699</_dlc_DocId>
    <_dlc_DocIdUrl xmlns="498267d4-2a5a-4c72-99d3-cf7236a95ce8">
      <Url>https://msft.spoppe.com/teams/cpub/teams/Consumer/templates/_layouts/15/DocIdRedir.aspx?ID=CTQFD2CFPMXN-979-699</Url>
      <Description>CTQFD2CFPMXN-979-699</Description>
    </_dlc_DocIdUrl>
    <SharedWithDetails xmlns="498267d4-2a5a-4c72-99d3-cf7236a95ce8">{}</SharedWithDetails>
    <SharedWithUsers xmlns="498267d4-2a5a-4c72-99d3-cf7236a95ce8">
      <UserInfo>
        <DisplayName/>
        <AccountId xsi:nil="true"/>
        <AccountType/>
      </UserInfo>
    </SharedWithUsers>
    <SharingHintHash xmlns="498267d4-2a5a-4c72-99d3-cf7236a95ce8">1245024977</SharingHintHash>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BAC77-A114-44D2-8F32-44B88D84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2AAD48-C095-42FA-B48E-673BADEE4496}">
  <ds:schemaRefs>
    <ds:schemaRef ds:uri="http://schemas.microsoft.com/office/2006/metadata/properties"/>
    <ds:schemaRef ds:uri="http://schemas.microsoft.com/office/infopath/2007/PartnerControls"/>
    <ds:schemaRef ds:uri="498267d4-2a5a-4c72-99d3-cf7236a95ce8"/>
  </ds:schemaRefs>
</ds:datastoreItem>
</file>

<file path=customXml/itemProps3.xml><?xml version="1.0" encoding="utf-8"?>
<ds:datastoreItem xmlns:ds="http://schemas.openxmlformats.org/officeDocument/2006/customXml" ds:itemID="{2F74CC2B-9BFA-4522-85E7-9DAF2F6EDCC0}">
  <ds:schemaRefs>
    <ds:schemaRef ds:uri="http://schemas.microsoft.com/sharepoint/v3/contenttype/forms"/>
  </ds:schemaRefs>
</ds:datastoreItem>
</file>

<file path=customXml/itemProps4.xml><?xml version="1.0" encoding="utf-8"?>
<ds:datastoreItem xmlns:ds="http://schemas.openxmlformats.org/officeDocument/2006/customXml" ds:itemID="{EB5C5C4A-57CD-4669-831C-4E00CD7FF52E}">
  <ds:schemaRefs>
    <ds:schemaRef ds:uri="http://schemas.microsoft.com/sharepoint/events"/>
  </ds:schemaRefs>
</ds:datastoreItem>
</file>

<file path=customXml/itemProps5.xml><?xml version="1.0" encoding="utf-8"?>
<ds:datastoreItem xmlns:ds="http://schemas.openxmlformats.org/officeDocument/2006/customXml" ds:itemID="{306EA023-B2CF-694E-ADFE-572D0A6B9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{45030F47-FFCC-2F49-8DEE-5F828083AA59}tf10002090.dotx</Template>
  <TotalTime>1</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Dionne Oliver</dc:creator>
  <cp:keywords/>
  <dc:description/>
  <cp:lastModifiedBy>Dionne Oliver</cp:lastModifiedBy>
  <cp:revision>2</cp:revision>
  <cp:lastPrinted>2018-06-17T14:53:00Z</cp:lastPrinted>
  <dcterms:created xsi:type="dcterms:W3CDTF">2018-06-23T15:41:00Z</dcterms:created>
  <dcterms:modified xsi:type="dcterms:W3CDTF">2018-06-23T15:41:00Z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0x010100012E2E405031D74DB051ADDB3D34E572</vt:lpwstr>
  </property>
  <property fmtid="{D5CDD505-2E9C-101B-9397-08002B2CF9AE}" pid="3" name="_dlc_DocIdItemGuid">
    <vt:lpwstr>99d7d4bc-a8b2-4e0f-af6a-3738d3ab469d</vt:lpwstr>
  </property>
</Properties>
</file>