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426BF" w14:textId="6DDA404E" w:rsidR="00D41C50" w:rsidRDefault="00F817BF">
      <w:pPr>
        <w:pStyle w:val="Heading1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8691B3" wp14:editId="3E1AF982">
                <wp:simplePos x="0" y="0"/>
                <wp:positionH relativeFrom="column">
                  <wp:posOffset>1523576</wp:posOffset>
                </wp:positionH>
                <wp:positionV relativeFrom="paragraph">
                  <wp:posOffset>871643</wp:posOffset>
                </wp:positionV>
                <wp:extent cx="4986867" cy="65426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6867" cy="6542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2C3551" w14:textId="2C27AD1F" w:rsidR="00F817BF" w:rsidRPr="00F817BF" w:rsidRDefault="00F817BF" w:rsidP="00F817BF">
                            <w:pPr>
                              <w:pStyle w:val="Heading1"/>
                              <w:rPr>
                                <w:noProof/>
                                <w:color w:val="E7BC29" w:themeColor="accent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817BF">
                              <w:rPr>
                                <w:noProof/>
                                <w:color w:val="E7BC29" w:themeColor="accent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Expectant Mother’s Hospital Check-list</w:t>
                            </w:r>
                          </w:p>
                          <w:p w14:paraId="3AC38ED1" w14:textId="77777777" w:rsidR="00F817BF" w:rsidRDefault="00F817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691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9.95pt;margin-top:68.65pt;width:392.65pt;height: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" filled="f" stroked="f">
                <v:textbox>
                  <w:txbxContent>
                    <w:p w14:paraId="482C3551" w14:textId="2C27AD1F" w:rsidR="00F817BF" w:rsidRPr="00F817BF" w:rsidRDefault="00F817BF" w:rsidP="00F817BF">
                      <w:pPr>
                        <w:pStyle w:val="Heading1"/>
                        <w:rPr>
                          <w:noProof/>
                          <w:color w:val="E7BC29" w:themeColor="accent3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817BF">
                        <w:rPr>
                          <w:noProof/>
                          <w:color w:val="E7BC29" w:themeColor="accent3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Expectant Mother’s Hospital Check-list</w:t>
                      </w:r>
                    </w:p>
                    <w:p w14:paraId="3AC38ED1" w14:textId="77777777" w:rsidR="00F817BF" w:rsidRDefault="00F817BF"/>
                  </w:txbxContent>
                </v:textbox>
              </v:shape>
            </w:pict>
          </mc:Fallback>
        </mc:AlternateContent>
      </w:r>
      <w:r w:rsidRPr="00930A23">
        <w:rPr>
          <w:noProof/>
          <w:sz w:val="36"/>
          <w:szCs w:val="36"/>
        </w:rPr>
        <w:drawing>
          <wp:inline distT="0" distB="0" distL="0" distR="0" wp14:anchorId="712F77B2" wp14:editId="20F009A4">
            <wp:extent cx="5852160" cy="1387936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mens_gold_with_text.pd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138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16C46" wp14:editId="5693B8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C87509" w14:textId="77777777" w:rsidR="00F817BF" w:rsidRDefault="00F817B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16C46" id="Text Box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" filled="f" stroked="f">
                <v:fill o:detectmouseclick="t"/>
                <v:textbox style="mso-fit-shape-to-text:t">
                  <w:txbxContent>
                    <w:p w14:paraId="48C87509" w14:textId="77777777" w:rsidR="00F817BF" w:rsidRDefault="00F817BF"/>
                  </w:txbxContent>
                </v:textbox>
              </v:shape>
            </w:pict>
          </mc:Fallback>
        </mc:AlternateContent>
      </w:r>
    </w:p>
    <w:tbl>
      <w:tblPr>
        <w:tblStyle w:val="List1"/>
        <w:tblW w:w="5000" w:type="pct"/>
        <w:tblLayout w:type="fixed"/>
        <w:tblLook w:val="0620" w:firstRow="1" w:lastRow="0" w:firstColumn="0" w:lastColumn="0" w:noHBand="1" w:noVBand="1"/>
        <w:tblDescription w:val="Content table for expectant mother's checklist"/>
      </w:tblPr>
      <w:tblGrid>
        <w:gridCol w:w="1024"/>
        <w:gridCol w:w="9716"/>
      </w:tblGrid>
      <w:tr w:rsidR="00A70532" w:rsidRPr="0087119D" w14:paraId="14FA6180" w14:textId="77777777" w:rsidTr="00505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sdt>
          <w:sdtPr>
            <w:alias w:val="Yes/No:"/>
            <w:tag w:val="Yes/No:"/>
            <w:id w:val="-743097231"/>
            <w:placeholder>
              <w:docPart w:val="C752C24A85FF264C9E0DD9E474DD806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24" w:type="dxa"/>
              </w:tcPr>
              <w:p w14:paraId="0EDF4F65" w14:textId="77777777" w:rsidR="00D41C50" w:rsidRPr="0087119D" w:rsidRDefault="00AB466F">
                <w:pPr>
                  <w:pStyle w:val="Heading2"/>
                  <w:outlineLvl w:val="1"/>
                  <w:rPr>
                    <w:b/>
                  </w:rPr>
                </w:pPr>
                <w:r w:rsidRPr="0087119D">
                  <w:rPr>
                    <w:b/>
                  </w:rPr>
                  <w:t>Yes/No</w:t>
                </w:r>
              </w:p>
            </w:tc>
          </w:sdtContent>
        </w:sdt>
        <w:tc>
          <w:tcPr>
            <w:tcW w:w="9716" w:type="dxa"/>
          </w:tcPr>
          <w:p w14:paraId="27F59FA6" w14:textId="77777777" w:rsidR="00D41C50" w:rsidRPr="0087119D" w:rsidRDefault="00D578BC">
            <w:pPr>
              <w:pStyle w:val="Heading2"/>
              <w:outlineLvl w:val="1"/>
              <w:rPr>
                <w:b/>
              </w:rPr>
            </w:pPr>
            <w:sdt>
              <w:sdtPr>
                <w:alias w:val="For Mother:"/>
                <w:tag w:val="For Mother:"/>
                <w:id w:val="-2032708132"/>
                <w:placeholder>
                  <w:docPart w:val="E7FDAC7D45CB2D47B58C71BA4233BB6D"/>
                </w:placeholder>
                <w:temporary/>
                <w:showingPlcHdr/>
                <w15:appearance w15:val="hidden"/>
              </w:sdtPr>
              <w:sdtEndPr/>
              <w:sdtContent>
                <w:r w:rsidR="00AB466F" w:rsidRPr="0087119D">
                  <w:rPr>
                    <w:b/>
                  </w:rPr>
                  <w:t>For Mother</w:t>
                </w:r>
              </w:sdtContent>
            </w:sdt>
          </w:p>
        </w:tc>
      </w:tr>
      <w:tr w:rsidR="00D41C50" w14:paraId="1155FA81" w14:textId="77777777" w:rsidTr="00A70532">
        <w:sdt>
          <w:sdtPr>
            <w:alias w:val="Enter yes/no:"/>
            <w:tag w:val="Enter yes/no:"/>
            <w:id w:val="288101861"/>
            <w:placeholder>
              <w:docPart w:val="F1A24B6E852B0C439ABF1D2C7DC7EA3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24" w:type="dxa"/>
              </w:tcPr>
              <w:p w14:paraId="647B15D5" w14:textId="77777777" w:rsidR="00D41C50" w:rsidRDefault="00E83046">
                <w:pPr>
                  <w:spacing w:after="0"/>
                </w:pPr>
                <w:r>
                  <w:t>Yes/No</w:t>
                </w:r>
              </w:p>
            </w:tc>
          </w:sdtContent>
        </w:sdt>
        <w:tc>
          <w:tcPr>
            <w:tcW w:w="9716" w:type="dxa"/>
          </w:tcPr>
          <w:p w14:paraId="61017E45" w14:textId="77777777" w:rsidR="00D41C50" w:rsidRDefault="00D578BC">
            <w:pPr>
              <w:spacing w:after="0"/>
            </w:pPr>
            <w:sdt>
              <w:sdtPr>
                <w:alias w:val="Enter item 1:"/>
                <w:tag w:val="Enter item 1:"/>
                <w:id w:val="-697705816"/>
                <w:placeholder>
                  <w:docPart w:val="33B00943887EEB48BE216E0ABCC93D44"/>
                </w:placeholder>
                <w:temporary/>
                <w:showingPlcHdr/>
                <w15:appearance w15:val="hidden"/>
              </w:sdtPr>
              <w:sdtEndPr/>
              <w:sdtContent>
                <w:r w:rsidR="00AB466F">
                  <w:t>Sleepwear</w:t>
                </w:r>
              </w:sdtContent>
            </w:sdt>
          </w:p>
        </w:tc>
      </w:tr>
      <w:tr w:rsidR="00D41C50" w14:paraId="554757DD" w14:textId="77777777" w:rsidTr="00A70532">
        <w:sdt>
          <w:sdtPr>
            <w:alias w:val="Enter yes/no:"/>
            <w:tag w:val="Enter yes/no:"/>
            <w:id w:val="1472094081"/>
            <w:placeholder>
              <w:docPart w:val="EBE81BE04BA9B945BBA82E4D33F3CB6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24" w:type="dxa"/>
              </w:tcPr>
              <w:p w14:paraId="2A77EDBF" w14:textId="77777777" w:rsidR="00D41C50" w:rsidRDefault="00E83046">
                <w:pPr>
                  <w:spacing w:after="0"/>
                </w:pPr>
                <w:r>
                  <w:t>Yes/No</w:t>
                </w:r>
              </w:p>
            </w:tc>
          </w:sdtContent>
        </w:sdt>
        <w:tc>
          <w:tcPr>
            <w:tcW w:w="9716" w:type="dxa"/>
          </w:tcPr>
          <w:p w14:paraId="55E88BC8" w14:textId="77777777" w:rsidR="00D41C50" w:rsidRDefault="00D578BC">
            <w:pPr>
              <w:spacing w:after="0"/>
            </w:pPr>
            <w:sdt>
              <w:sdtPr>
                <w:alias w:val="Enter item 2:"/>
                <w:tag w:val="Enter item 2:"/>
                <w:id w:val="-1533031281"/>
                <w:placeholder>
                  <w:docPart w:val="BA67535634F2B5468835B6DDB6E40DFB"/>
                </w:placeholder>
                <w:temporary/>
                <w:showingPlcHdr/>
                <w15:appearance w15:val="hidden"/>
              </w:sdtPr>
              <w:sdtEndPr/>
              <w:sdtContent>
                <w:r w:rsidR="00AB466F">
                  <w:t>Bathrobe</w:t>
                </w:r>
              </w:sdtContent>
            </w:sdt>
          </w:p>
        </w:tc>
      </w:tr>
      <w:tr w:rsidR="00D41C50" w14:paraId="7040AC50" w14:textId="77777777" w:rsidTr="00A70532">
        <w:sdt>
          <w:sdtPr>
            <w:alias w:val="Enter yes/no:"/>
            <w:tag w:val="Enter yes/no:"/>
            <w:id w:val="-637571719"/>
            <w:placeholder>
              <w:docPart w:val="76E8D45B823E0043B4AA17305C683E1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24" w:type="dxa"/>
              </w:tcPr>
              <w:p w14:paraId="2D029BD1" w14:textId="77777777" w:rsidR="00D41C50" w:rsidRDefault="00E83046">
                <w:pPr>
                  <w:spacing w:after="0"/>
                </w:pPr>
                <w:r>
                  <w:t>Yes/No</w:t>
                </w:r>
              </w:p>
            </w:tc>
          </w:sdtContent>
        </w:sdt>
        <w:tc>
          <w:tcPr>
            <w:tcW w:w="9716" w:type="dxa"/>
          </w:tcPr>
          <w:p w14:paraId="5820754B" w14:textId="77777777" w:rsidR="00D41C50" w:rsidRDefault="00D578BC">
            <w:pPr>
              <w:spacing w:after="0"/>
            </w:pPr>
            <w:sdt>
              <w:sdtPr>
                <w:alias w:val="Enter item 3:"/>
                <w:tag w:val="Enter item 3:"/>
                <w:id w:val="1249539093"/>
                <w:placeholder>
                  <w:docPart w:val="C894754EDA76524C963D4603A0B01A92"/>
                </w:placeholder>
                <w:temporary/>
                <w:showingPlcHdr/>
                <w15:appearance w15:val="hidden"/>
              </w:sdtPr>
              <w:sdtEndPr/>
              <w:sdtContent>
                <w:r w:rsidR="00AB466F">
                  <w:t>Socks</w:t>
                </w:r>
              </w:sdtContent>
            </w:sdt>
          </w:p>
        </w:tc>
      </w:tr>
      <w:tr w:rsidR="00D41C50" w14:paraId="5ADFFADA" w14:textId="77777777" w:rsidTr="00A70532">
        <w:sdt>
          <w:sdtPr>
            <w:alias w:val="Enter yes/no:"/>
            <w:tag w:val="Enter yes/no:"/>
            <w:id w:val="-1103258824"/>
            <w:placeholder>
              <w:docPart w:val="FB5DB66236053A4B9BE73C37145FE25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24" w:type="dxa"/>
              </w:tcPr>
              <w:p w14:paraId="7C1F72BE" w14:textId="77777777" w:rsidR="00D41C50" w:rsidRDefault="00E83046">
                <w:pPr>
                  <w:spacing w:after="0"/>
                </w:pPr>
                <w:r>
                  <w:t>Yes/No</w:t>
                </w:r>
              </w:p>
            </w:tc>
          </w:sdtContent>
        </w:sdt>
        <w:tc>
          <w:tcPr>
            <w:tcW w:w="9716" w:type="dxa"/>
          </w:tcPr>
          <w:p w14:paraId="5D81E2A0" w14:textId="77777777" w:rsidR="00D41C50" w:rsidRDefault="00D578BC">
            <w:pPr>
              <w:spacing w:after="0"/>
            </w:pPr>
            <w:sdt>
              <w:sdtPr>
                <w:alias w:val="Enter item 4:"/>
                <w:tag w:val="Enter item 4:"/>
                <w:id w:val="-154157042"/>
                <w:placeholder>
                  <w:docPart w:val="93220E4DFD401F42BC8155F513B7B2B4"/>
                </w:placeholder>
                <w:temporary/>
                <w:showingPlcHdr/>
                <w15:appearance w15:val="hidden"/>
              </w:sdtPr>
              <w:sdtEndPr/>
              <w:sdtContent>
                <w:r w:rsidR="00AB466F">
                  <w:t>Slippers</w:t>
                </w:r>
              </w:sdtContent>
            </w:sdt>
          </w:p>
        </w:tc>
      </w:tr>
      <w:tr w:rsidR="00D41C50" w14:paraId="7C50BC4C" w14:textId="77777777" w:rsidTr="00A70532">
        <w:sdt>
          <w:sdtPr>
            <w:alias w:val="Enter yes/no:"/>
            <w:tag w:val="Enter yes/no:"/>
            <w:id w:val="679852131"/>
            <w:placeholder>
              <w:docPart w:val="8D5F28C5C1192146A47F463653F2E56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24" w:type="dxa"/>
              </w:tcPr>
              <w:p w14:paraId="5DA75828" w14:textId="77777777" w:rsidR="00D41C50" w:rsidRDefault="00E83046">
                <w:pPr>
                  <w:spacing w:after="0"/>
                </w:pPr>
                <w:r>
                  <w:t>Yes/No</w:t>
                </w:r>
              </w:p>
            </w:tc>
          </w:sdtContent>
        </w:sdt>
        <w:tc>
          <w:tcPr>
            <w:tcW w:w="9716" w:type="dxa"/>
          </w:tcPr>
          <w:p w14:paraId="77EDE400" w14:textId="77777777" w:rsidR="00D41C50" w:rsidRDefault="00D578BC">
            <w:pPr>
              <w:spacing w:after="0"/>
            </w:pPr>
            <w:sdt>
              <w:sdtPr>
                <w:alias w:val="Enter item 5:"/>
                <w:tag w:val="Enter item 5:"/>
                <w:id w:val="-1640484974"/>
                <w:placeholder>
                  <w:docPart w:val="228FFCD9F8C22E42B7D8E245AA73CE5B"/>
                </w:placeholder>
                <w:temporary/>
                <w:showingPlcHdr/>
                <w15:appearance w15:val="hidden"/>
              </w:sdtPr>
              <w:sdtEndPr/>
              <w:sdtContent>
                <w:r w:rsidR="00AB466F">
                  <w:t>Maternity underwear</w:t>
                </w:r>
              </w:sdtContent>
            </w:sdt>
          </w:p>
        </w:tc>
      </w:tr>
      <w:tr w:rsidR="00D41C50" w14:paraId="2450EFCE" w14:textId="77777777" w:rsidTr="00A70532">
        <w:sdt>
          <w:sdtPr>
            <w:alias w:val="Enter yes/no:"/>
            <w:tag w:val="Enter yes/no:"/>
            <w:id w:val="1862013726"/>
            <w:placeholder>
              <w:docPart w:val="DA97DAAFA864E34CA324927F4069225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24" w:type="dxa"/>
              </w:tcPr>
              <w:p w14:paraId="4054A9D1" w14:textId="77777777" w:rsidR="00D41C50" w:rsidRDefault="00E83046">
                <w:pPr>
                  <w:spacing w:after="0"/>
                </w:pPr>
                <w:r>
                  <w:t>Yes/No</w:t>
                </w:r>
              </w:p>
            </w:tc>
          </w:sdtContent>
        </w:sdt>
        <w:tc>
          <w:tcPr>
            <w:tcW w:w="9716" w:type="dxa"/>
          </w:tcPr>
          <w:p w14:paraId="0B039AA9" w14:textId="77777777" w:rsidR="00D41C50" w:rsidRDefault="00D578BC">
            <w:pPr>
              <w:spacing w:after="0"/>
            </w:pPr>
            <w:sdt>
              <w:sdtPr>
                <w:alias w:val="Enter item 6:"/>
                <w:tag w:val="Enter item 6:"/>
                <w:id w:val="-1817333959"/>
                <w:placeholder>
                  <w:docPart w:val="C002623E02988748B4E51702D429E83D"/>
                </w:placeholder>
                <w:temporary/>
                <w:showingPlcHdr/>
                <w15:appearance w15:val="hidden"/>
              </w:sdtPr>
              <w:sdtEndPr/>
              <w:sdtContent>
                <w:r w:rsidR="00AB466F">
                  <w:t>Nursing bra</w:t>
                </w:r>
              </w:sdtContent>
            </w:sdt>
          </w:p>
        </w:tc>
      </w:tr>
      <w:tr w:rsidR="00D41C50" w14:paraId="52EB676C" w14:textId="77777777" w:rsidTr="00A70532">
        <w:sdt>
          <w:sdtPr>
            <w:alias w:val="Enter yes/no:"/>
            <w:tag w:val="Enter yes/no:"/>
            <w:id w:val="161827907"/>
            <w:placeholder>
              <w:docPart w:val="28C875799CAE7F4B985BDD18AAD74AD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24" w:type="dxa"/>
              </w:tcPr>
              <w:p w14:paraId="500C8455" w14:textId="77777777" w:rsidR="00D41C50" w:rsidRDefault="00E83046">
                <w:pPr>
                  <w:spacing w:after="0"/>
                </w:pPr>
                <w:r>
                  <w:t>Yes/No</w:t>
                </w:r>
              </w:p>
            </w:tc>
          </w:sdtContent>
        </w:sdt>
        <w:tc>
          <w:tcPr>
            <w:tcW w:w="9716" w:type="dxa"/>
          </w:tcPr>
          <w:p w14:paraId="0B3D8A32" w14:textId="77777777" w:rsidR="00D41C50" w:rsidRDefault="00D578BC">
            <w:pPr>
              <w:spacing w:after="0"/>
            </w:pPr>
            <w:sdt>
              <w:sdtPr>
                <w:alias w:val="Enter item 7:"/>
                <w:tag w:val="Enter item 7:"/>
                <w:id w:val="-464887322"/>
                <w:placeholder>
                  <w:docPart w:val="3BF120EB4B290544B20A9C9F1B7BB344"/>
                </w:placeholder>
                <w:temporary/>
                <w:showingPlcHdr/>
                <w15:appearance w15:val="hidden"/>
              </w:sdtPr>
              <w:sdtEndPr/>
              <w:sdtContent>
                <w:r w:rsidR="00AB466F">
                  <w:t>Breast pads</w:t>
                </w:r>
              </w:sdtContent>
            </w:sdt>
          </w:p>
        </w:tc>
      </w:tr>
      <w:tr w:rsidR="00D41C50" w14:paraId="54FCB355" w14:textId="77777777" w:rsidTr="00A70532">
        <w:sdt>
          <w:sdtPr>
            <w:alias w:val="Enter yes/no:"/>
            <w:tag w:val="Enter yes/no:"/>
            <w:id w:val="-1462562631"/>
            <w:placeholder>
              <w:docPart w:val="70768329A888954C9011E8D29129B1B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24" w:type="dxa"/>
              </w:tcPr>
              <w:p w14:paraId="2BEB6A1C" w14:textId="77777777" w:rsidR="00D41C50" w:rsidRDefault="00E83046">
                <w:pPr>
                  <w:spacing w:after="0"/>
                </w:pPr>
                <w:r>
                  <w:t>Yes/No</w:t>
                </w:r>
              </w:p>
            </w:tc>
          </w:sdtContent>
        </w:sdt>
        <w:tc>
          <w:tcPr>
            <w:tcW w:w="9716" w:type="dxa"/>
          </w:tcPr>
          <w:p w14:paraId="01527FC7" w14:textId="77777777" w:rsidR="00D41C50" w:rsidRDefault="00D578BC">
            <w:pPr>
              <w:spacing w:after="0"/>
            </w:pPr>
            <w:sdt>
              <w:sdtPr>
                <w:alias w:val="Enter item 8:"/>
                <w:tag w:val="Enter item 8:"/>
                <w:id w:val="-1695842289"/>
                <w:placeholder>
                  <w:docPart w:val="6D3BB0DF70BC734289B75DBB170DFAC9"/>
                </w:placeholder>
                <w:temporary/>
                <w:showingPlcHdr/>
                <w15:appearance w15:val="hidden"/>
              </w:sdtPr>
              <w:sdtEndPr/>
              <w:sdtContent>
                <w:r w:rsidR="00AB466F">
                  <w:t>Change of clothes and comfortable shoes to wear home</w:t>
                </w:r>
              </w:sdtContent>
            </w:sdt>
          </w:p>
        </w:tc>
      </w:tr>
      <w:tr w:rsidR="00D41C50" w14:paraId="0C156854" w14:textId="77777777" w:rsidTr="00A70532">
        <w:sdt>
          <w:sdtPr>
            <w:alias w:val="Enter yes/no:"/>
            <w:tag w:val="Enter yes/no:"/>
            <w:id w:val="1497308743"/>
            <w:placeholder>
              <w:docPart w:val="81CCE16C95DA014BB5E9E91E41BE736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24" w:type="dxa"/>
              </w:tcPr>
              <w:p w14:paraId="7D78AD00" w14:textId="77777777" w:rsidR="00D41C50" w:rsidRDefault="00E83046">
                <w:pPr>
                  <w:spacing w:after="0"/>
                </w:pPr>
                <w:r>
                  <w:t>Yes/No</w:t>
                </w:r>
              </w:p>
            </w:tc>
          </w:sdtContent>
        </w:sdt>
        <w:tc>
          <w:tcPr>
            <w:tcW w:w="9716" w:type="dxa"/>
          </w:tcPr>
          <w:p w14:paraId="1991DE9A" w14:textId="77777777" w:rsidR="00D41C50" w:rsidRDefault="00D578BC">
            <w:pPr>
              <w:spacing w:after="0"/>
            </w:pPr>
            <w:sdt>
              <w:sdtPr>
                <w:alias w:val="Enter item 9:"/>
                <w:tag w:val="Enter item 9:"/>
                <w:id w:val="-2126376130"/>
                <w:placeholder>
                  <w:docPart w:val="A07B5202BB038840A2AA9F8283368939"/>
                </w:placeholder>
                <w:temporary/>
                <w:showingPlcHdr/>
                <w15:appearance w15:val="hidden"/>
              </w:sdtPr>
              <w:sdtEndPr/>
              <w:sdtContent>
                <w:r w:rsidR="00AB466F">
                  <w:t>Toiletries, including toothbrush</w:t>
                </w:r>
              </w:sdtContent>
            </w:sdt>
          </w:p>
        </w:tc>
      </w:tr>
      <w:tr w:rsidR="00D41C50" w14:paraId="2FD370EC" w14:textId="77777777" w:rsidTr="00A70532">
        <w:sdt>
          <w:sdtPr>
            <w:alias w:val="Enter yes/no:"/>
            <w:tag w:val="Enter yes/no:"/>
            <w:id w:val="-2034723834"/>
            <w:placeholder>
              <w:docPart w:val="3718994C656CB64499728DB5F29A214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24" w:type="dxa"/>
              </w:tcPr>
              <w:p w14:paraId="2C5022B4" w14:textId="77777777" w:rsidR="00D41C50" w:rsidRDefault="00E83046">
                <w:pPr>
                  <w:spacing w:after="0"/>
                </w:pPr>
                <w:r>
                  <w:t>Yes/No</w:t>
                </w:r>
              </w:p>
            </w:tc>
          </w:sdtContent>
        </w:sdt>
        <w:tc>
          <w:tcPr>
            <w:tcW w:w="9716" w:type="dxa"/>
          </w:tcPr>
          <w:p w14:paraId="1950121C" w14:textId="77777777" w:rsidR="00D41C50" w:rsidRDefault="00D578BC">
            <w:pPr>
              <w:spacing w:after="0"/>
            </w:pPr>
            <w:sdt>
              <w:sdtPr>
                <w:alias w:val="Enter item 10:"/>
                <w:tag w:val="Enter item 10:"/>
                <w:id w:val="1753699502"/>
                <w:placeholder>
                  <w:docPart w:val="E9BB7AB963012348B805C05143DA2F43"/>
                </w:placeholder>
                <w:temporary/>
                <w:showingPlcHdr/>
                <w15:appearance w15:val="hidden"/>
              </w:sdtPr>
              <w:sdtEndPr/>
              <w:sdtContent>
                <w:r w:rsidR="00AB466F">
                  <w:t>Hair band, if applicable</w:t>
                </w:r>
              </w:sdtContent>
            </w:sdt>
          </w:p>
        </w:tc>
      </w:tr>
      <w:tr w:rsidR="00D41C50" w14:paraId="7A6B6D49" w14:textId="77777777" w:rsidTr="00A70532">
        <w:sdt>
          <w:sdtPr>
            <w:alias w:val="Enter yes/no:"/>
            <w:tag w:val="Enter yes/no:"/>
            <w:id w:val="390549796"/>
            <w:placeholder>
              <w:docPart w:val="BA01DEEF5F7C324299002CD4B59A901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24" w:type="dxa"/>
              </w:tcPr>
              <w:p w14:paraId="5D9FE2C7" w14:textId="77777777" w:rsidR="00D41C50" w:rsidRDefault="00E83046">
                <w:pPr>
                  <w:spacing w:after="0"/>
                </w:pPr>
                <w:r>
                  <w:t>Yes/No</w:t>
                </w:r>
              </w:p>
            </w:tc>
          </w:sdtContent>
        </w:sdt>
        <w:tc>
          <w:tcPr>
            <w:tcW w:w="9716" w:type="dxa"/>
          </w:tcPr>
          <w:p w14:paraId="59CBCC5A" w14:textId="77777777" w:rsidR="00D41C50" w:rsidRDefault="00D578BC">
            <w:pPr>
              <w:spacing w:after="0"/>
            </w:pPr>
            <w:sdt>
              <w:sdtPr>
                <w:alias w:val="Enter item 11:"/>
                <w:tag w:val="Enter item 11:"/>
                <w:id w:val="-1135873418"/>
                <w:placeholder>
                  <w:docPart w:val="6BFFA2699375E84A86189855B4E1D811"/>
                </w:placeholder>
                <w:temporary/>
                <w:showingPlcHdr/>
                <w15:appearance w15:val="hidden"/>
              </w:sdtPr>
              <w:sdtEndPr/>
              <w:sdtContent>
                <w:r w:rsidR="00AB466F">
                  <w:t>Lip moisturizer</w:t>
                </w:r>
              </w:sdtContent>
            </w:sdt>
          </w:p>
        </w:tc>
      </w:tr>
      <w:tr w:rsidR="00D41C50" w14:paraId="17CE9216" w14:textId="77777777" w:rsidTr="00A70532">
        <w:sdt>
          <w:sdtPr>
            <w:alias w:val="Enter yes/no:"/>
            <w:tag w:val="Enter yes/no:"/>
            <w:id w:val="2081473891"/>
            <w:placeholder>
              <w:docPart w:val="71BFA86F4E13A647B40A8E2E4AECA5A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24" w:type="dxa"/>
              </w:tcPr>
              <w:p w14:paraId="064C8C7F" w14:textId="77777777" w:rsidR="00D41C50" w:rsidRDefault="00E83046">
                <w:pPr>
                  <w:spacing w:after="0"/>
                </w:pPr>
                <w:r>
                  <w:t>Yes/No</w:t>
                </w:r>
              </w:p>
            </w:tc>
          </w:sdtContent>
        </w:sdt>
        <w:tc>
          <w:tcPr>
            <w:tcW w:w="9716" w:type="dxa"/>
          </w:tcPr>
          <w:p w14:paraId="41B6AB18" w14:textId="038F2650" w:rsidR="00D41C50" w:rsidRDefault="00E869FC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826A56" wp14:editId="46F4900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0</wp:posOffset>
                      </wp:positionV>
                      <wp:extent cx="3508375" cy="279400"/>
                      <wp:effectExtent l="0" t="0" r="0" b="0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8375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81722A5" w14:textId="25BD8B21" w:rsidR="00E869FC" w:rsidRPr="00E869FC" w:rsidRDefault="00E869FC" w:rsidP="00E869FC">
                                  <w:pPr>
                                    <w:ind w:left="0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869FC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Sanitary napkins will be provided by the hospital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26A56" id="Text Box 4" o:spid="_x0000_s1028" type="#_x0000_t202" style="position:absolute;left:0;text-align:left;margin-left:.5pt;margin-top:0;width:276.2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" filled="f" stroked="f">
                      <v:fill o:detectmouseclick="t"/>
                      <v:textbox>
                        <w:txbxContent>
                          <w:p w14:paraId="681722A5" w14:textId="25BD8B21" w:rsidR="00E869FC" w:rsidRPr="00E869FC" w:rsidRDefault="00E869FC" w:rsidP="00E869FC">
                            <w:pPr>
                              <w:ind w:left="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69F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Sanitary napkins</w:t>
                            </w:r>
                            <w:r w:rsidRPr="00E869F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will be provided by the hospital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41C50" w14:paraId="72E0FCCF" w14:textId="77777777" w:rsidTr="00A70532">
        <w:sdt>
          <w:sdtPr>
            <w:alias w:val="Enter yes/no:"/>
            <w:tag w:val="Enter yes/no:"/>
            <w:id w:val="228508044"/>
            <w:placeholder>
              <w:docPart w:val="A5FA2068083B794996F75EBBDE185E7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24" w:type="dxa"/>
              </w:tcPr>
              <w:p w14:paraId="6AC70BB7" w14:textId="77777777" w:rsidR="00D41C50" w:rsidRDefault="00E83046">
                <w:pPr>
                  <w:spacing w:after="0"/>
                </w:pPr>
                <w:r>
                  <w:t>Yes/No</w:t>
                </w:r>
              </w:p>
            </w:tc>
          </w:sdtContent>
        </w:sdt>
        <w:tc>
          <w:tcPr>
            <w:tcW w:w="9716" w:type="dxa"/>
          </w:tcPr>
          <w:p w14:paraId="71194E62" w14:textId="77777777" w:rsidR="00D41C50" w:rsidRDefault="00D578BC">
            <w:pPr>
              <w:spacing w:after="0"/>
            </w:pPr>
            <w:sdt>
              <w:sdtPr>
                <w:alias w:val="Enter item 13:"/>
                <w:tag w:val="Enter item 13:"/>
                <w:id w:val="-216894191"/>
                <w:placeholder>
                  <w:docPart w:val="975773EE751E724EABC820F188707E34"/>
                </w:placeholder>
                <w:temporary/>
                <w:showingPlcHdr/>
                <w15:appearance w15:val="hidden"/>
              </w:sdtPr>
              <w:sdtEndPr/>
              <w:sdtContent>
                <w:r w:rsidR="00AB466F">
                  <w:t>Massage oils or lotions</w:t>
                </w:r>
              </w:sdtContent>
            </w:sdt>
          </w:p>
        </w:tc>
      </w:tr>
      <w:tr w:rsidR="00D41C50" w14:paraId="3468FA0E" w14:textId="77777777" w:rsidTr="00A70532">
        <w:sdt>
          <w:sdtPr>
            <w:alias w:val="Enter yes/no:"/>
            <w:tag w:val="Enter yes/no:"/>
            <w:id w:val="153804581"/>
            <w:placeholder>
              <w:docPart w:val="70AADBC1C7ED0B4B93465076C13DC2F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24" w:type="dxa"/>
              </w:tcPr>
              <w:p w14:paraId="3C4F911A" w14:textId="77777777" w:rsidR="00D41C50" w:rsidRDefault="00E83046">
                <w:pPr>
                  <w:spacing w:after="0"/>
                </w:pPr>
                <w:r>
                  <w:t>Yes/No</w:t>
                </w:r>
              </w:p>
            </w:tc>
          </w:sdtContent>
        </w:sdt>
        <w:tc>
          <w:tcPr>
            <w:tcW w:w="9716" w:type="dxa"/>
          </w:tcPr>
          <w:p w14:paraId="537E6EAE" w14:textId="77777777" w:rsidR="00D41C50" w:rsidRDefault="00D578BC">
            <w:pPr>
              <w:spacing w:after="0"/>
            </w:pPr>
            <w:sdt>
              <w:sdtPr>
                <w:alias w:val="Enter item 14:"/>
                <w:tag w:val="Enter item 14:"/>
                <w:id w:val="923072214"/>
                <w:placeholder>
                  <w:docPart w:val="46E2E4163D2521458066BCF054635DA6"/>
                </w:placeholder>
                <w:temporary/>
                <w:showingPlcHdr/>
                <w15:appearance w15:val="hidden"/>
              </w:sdtPr>
              <w:sdtEndPr/>
              <w:sdtContent>
                <w:r w:rsidR="00E83046">
                  <w:t>Breath mints and snacks</w:t>
                </w:r>
              </w:sdtContent>
            </w:sdt>
          </w:p>
        </w:tc>
      </w:tr>
      <w:tr w:rsidR="00D41C50" w14:paraId="01D7011C" w14:textId="77777777" w:rsidTr="00A70532">
        <w:sdt>
          <w:sdtPr>
            <w:alias w:val="Enter yes/no:"/>
            <w:tag w:val="Enter yes/no:"/>
            <w:id w:val="705455843"/>
            <w:placeholder>
              <w:docPart w:val="0950D0B670D15F4883DB8B23B4F5E5C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24" w:type="dxa"/>
              </w:tcPr>
              <w:p w14:paraId="3A4DB3B1" w14:textId="77777777" w:rsidR="00D41C50" w:rsidRDefault="00E83046">
                <w:pPr>
                  <w:spacing w:after="0"/>
                </w:pPr>
                <w:r>
                  <w:t>Yes/No</w:t>
                </w:r>
              </w:p>
            </w:tc>
          </w:sdtContent>
        </w:sdt>
        <w:tc>
          <w:tcPr>
            <w:tcW w:w="9716" w:type="dxa"/>
          </w:tcPr>
          <w:p w14:paraId="51F36784" w14:textId="77777777" w:rsidR="00D41C50" w:rsidRDefault="00D578BC">
            <w:pPr>
              <w:spacing w:after="0"/>
            </w:pPr>
            <w:sdt>
              <w:sdtPr>
                <w:alias w:val="Enter item 15:"/>
                <w:tag w:val="Enter item 15:"/>
                <w:id w:val="1728729577"/>
                <w:placeholder>
                  <w:docPart w:val="B2507CA7EEAC264C8F0D53A90F0B6616"/>
                </w:placeholder>
                <w:temporary/>
                <w:showingPlcHdr/>
                <w15:appearance w15:val="hidden"/>
              </w:sdtPr>
              <w:sdtEndPr/>
              <w:sdtContent>
                <w:r w:rsidR="00E83046">
                  <w:t>Relaxation materials: books, magazines, music</w:t>
                </w:r>
              </w:sdtContent>
            </w:sdt>
          </w:p>
        </w:tc>
      </w:tr>
      <w:tr w:rsidR="00D41C50" w14:paraId="6E2F4AEF" w14:textId="77777777" w:rsidTr="00A70532">
        <w:sdt>
          <w:sdtPr>
            <w:alias w:val="Enter yes/no:"/>
            <w:tag w:val="Enter yes/no:"/>
            <w:id w:val="-905915625"/>
            <w:placeholder>
              <w:docPart w:val="E6B3A06F5CB23342B7B5A3EECF3AC6A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24" w:type="dxa"/>
              </w:tcPr>
              <w:p w14:paraId="30522D98" w14:textId="77777777" w:rsidR="00D41C50" w:rsidRDefault="00E83046">
                <w:pPr>
                  <w:spacing w:after="0"/>
                </w:pPr>
                <w:r>
                  <w:t>Yes/No</w:t>
                </w:r>
              </w:p>
            </w:tc>
          </w:sdtContent>
        </w:sdt>
        <w:tc>
          <w:tcPr>
            <w:tcW w:w="9716" w:type="dxa"/>
          </w:tcPr>
          <w:p w14:paraId="5BABF051" w14:textId="77777777" w:rsidR="00D41C50" w:rsidRDefault="00D578BC">
            <w:pPr>
              <w:spacing w:after="0"/>
            </w:pPr>
            <w:sdt>
              <w:sdtPr>
                <w:alias w:val="Enter item 16:"/>
                <w:tag w:val="Enter item 16:"/>
                <w:id w:val="-148367650"/>
                <w:placeholder>
                  <w:docPart w:val="BB748AD7FD49BD4D9B4451CB3F9F4A59"/>
                </w:placeholder>
                <w:temporary/>
                <w:showingPlcHdr/>
                <w15:appearance w15:val="hidden"/>
              </w:sdtPr>
              <w:sdtEndPr/>
              <w:sdtContent>
                <w:r w:rsidR="00E83046">
                  <w:t>Eyeglasses, if applicable</w:t>
                </w:r>
              </w:sdtContent>
            </w:sdt>
          </w:p>
        </w:tc>
      </w:tr>
      <w:tr w:rsidR="00D41C50" w14:paraId="71940DF6" w14:textId="77777777" w:rsidTr="00A70532">
        <w:sdt>
          <w:sdtPr>
            <w:alias w:val="Enter yes/no:"/>
            <w:tag w:val="Enter yes/no:"/>
            <w:id w:val="-1759130110"/>
            <w:placeholder>
              <w:docPart w:val="5C7F6F2C3D75B34894DA99B5DC72B32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24" w:type="dxa"/>
              </w:tcPr>
              <w:p w14:paraId="275AA82A" w14:textId="77777777" w:rsidR="00D41C50" w:rsidRDefault="00E83046">
                <w:pPr>
                  <w:spacing w:after="0"/>
                </w:pPr>
                <w:r>
                  <w:t>Yes/No</w:t>
                </w:r>
              </w:p>
            </w:tc>
          </w:sdtContent>
        </w:sdt>
        <w:tc>
          <w:tcPr>
            <w:tcW w:w="9716" w:type="dxa"/>
          </w:tcPr>
          <w:p w14:paraId="5BF2181E" w14:textId="77777777" w:rsidR="00D41C50" w:rsidRDefault="00D578BC">
            <w:pPr>
              <w:spacing w:after="0"/>
            </w:pPr>
            <w:sdt>
              <w:sdtPr>
                <w:alias w:val="Enter item 17:"/>
                <w:tag w:val="Enter item 17:"/>
                <w:id w:val="-667947174"/>
                <w:placeholder>
                  <w:docPart w:val="C429BD5A519DAC4DBB414B36D64816B0"/>
                </w:placeholder>
                <w:temporary/>
                <w:showingPlcHdr/>
                <w15:appearance w15:val="hidden"/>
              </w:sdtPr>
              <w:sdtEndPr/>
              <w:sdtContent>
                <w:r w:rsidR="00E83046">
                  <w:t>Cell phone and list of important phone numbers</w:t>
                </w:r>
              </w:sdtContent>
            </w:sdt>
          </w:p>
        </w:tc>
      </w:tr>
    </w:tbl>
    <w:p w14:paraId="57E8991E" w14:textId="77777777" w:rsidR="007F6E0E" w:rsidRDefault="007F6E0E" w:rsidP="0087119D"/>
    <w:tbl>
      <w:tblPr>
        <w:tblStyle w:val="List2"/>
        <w:tblW w:w="5001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Content table for coach's checklist"/>
      </w:tblPr>
      <w:tblGrid>
        <w:gridCol w:w="1022"/>
        <w:gridCol w:w="9720"/>
      </w:tblGrid>
      <w:tr w:rsidR="00D41C50" w:rsidRPr="0087119D" w14:paraId="14194D3D" w14:textId="77777777" w:rsidTr="00505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sdt>
          <w:sdtPr>
            <w:alias w:val="Yes/No:"/>
            <w:tag w:val="Yes/No:"/>
            <w:id w:val="642324312"/>
            <w:placeholder>
              <w:docPart w:val="61E00B4271ED474AA2226A07E65D84E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22" w:type="dxa"/>
              </w:tcPr>
              <w:p w14:paraId="1146EC64" w14:textId="77777777" w:rsidR="00D41C50" w:rsidRPr="0087119D" w:rsidRDefault="00E83046" w:rsidP="00C8344A">
                <w:pPr>
                  <w:pStyle w:val="Heading2"/>
                  <w:ind w:left="0"/>
                  <w:outlineLvl w:val="1"/>
                  <w:rPr>
                    <w:b/>
                  </w:rPr>
                </w:pPr>
                <w:r w:rsidRPr="0087119D">
                  <w:rPr>
                    <w:b/>
                  </w:rPr>
                  <w:t>Yes/No</w:t>
                </w:r>
              </w:p>
            </w:tc>
          </w:sdtContent>
        </w:sdt>
        <w:tc>
          <w:tcPr>
            <w:tcW w:w="9720" w:type="dxa"/>
          </w:tcPr>
          <w:p w14:paraId="68E77FA8" w14:textId="77777777" w:rsidR="00D41C50" w:rsidRPr="0087119D" w:rsidRDefault="00D578BC">
            <w:pPr>
              <w:pStyle w:val="Heading2"/>
              <w:outlineLvl w:val="1"/>
              <w:rPr>
                <w:b/>
              </w:rPr>
            </w:pPr>
            <w:sdt>
              <w:sdtPr>
                <w:alias w:val="For Coach:"/>
                <w:tag w:val="For Coach:"/>
                <w:id w:val="1018277067"/>
                <w:placeholder>
                  <w:docPart w:val="D0CA366511F4384A82C4D6BD07EE670D"/>
                </w:placeholder>
                <w:temporary/>
                <w:showingPlcHdr/>
                <w15:appearance w15:val="hidden"/>
              </w:sdtPr>
              <w:sdtEndPr/>
              <w:sdtContent>
                <w:r w:rsidR="00E83046" w:rsidRPr="0087119D">
                  <w:rPr>
                    <w:b/>
                  </w:rPr>
                  <w:t>For Coach</w:t>
                </w:r>
              </w:sdtContent>
            </w:sdt>
          </w:p>
        </w:tc>
      </w:tr>
      <w:tr w:rsidR="00D41C50" w14:paraId="6EE224A9" w14:textId="77777777" w:rsidTr="00A70532">
        <w:sdt>
          <w:sdtPr>
            <w:alias w:val="Enter yes/no:"/>
            <w:tag w:val="Enter yes/no:"/>
            <w:id w:val="-1152823884"/>
            <w:placeholder>
              <w:docPart w:val="3EC94A64C6319A428E041ED3205A435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22" w:type="dxa"/>
              </w:tcPr>
              <w:p w14:paraId="29B4E4A5" w14:textId="77777777" w:rsidR="00D41C50" w:rsidRDefault="00E83046">
                <w:pPr>
                  <w:spacing w:after="0"/>
                </w:pPr>
                <w:r>
                  <w:t>Yes/No</w:t>
                </w:r>
              </w:p>
            </w:tc>
          </w:sdtContent>
        </w:sdt>
        <w:tc>
          <w:tcPr>
            <w:tcW w:w="9720" w:type="dxa"/>
          </w:tcPr>
          <w:p w14:paraId="1BB44C5C" w14:textId="77777777" w:rsidR="00D41C50" w:rsidRDefault="00D578BC">
            <w:pPr>
              <w:spacing w:after="0"/>
            </w:pPr>
            <w:sdt>
              <w:sdtPr>
                <w:alias w:val="Enter item 1:"/>
                <w:tag w:val="Enter item 1:"/>
                <w:id w:val="-2123603156"/>
                <w:placeholder>
                  <w:docPart w:val="E80080935A12A14482A1182F129337F7"/>
                </w:placeholder>
                <w:temporary/>
                <w:showingPlcHdr/>
                <w15:appearance w15:val="hidden"/>
              </w:sdtPr>
              <w:sdtEndPr/>
              <w:sdtContent>
                <w:r w:rsidR="00E83046">
                  <w:t>Watch with a second hand to time contractions</w:t>
                </w:r>
              </w:sdtContent>
            </w:sdt>
          </w:p>
        </w:tc>
      </w:tr>
      <w:tr w:rsidR="00D41C50" w14:paraId="776D77DF" w14:textId="77777777" w:rsidTr="00A70532">
        <w:sdt>
          <w:sdtPr>
            <w:alias w:val="Enter yes/no:"/>
            <w:tag w:val="Enter yes/no:"/>
            <w:id w:val="-1165778693"/>
            <w:placeholder>
              <w:docPart w:val="9C3240E9E465804D8D28017C692EC41D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22" w:type="dxa"/>
              </w:tcPr>
              <w:p w14:paraId="74A54CEB" w14:textId="77777777" w:rsidR="00D41C50" w:rsidRDefault="00E83046">
                <w:pPr>
                  <w:spacing w:after="0"/>
                </w:pPr>
                <w:r>
                  <w:t>Yes/No</w:t>
                </w:r>
              </w:p>
            </w:tc>
          </w:sdtContent>
        </w:sdt>
        <w:tc>
          <w:tcPr>
            <w:tcW w:w="9720" w:type="dxa"/>
          </w:tcPr>
          <w:p w14:paraId="0484D85F" w14:textId="77777777" w:rsidR="00D41C50" w:rsidRDefault="00D578BC">
            <w:pPr>
              <w:spacing w:after="0"/>
            </w:pPr>
            <w:sdt>
              <w:sdtPr>
                <w:alias w:val="Enter item 2:"/>
                <w:tag w:val="Enter item 2:"/>
                <w:id w:val="-715580359"/>
                <w:placeholder>
                  <w:docPart w:val="91B699F3551E2C4A8356A5743E6898C5"/>
                </w:placeholder>
                <w:temporary/>
                <w:showingPlcHdr/>
                <w15:appearance w15:val="hidden"/>
              </w:sdtPr>
              <w:sdtEndPr/>
              <w:sdtContent>
                <w:r w:rsidR="00E83046">
                  <w:t>Camera/video camera and film/tape</w:t>
                </w:r>
              </w:sdtContent>
            </w:sdt>
          </w:p>
        </w:tc>
      </w:tr>
      <w:tr w:rsidR="00D41C50" w14:paraId="714D1644" w14:textId="77777777" w:rsidTr="00A70532">
        <w:sdt>
          <w:sdtPr>
            <w:alias w:val="Enter yes/no:"/>
            <w:tag w:val="Enter yes/no:"/>
            <w:id w:val="331262848"/>
            <w:placeholder>
              <w:docPart w:val="99058D06AD5F3F41B1FC5A48A95EDF0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22" w:type="dxa"/>
              </w:tcPr>
              <w:p w14:paraId="3D9C8B2A" w14:textId="77777777" w:rsidR="00D41C50" w:rsidRDefault="00E83046">
                <w:pPr>
                  <w:spacing w:after="0"/>
                </w:pPr>
                <w:r>
                  <w:t>Yes/No</w:t>
                </w:r>
              </w:p>
            </w:tc>
          </w:sdtContent>
        </w:sdt>
        <w:tc>
          <w:tcPr>
            <w:tcW w:w="9720" w:type="dxa"/>
          </w:tcPr>
          <w:p w14:paraId="3993AC7D" w14:textId="77777777" w:rsidR="00D41C50" w:rsidRDefault="00D578BC">
            <w:pPr>
              <w:spacing w:after="0"/>
            </w:pPr>
            <w:sdt>
              <w:sdtPr>
                <w:alias w:val="Enter item 3:"/>
                <w:tag w:val="Enter item 3:"/>
                <w:id w:val="-1724361000"/>
                <w:placeholder>
                  <w:docPart w:val="144561DCDCC878438BDD0A473E47DF8D"/>
                </w:placeholder>
                <w:temporary/>
                <w:showingPlcHdr/>
                <w15:appearance w15:val="hidden"/>
              </w:sdtPr>
              <w:sdtEndPr/>
              <w:sdtContent>
                <w:r w:rsidR="00E83046">
                  <w:t>Toiletries, including toothbrush</w:t>
                </w:r>
              </w:sdtContent>
            </w:sdt>
          </w:p>
        </w:tc>
      </w:tr>
      <w:tr w:rsidR="00D41C50" w14:paraId="56E46F4E" w14:textId="77777777" w:rsidTr="00A70532">
        <w:sdt>
          <w:sdtPr>
            <w:alias w:val="Enter yes/no:"/>
            <w:tag w:val="Enter yes/no:"/>
            <w:id w:val="-66191455"/>
            <w:placeholder>
              <w:docPart w:val="F73984BD70C8DD46B70079485E3ADD9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22" w:type="dxa"/>
              </w:tcPr>
              <w:p w14:paraId="355C2D42" w14:textId="77777777" w:rsidR="00D41C50" w:rsidRDefault="00E83046">
                <w:pPr>
                  <w:spacing w:after="0"/>
                </w:pPr>
                <w:r>
                  <w:t>Yes/No</w:t>
                </w:r>
              </w:p>
            </w:tc>
          </w:sdtContent>
        </w:sdt>
        <w:tc>
          <w:tcPr>
            <w:tcW w:w="9720" w:type="dxa"/>
          </w:tcPr>
          <w:p w14:paraId="2C410EE0" w14:textId="77777777" w:rsidR="00D41C50" w:rsidRDefault="00D578BC">
            <w:pPr>
              <w:spacing w:after="0"/>
            </w:pPr>
            <w:sdt>
              <w:sdtPr>
                <w:alias w:val="Enter item 4:"/>
                <w:tag w:val="Enter item 4:"/>
                <w:id w:val="-1477365815"/>
                <w:placeholder>
                  <w:docPart w:val="3B8FFA4714BA474BBAE4B99AA7847871"/>
                </w:placeholder>
                <w:temporary/>
                <w:showingPlcHdr/>
                <w15:appearance w15:val="hidden"/>
              </w:sdtPr>
              <w:sdtEndPr/>
              <w:sdtContent>
                <w:r w:rsidR="00E83046">
                  <w:t>Change of clothes</w:t>
                </w:r>
              </w:sdtContent>
            </w:sdt>
          </w:p>
        </w:tc>
      </w:tr>
      <w:tr w:rsidR="00D41C50" w14:paraId="0DACD937" w14:textId="77777777" w:rsidTr="00A70532">
        <w:sdt>
          <w:sdtPr>
            <w:alias w:val="Enter yes/no:"/>
            <w:tag w:val="Enter yes/no:"/>
            <w:id w:val="-658465023"/>
            <w:placeholder>
              <w:docPart w:val="54BDB1B1355D2046B19A47847B42433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22" w:type="dxa"/>
              </w:tcPr>
              <w:p w14:paraId="148EEB90" w14:textId="77777777" w:rsidR="00D41C50" w:rsidRDefault="00E83046">
                <w:pPr>
                  <w:spacing w:after="0"/>
                </w:pPr>
                <w:r>
                  <w:t>Yes/No</w:t>
                </w:r>
              </w:p>
            </w:tc>
          </w:sdtContent>
        </w:sdt>
        <w:tc>
          <w:tcPr>
            <w:tcW w:w="9720" w:type="dxa"/>
          </w:tcPr>
          <w:p w14:paraId="49EFC030" w14:textId="77777777" w:rsidR="00D41C50" w:rsidRDefault="00D578BC">
            <w:pPr>
              <w:spacing w:after="0"/>
            </w:pPr>
            <w:sdt>
              <w:sdtPr>
                <w:alias w:val="Enter item 5:"/>
                <w:tag w:val="Enter item 5:"/>
                <w:id w:val="659589373"/>
                <w:placeholder>
                  <w:docPart w:val="7DFA1C98BFB5B444BF7E51D450774AC5"/>
                </w:placeholder>
                <w:temporary/>
                <w:showingPlcHdr/>
                <w15:appearance w15:val="hidden"/>
              </w:sdtPr>
              <w:sdtEndPr/>
              <w:sdtContent>
                <w:r w:rsidR="00E83046">
                  <w:t>Snacks and reading material</w:t>
                </w:r>
              </w:sdtContent>
            </w:sdt>
          </w:p>
        </w:tc>
      </w:tr>
      <w:tr w:rsidR="00D41C50" w14:paraId="5E53F1B3" w14:textId="77777777" w:rsidTr="00A70532">
        <w:sdt>
          <w:sdtPr>
            <w:alias w:val="Enter yes/no:"/>
            <w:tag w:val="Enter yes/no:"/>
            <w:id w:val="584804069"/>
            <w:placeholder>
              <w:docPart w:val="D58307791AC52749AC72E2B696D85A6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22" w:type="dxa"/>
              </w:tcPr>
              <w:p w14:paraId="3B15DC69" w14:textId="77777777" w:rsidR="00D41C50" w:rsidRDefault="00E83046">
                <w:pPr>
                  <w:spacing w:after="0"/>
                </w:pPr>
                <w:r>
                  <w:t>Yes/No</w:t>
                </w:r>
              </w:p>
            </w:tc>
          </w:sdtContent>
        </w:sdt>
        <w:tc>
          <w:tcPr>
            <w:tcW w:w="9720" w:type="dxa"/>
          </w:tcPr>
          <w:p w14:paraId="50B58248" w14:textId="77777777" w:rsidR="00D41C50" w:rsidRDefault="00D578BC">
            <w:pPr>
              <w:spacing w:after="0"/>
            </w:pPr>
            <w:sdt>
              <w:sdtPr>
                <w:alias w:val="Enter item 6:"/>
                <w:tag w:val="Enter item 6:"/>
                <w:id w:val="1730261730"/>
                <w:placeholder>
                  <w:docPart w:val="81E74CBA6DEFA240B3688B35D9910646"/>
                </w:placeholder>
                <w:temporary/>
                <w:showingPlcHdr/>
                <w15:appearance w15:val="hidden"/>
              </w:sdtPr>
              <w:sdtEndPr/>
              <w:sdtContent>
                <w:r w:rsidR="00E83046">
                  <w:t>Dollar bills or change for vending machines</w:t>
                </w:r>
              </w:sdtContent>
            </w:sdt>
          </w:p>
        </w:tc>
      </w:tr>
      <w:tr w:rsidR="00D41C50" w14:paraId="03D32EEA" w14:textId="77777777" w:rsidTr="00A70532">
        <w:sdt>
          <w:sdtPr>
            <w:alias w:val="Enter yes/no:"/>
            <w:tag w:val="Enter yes/no:"/>
            <w:id w:val="431250653"/>
            <w:placeholder>
              <w:docPart w:val="0CC14FC7F4AAE44AB8E4CFCEFB337C1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22" w:type="dxa"/>
              </w:tcPr>
              <w:p w14:paraId="556C4F4B" w14:textId="77777777" w:rsidR="00D41C50" w:rsidRDefault="00E83046">
                <w:pPr>
                  <w:spacing w:after="0"/>
                </w:pPr>
                <w:r>
                  <w:t>Yes/No</w:t>
                </w:r>
              </w:p>
            </w:tc>
          </w:sdtContent>
        </w:sdt>
        <w:tc>
          <w:tcPr>
            <w:tcW w:w="9720" w:type="dxa"/>
          </w:tcPr>
          <w:p w14:paraId="372AE655" w14:textId="77777777" w:rsidR="00D41C50" w:rsidRDefault="00D578BC">
            <w:pPr>
              <w:spacing w:after="0"/>
            </w:pPr>
            <w:sdt>
              <w:sdtPr>
                <w:alias w:val="Enter item 7:"/>
                <w:tag w:val="Enter item 7:"/>
                <w:id w:val="-427881603"/>
                <w:placeholder>
                  <w:docPart w:val="913E4B165E6F6742A70DBEF86699551D"/>
                </w:placeholder>
                <w:temporary/>
                <w:showingPlcHdr/>
                <w15:appearance w15:val="hidden"/>
              </w:sdtPr>
              <w:sdtEndPr/>
              <w:sdtContent>
                <w:r w:rsidR="00E83046">
                  <w:t>Cell phone/prepaid phone card</w:t>
                </w:r>
              </w:sdtContent>
            </w:sdt>
          </w:p>
        </w:tc>
      </w:tr>
      <w:tr w:rsidR="00D41C50" w14:paraId="022F4EC6" w14:textId="77777777" w:rsidTr="00A70532">
        <w:sdt>
          <w:sdtPr>
            <w:alias w:val="Enter yes/no:"/>
            <w:tag w:val="Enter yes/no:"/>
            <w:id w:val="-1537809328"/>
            <w:placeholder>
              <w:docPart w:val="629780CB555A8A4B8F37C8B4645DACB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22" w:type="dxa"/>
              </w:tcPr>
              <w:p w14:paraId="57BB66ED" w14:textId="77777777" w:rsidR="00D41C50" w:rsidRDefault="00E83046">
                <w:pPr>
                  <w:spacing w:after="0"/>
                </w:pPr>
                <w:r>
                  <w:t>Yes/No</w:t>
                </w:r>
              </w:p>
            </w:tc>
          </w:sdtContent>
        </w:sdt>
        <w:tc>
          <w:tcPr>
            <w:tcW w:w="9720" w:type="dxa"/>
          </w:tcPr>
          <w:p w14:paraId="4B687A79" w14:textId="77777777" w:rsidR="00D41C50" w:rsidRDefault="00D578BC">
            <w:pPr>
              <w:spacing w:after="0"/>
            </w:pPr>
            <w:sdt>
              <w:sdtPr>
                <w:alias w:val="Enter item 8:"/>
                <w:tag w:val="Enter item 8:"/>
                <w:id w:val="939345574"/>
                <w:placeholder>
                  <w:docPart w:val="48C164D64A3DBB4CA042522C5CC731DD"/>
                </w:placeholder>
                <w:temporary/>
                <w:showingPlcHdr/>
                <w15:appearance w15:val="hidden"/>
              </w:sdtPr>
              <w:sdtEndPr/>
              <w:sdtContent>
                <w:r w:rsidR="00E83046">
                  <w:t>List of important phone numbers</w:t>
                </w:r>
              </w:sdtContent>
            </w:sdt>
          </w:p>
        </w:tc>
      </w:tr>
    </w:tbl>
    <w:p w14:paraId="6BEDBB19" w14:textId="77777777" w:rsidR="007F6E0E" w:rsidRDefault="007F6E0E" w:rsidP="0087119D"/>
    <w:tbl>
      <w:tblPr>
        <w:tblStyle w:val="List3"/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Content table for baby's checklist"/>
      </w:tblPr>
      <w:tblGrid>
        <w:gridCol w:w="1004"/>
        <w:gridCol w:w="9736"/>
      </w:tblGrid>
      <w:tr w:rsidR="00D41C50" w:rsidRPr="0087119D" w14:paraId="0A602E36" w14:textId="77777777" w:rsidTr="00505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sdt>
          <w:sdtPr>
            <w:alias w:val="Yes/No:"/>
            <w:tag w:val="Yes/No:"/>
            <w:id w:val="-761995246"/>
            <w:placeholder>
              <w:docPart w:val="2E30EB7B209B0F4A8EB127B88E57CF7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04" w:type="dxa"/>
              </w:tcPr>
              <w:p w14:paraId="1A2F9EA1" w14:textId="77777777" w:rsidR="00D41C50" w:rsidRPr="0087119D" w:rsidRDefault="00E83046" w:rsidP="00C8344A">
                <w:pPr>
                  <w:pStyle w:val="Heading2"/>
                  <w:ind w:left="0"/>
                  <w:outlineLvl w:val="1"/>
                  <w:rPr>
                    <w:b/>
                  </w:rPr>
                </w:pPr>
                <w:r w:rsidRPr="0087119D">
                  <w:rPr>
                    <w:b/>
                  </w:rPr>
                  <w:t>Yes/No</w:t>
                </w:r>
              </w:p>
            </w:tc>
          </w:sdtContent>
        </w:sdt>
        <w:tc>
          <w:tcPr>
            <w:tcW w:w="9736" w:type="dxa"/>
          </w:tcPr>
          <w:p w14:paraId="2FE54A4D" w14:textId="77777777" w:rsidR="00D41C50" w:rsidRPr="0087119D" w:rsidRDefault="00D578BC">
            <w:pPr>
              <w:pStyle w:val="Heading2"/>
              <w:outlineLvl w:val="1"/>
              <w:rPr>
                <w:b/>
              </w:rPr>
            </w:pPr>
            <w:sdt>
              <w:sdtPr>
                <w:alias w:val="For Baby:"/>
                <w:tag w:val="For Baby:"/>
                <w:id w:val="-1033968793"/>
                <w:placeholder>
                  <w:docPart w:val="44C601CA5E7D304FA71FD7651232F850"/>
                </w:placeholder>
                <w:temporary/>
                <w:showingPlcHdr/>
                <w15:appearance w15:val="hidden"/>
              </w:sdtPr>
              <w:sdtEndPr/>
              <w:sdtContent>
                <w:r w:rsidR="00E83046" w:rsidRPr="0087119D">
                  <w:rPr>
                    <w:b/>
                  </w:rPr>
                  <w:t>For Baby</w:t>
                </w:r>
              </w:sdtContent>
            </w:sdt>
          </w:p>
        </w:tc>
      </w:tr>
      <w:tr w:rsidR="00D41C50" w14:paraId="7C2268CA" w14:textId="77777777" w:rsidTr="00A70532">
        <w:sdt>
          <w:sdtPr>
            <w:alias w:val="Enter yes/no:"/>
            <w:tag w:val="Enter yes/no:"/>
            <w:id w:val="555589503"/>
            <w:placeholder>
              <w:docPart w:val="38893901EF3EB147A63A36D5E098D0D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04" w:type="dxa"/>
              </w:tcPr>
              <w:p w14:paraId="26D996F9" w14:textId="77777777" w:rsidR="00D41C50" w:rsidRDefault="00E83046">
                <w:pPr>
                  <w:spacing w:after="0"/>
                </w:pPr>
                <w:r>
                  <w:t>Yes/No</w:t>
                </w:r>
              </w:p>
            </w:tc>
          </w:sdtContent>
        </w:sdt>
        <w:tc>
          <w:tcPr>
            <w:tcW w:w="9736" w:type="dxa"/>
          </w:tcPr>
          <w:p w14:paraId="0481A1A2" w14:textId="77777777" w:rsidR="00D41C50" w:rsidRDefault="00D578BC">
            <w:pPr>
              <w:spacing w:after="0"/>
            </w:pPr>
            <w:sdt>
              <w:sdtPr>
                <w:alias w:val="Enter item 1:"/>
                <w:tag w:val="Enter item 1:"/>
                <w:id w:val="-1065951626"/>
                <w:placeholder>
                  <w:docPart w:val="79B15EC9A88AD747A96F464414E82A8C"/>
                </w:placeholder>
                <w:temporary/>
                <w:showingPlcHdr/>
                <w15:appearance w15:val="hidden"/>
              </w:sdtPr>
              <w:sdtEndPr/>
              <w:sdtContent>
                <w:r w:rsidR="00E83046">
                  <w:t>Newborn diapers</w:t>
                </w:r>
              </w:sdtContent>
            </w:sdt>
          </w:p>
        </w:tc>
      </w:tr>
      <w:tr w:rsidR="00D41C50" w14:paraId="7A7A68E7" w14:textId="77777777" w:rsidTr="00A70532">
        <w:sdt>
          <w:sdtPr>
            <w:alias w:val="Enter yes/no:"/>
            <w:tag w:val="Enter yes/no:"/>
            <w:id w:val="1907868974"/>
            <w:placeholder>
              <w:docPart w:val="7238844470BA274587A6407BCD9CE9B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04" w:type="dxa"/>
              </w:tcPr>
              <w:p w14:paraId="4F1AFC47" w14:textId="77777777" w:rsidR="00D41C50" w:rsidRDefault="00E83046">
                <w:pPr>
                  <w:spacing w:after="0"/>
                </w:pPr>
                <w:r>
                  <w:t>Yes/No</w:t>
                </w:r>
              </w:p>
            </w:tc>
          </w:sdtContent>
        </w:sdt>
        <w:tc>
          <w:tcPr>
            <w:tcW w:w="9736" w:type="dxa"/>
          </w:tcPr>
          <w:p w14:paraId="594D0309" w14:textId="77777777" w:rsidR="00D41C50" w:rsidRDefault="00D578BC">
            <w:pPr>
              <w:spacing w:after="0"/>
            </w:pPr>
            <w:sdt>
              <w:sdtPr>
                <w:alias w:val="Enter item 2:"/>
                <w:tag w:val="Enter item 2:"/>
                <w:id w:val="-953176903"/>
                <w:placeholder>
                  <w:docPart w:val="CA2BA8535A051943857079E7B9DE28C4"/>
                </w:placeholder>
                <w:temporary/>
                <w:showingPlcHdr/>
                <w15:appearance w15:val="hidden"/>
              </w:sdtPr>
              <w:sdtEndPr/>
              <w:sdtContent>
                <w:r w:rsidR="00E83046">
                  <w:t>Receiving blankets</w:t>
                </w:r>
              </w:sdtContent>
            </w:sdt>
          </w:p>
        </w:tc>
      </w:tr>
      <w:tr w:rsidR="00D41C50" w14:paraId="7512315A" w14:textId="77777777" w:rsidTr="00A70532">
        <w:sdt>
          <w:sdtPr>
            <w:alias w:val="Enter yes/no:"/>
            <w:tag w:val="Enter yes/no:"/>
            <w:id w:val="1841807958"/>
            <w:placeholder>
              <w:docPart w:val="9A283AF5F599B14095A6DC5189DDA13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04" w:type="dxa"/>
              </w:tcPr>
              <w:p w14:paraId="451750B1" w14:textId="77777777" w:rsidR="00D41C50" w:rsidRDefault="00E83046">
                <w:pPr>
                  <w:spacing w:after="0"/>
                </w:pPr>
                <w:r>
                  <w:t>Yes/No</w:t>
                </w:r>
              </w:p>
            </w:tc>
          </w:sdtContent>
        </w:sdt>
        <w:tc>
          <w:tcPr>
            <w:tcW w:w="9736" w:type="dxa"/>
          </w:tcPr>
          <w:p w14:paraId="2A7F69FF" w14:textId="77777777" w:rsidR="00D41C50" w:rsidRDefault="00D578BC">
            <w:pPr>
              <w:spacing w:after="0"/>
            </w:pPr>
            <w:sdt>
              <w:sdtPr>
                <w:alias w:val="Enter item 3:"/>
                <w:tag w:val="Enter item 3:"/>
                <w:id w:val="610858232"/>
                <w:placeholder>
                  <w:docPart w:val="98537CFA349ABC4D9B690C9D3332F3AD"/>
                </w:placeholder>
                <w:temporary/>
                <w:showingPlcHdr/>
                <w15:appearance w15:val="hidden"/>
              </w:sdtPr>
              <w:sdtEndPr/>
              <w:sdtContent>
                <w:r w:rsidR="00E83046">
                  <w:t>Newborn clothes</w:t>
                </w:r>
              </w:sdtContent>
            </w:sdt>
          </w:p>
        </w:tc>
      </w:tr>
      <w:tr w:rsidR="00D41C50" w14:paraId="6F7B3BB3" w14:textId="77777777" w:rsidTr="00A70532">
        <w:sdt>
          <w:sdtPr>
            <w:alias w:val="Enter yes/no:"/>
            <w:tag w:val="Enter yes/no:"/>
            <w:id w:val="-1887175230"/>
            <w:placeholder>
              <w:docPart w:val="21C3DA55A9AA30439EE9D627127C4DC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04" w:type="dxa"/>
              </w:tcPr>
              <w:p w14:paraId="55FC421B" w14:textId="77777777" w:rsidR="00D41C50" w:rsidRDefault="00E83046">
                <w:pPr>
                  <w:spacing w:after="0"/>
                </w:pPr>
                <w:r>
                  <w:t>Yes/No</w:t>
                </w:r>
              </w:p>
            </w:tc>
          </w:sdtContent>
        </w:sdt>
        <w:tc>
          <w:tcPr>
            <w:tcW w:w="9736" w:type="dxa"/>
          </w:tcPr>
          <w:p w14:paraId="4980DBC0" w14:textId="77777777" w:rsidR="00D41C50" w:rsidRDefault="00D578BC">
            <w:pPr>
              <w:spacing w:after="0"/>
            </w:pPr>
            <w:sdt>
              <w:sdtPr>
                <w:alias w:val="Enter item 4:"/>
                <w:tag w:val="Enter item 4:"/>
                <w:id w:val="-1359892199"/>
                <w:placeholder>
                  <w:docPart w:val="4F16B206DC2CA941A66893778D86E51F"/>
                </w:placeholder>
                <w:temporary/>
                <w:showingPlcHdr/>
                <w15:appearance w15:val="hidden"/>
              </w:sdtPr>
              <w:sdtEndPr/>
              <w:sdtContent>
                <w:r w:rsidR="00E83046">
                  <w:t>Socks or booties</w:t>
                </w:r>
              </w:sdtContent>
            </w:sdt>
          </w:p>
        </w:tc>
      </w:tr>
      <w:tr w:rsidR="00D41C50" w14:paraId="7B9DCFE7" w14:textId="77777777" w:rsidTr="00A70532">
        <w:sdt>
          <w:sdtPr>
            <w:alias w:val="Enter yes/no:"/>
            <w:tag w:val="Enter yes/no:"/>
            <w:id w:val="-1140272490"/>
            <w:placeholder>
              <w:docPart w:val="DDE16E24761199408409531E11A8AF4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04" w:type="dxa"/>
              </w:tcPr>
              <w:p w14:paraId="65AE31E5" w14:textId="77777777" w:rsidR="00D41C50" w:rsidRDefault="00E83046">
                <w:pPr>
                  <w:spacing w:after="0"/>
                </w:pPr>
                <w:r>
                  <w:t>Yes/No</w:t>
                </w:r>
              </w:p>
            </w:tc>
          </w:sdtContent>
        </w:sdt>
        <w:tc>
          <w:tcPr>
            <w:tcW w:w="9736" w:type="dxa"/>
          </w:tcPr>
          <w:p w14:paraId="66BCFF5F" w14:textId="77777777" w:rsidR="00D41C50" w:rsidRDefault="00D578BC">
            <w:pPr>
              <w:spacing w:after="0"/>
            </w:pPr>
            <w:sdt>
              <w:sdtPr>
                <w:alias w:val="Enter item 5:"/>
                <w:tag w:val="Enter item 5:"/>
                <w:id w:val="409359821"/>
                <w:placeholder>
                  <w:docPart w:val="E5AB14892CA3694A9AEA14CE1E6D92BC"/>
                </w:placeholder>
                <w:temporary/>
                <w:showingPlcHdr/>
                <w15:appearance w15:val="hidden"/>
              </w:sdtPr>
              <w:sdtEndPr/>
              <w:sdtContent>
                <w:r w:rsidR="00E83046">
                  <w:t>Infant hat</w:t>
                </w:r>
              </w:sdtContent>
            </w:sdt>
          </w:p>
        </w:tc>
      </w:tr>
      <w:tr w:rsidR="00D41C50" w14:paraId="56FB5756" w14:textId="77777777" w:rsidTr="00A70532">
        <w:sdt>
          <w:sdtPr>
            <w:alias w:val="Enter yes/no:"/>
            <w:tag w:val="Enter yes/no:"/>
            <w:id w:val="736903645"/>
            <w:placeholder>
              <w:docPart w:val="EE9001458E34BF42BE7C454F8C08912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04" w:type="dxa"/>
              </w:tcPr>
              <w:p w14:paraId="703DBC70" w14:textId="77777777" w:rsidR="00D41C50" w:rsidRDefault="00E83046">
                <w:pPr>
                  <w:spacing w:after="0"/>
                </w:pPr>
                <w:r>
                  <w:t>Yes/No</w:t>
                </w:r>
              </w:p>
            </w:tc>
          </w:sdtContent>
        </w:sdt>
        <w:tc>
          <w:tcPr>
            <w:tcW w:w="9736" w:type="dxa"/>
          </w:tcPr>
          <w:p w14:paraId="0B7307B5" w14:textId="77777777" w:rsidR="00D41C50" w:rsidRDefault="00D578BC">
            <w:pPr>
              <w:spacing w:after="0"/>
            </w:pPr>
            <w:sdt>
              <w:sdtPr>
                <w:alias w:val="Enter item 6:"/>
                <w:tag w:val="Enter item 6:"/>
                <w:id w:val="198827939"/>
                <w:placeholder>
                  <w:docPart w:val="FFDCF37BB78A1048AC84AEAED5F0CDCA"/>
                </w:placeholder>
                <w:temporary/>
                <w:showingPlcHdr/>
                <w15:appearance w15:val="hidden"/>
              </w:sdtPr>
              <w:sdtEndPr/>
              <w:sdtContent>
                <w:r w:rsidR="00E83046">
                  <w:t>Infant car seat</w:t>
                </w:r>
              </w:sdtContent>
            </w:sdt>
          </w:p>
        </w:tc>
      </w:tr>
    </w:tbl>
    <w:p w14:paraId="03525B02" w14:textId="77777777" w:rsidR="00A70532" w:rsidRDefault="00A70532" w:rsidP="00930A23">
      <w:pPr>
        <w:ind w:left="0"/>
      </w:pPr>
    </w:p>
    <w:sectPr w:rsidR="00A705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80B94" w14:textId="77777777" w:rsidR="00D578BC" w:rsidRDefault="00D578BC">
      <w:pPr>
        <w:spacing w:before="0" w:after="0"/>
      </w:pPr>
      <w:r>
        <w:separator/>
      </w:r>
    </w:p>
  </w:endnote>
  <w:endnote w:type="continuationSeparator" w:id="0">
    <w:p w14:paraId="607CC822" w14:textId="77777777" w:rsidR="00D578BC" w:rsidRDefault="00D578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E8B1D" w14:textId="77777777" w:rsidR="00D578BC" w:rsidRDefault="00D578BC">
      <w:pPr>
        <w:spacing w:before="0" w:after="0"/>
      </w:pPr>
      <w:r>
        <w:separator/>
      </w:r>
    </w:p>
  </w:footnote>
  <w:footnote w:type="continuationSeparator" w:id="0">
    <w:p w14:paraId="5D9EC5F1" w14:textId="77777777" w:rsidR="00D578BC" w:rsidRDefault="00D578B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24467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A2D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F47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5659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D2DD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20C5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9CB2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864D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3C9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DC9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09"/>
    <w:rsid w:val="000D5E30"/>
    <w:rsid w:val="00165465"/>
    <w:rsid w:val="00177841"/>
    <w:rsid w:val="00197C0F"/>
    <w:rsid w:val="002614CA"/>
    <w:rsid w:val="002752A7"/>
    <w:rsid w:val="002E0BFF"/>
    <w:rsid w:val="002E1C46"/>
    <w:rsid w:val="00356208"/>
    <w:rsid w:val="00487E0B"/>
    <w:rsid w:val="00505989"/>
    <w:rsid w:val="00725B7C"/>
    <w:rsid w:val="00794EC6"/>
    <w:rsid w:val="007C3DAD"/>
    <w:rsid w:val="007F6E0E"/>
    <w:rsid w:val="0087119D"/>
    <w:rsid w:val="00897BCB"/>
    <w:rsid w:val="008C66F2"/>
    <w:rsid w:val="008E690B"/>
    <w:rsid w:val="00930A23"/>
    <w:rsid w:val="00971109"/>
    <w:rsid w:val="00A602A0"/>
    <w:rsid w:val="00A70532"/>
    <w:rsid w:val="00AB466F"/>
    <w:rsid w:val="00B32F00"/>
    <w:rsid w:val="00BC6643"/>
    <w:rsid w:val="00C41CA8"/>
    <w:rsid w:val="00C8344A"/>
    <w:rsid w:val="00D02995"/>
    <w:rsid w:val="00D17EA6"/>
    <w:rsid w:val="00D41C50"/>
    <w:rsid w:val="00D578BC"/>
    <w:rsid w:val="00D67108"/>
    <w:rsid w:val="00DC796A"/>
    <w:rsid w:val="00DF3715"/>
    <w:rsid w:val="00E40249"/>
    <w:rsid w:val="00E83046"/>
    <w:rsid w:val="00E869FC"/>
    <w:rsid w:val="00EB7F39"/>
    <w:rsid w:val="00F8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DAC3C9"/>
  <w15:chartTrackingRefBased/>
  <w15:docId w15:val="{0125A67C-6313-6E4D-ADD3-0EC8DEB6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CA8"/>
    <w:pPr>
      <w:spacing w:before="40" w:after="40" w:line="240" w:lineRule="auto"/>
      <w:ind w:left="72" w:right="72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0" w:after="240"/>
      <w:jc w:val="center"/>
      <w:outlineLvl w:val="0"/>
    </w:pPr>
    <w:rPr>
      <w:rFonts w:asciiTheme="majorHAnsi" w:eastAsiaTheme="majorEastAsia" w:hAnsiTheme="majorHAnsi" w:cstheme="majorBidi"/>
      <w:b/>
      <w:bCs/>
      <w:color w:val="444D26" w:themeColor="text2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2A7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2A7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2A7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2A7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2A7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2F00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2A7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2"/>
    <w:unhideWhenUsed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C3DA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C3DAD"/>
  </w:style>
  <w:style w:type="paragraph" w:styleId="Footer">
    <w:name w:val="footer"/>
    <w:basedOn w:val="Normal"/>
    <w:link w:val="FooterChar"/>
    <w:uiPriority w:val="99"/>
    <w:unhideWhenUsed/>
    <w:rsid w:val="007C3DA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C3DAD"/>
  </w:style>
  <w:style w:type="character" w:styleId="PlaceholderText">
    <w:name w:val="Placeholder Text"/>
    <w:basedOn w:val="DefaultParagraphFont"/>
    <w:uiPriority w:val="99"/>
    <w:semiHidden/>
    <w:rsid w:val="002752A7"/>
    <w:rPr>
      <w:color w:val="595959" w:themeColor="text1" w:themeTint="A6"/>
    </w:rPr>
  </w:style>
  <w:style w:type="table" w:customStyle="1" w:styleId="List1">
    <w:name w:val="List1"/>
    <w:basedOn w:val="TableNormal"/>
    <w:uiPriority w:val="99"/>
    <w:rsid w:val="00A70532"/>
    <w:pPr>
      <w:spacing w:after="0" w:line="240" w:lineRule="auto"/>
    </w:pPr>
    <w:tblPr>
      <w:tblBorders>
        <w:top w:val="single" w:sz="24" w:space="0" w:color="536142" w:themeColor="accent1" w:themeShade="80"/>
        <w:left w:val="single" w:sz="24" w:space="0" w:color="536142" w:themeColor="accent1" w:themeShade="80"/>
        <w:bottom w:val="single" w:sz="24" w:space="0" w:color="536142" w:themeColor="accent1" w:themeShade="80"/>
        <w:right w:val="single" w:sz="24" w:space="0" w:color="536142" w:themeColor="accent1" w:themeShade="80"/>
        <w:insideH w:val="single" w:sz="2" w:space="0" w:color="auto"/>
        <w:insideV w:val="single" w:sz="2" w:space="0" w:color="auto"/>
      </w:tblBorders>
      <w:tblCellMar>
        <w:left w:w="0" w:type="dxa"/>
        <w:right w:w="0" w:type="dxa"/>
      </w:tblCellMar>
    </w:tblPr>
    <w:tblStylePr w:type="firstRow">
      <w:rPr>
        <w:b/>
        <w:i w:val="0"/>
        <w:color w:val="FFFFFF" w:themeColor="background1"/>
      </w:rPr>
      <w:tblPr/>
      <w:tcPr>
        <w:tcBorders>
          <w:top w:val="single" w:sz="24" w:space="0" w:color="536142" w:themeColor="accent1" w:themeShade="80"/>
          <w:left w:val="single" w:sz="24" w:space="0" w:color="536142" w:themeColor="accent1" w:themeShade="80"/>
          <w:bottom w:val="single" w:sz="2" w:space="0" w:color="auto"/>
          <w:right w:val="single" w:sz="24" w:space="0" w:color="536142" w:themeColor="accent1" w:themeShade="80"/>
          <w:insideH w:val="nil"/>
          <w:insideV w:val="nil"/>
          <w:tl2br w:val="nil"/>
          <w:tr2bl w:val="nil"/>
        </w:tcBorders>
        <w:shd w:val="clear" w:color="auto" w:fill="536142" w:themeFill="accent1" w:themeFillShade="80"/>
      </w:tcPr>
    </w:tblStylePr>
    <w:tblStylePr w:type="la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styleId="ListTable3-Accent3">
    <w:name w:val="List Table 3 Accent 3"/>
    <w:basedOn w:val="TableNormal"/>
    <w:uiPriority w:val="48"/>
    <w:rsid w:val="0087119D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7119D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7119D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2752A7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2A7"/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2A7"/>
    <w:rPr>
      <w:rFonts w:asciiTheme="majorHAnsi" w:eastAsiaTheme="majorEastAsia" w:hAnsiTheme="majorHAnsi" w:cstheme="majorBidi"/>
      <w:color w:val="536142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2A7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2A7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2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752A7"/>
    <w:rPr>
      <w:i/>
      <w:iCs/>
      <w:color w:val="53614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752A7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752A7"/>
    <w:rPr>
      <w:i/>
      <w:iCs/>
      <w:color w:val="53614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752A7"/>
    <w:rPr>
      <w:b/>
      <w:bCs/>
      <w:caps w:val="0"/>
      <w:smallCaps/>
      <w:color w:val="536142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52A7"/>
    <w:pPr>
      <w:spacing w:before="240" w:after="0"/>
      <w:jc w:val="left"/>
      <w:outlineLvl w:val="9"/>
    </w:pPr>
    <w:rPr>
      <w:b w:val="0"/>
      <w:bCs w:val="0"/>
      <w:color w:val="536142" w:themeColor="accent1" w:themeShade="80"/>
      <w:sz w:val="32"/>
      <w:szCs w:val="32"/>
    </w:rPr>
  </w:style>
  <w:style w:type="paragraph" w:styleId="BlockText">
    <w:name w:val="Block Text"/>
    <w:basedOn w:val="Normal"/>
    <w:uiPriority w:val="99"/>
    <w:semiHidden/>
    <w:unhideWhenUsed/>
    <w:rsid w:val="002752A7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character" w:styleId="UnresolvedMention">
    <w:name w:val="Unresolved Mention"/>
    <w:basedOn w:val="DefaultParagraphFont"/>
    <w:uiPriority w:val="99"/>
    <w:semiHidden/>
    <w:unhideWhenUsed/>
    <w:rsid w:val="002752A7"/>
    <w:rPr>
      <w:color w:val="595959" w:themeColor="text1" w:themeTint="A6"/>
      <w:shd w:val="clear" w:color="auto" w:fill="E6E6E6"/>
    </w:rPr>
  </w:style>
  <w:style w:type="table" w:customStyle="1" w:styleId="List2">
    <w:name w:val="List2"/>
    <w:basedOn w:val="TableNormal"/>
    <w:uiPriority w:val="99"/>
    <w:rsid w:val="00A70532"/>
    <w:pPr>
      <w:spacing w:after="0" w:line="240" w:lineRule="auto"/>
    </w:pPr>
    <w:tblPr>
      <w:tblBorders>
        <w:top w:val="single" w:sz="24" w:space="0" w:color="935309" w:themeColor="accent2" w:themeShade="80"/>
        <w:left w:val="single" w:sz="24" w:space="0" w:color="935309" w:themeColor="accent2" w:themeShade="80"/>
        <w:bottom w:val="single" w:sz="24" w:space="0" w:color="935309" w:themeColor="accent2" w:themeShade="80"/>
        <w:right w:val="single" w:sz="24" w:space="0" w:color="935309" w:themeColor="accent2" w:themeShade="80"/>
        <w:insideH w:val="single" w:sz="2" w:space="0" w:color="auto"/>
        <w:insideV w:val="single" w:sz="2" w:space="0" w:color="auto"/>
      </w:tblBorders>
    </w:tblPr>
    <w:tblStylePr w:type="firstRow">
      <w:rPr>
        <w:b/>
        <w:i w:val="0"/>
        <w:color w:val="FFFFFF" w:themeColor="background1"/>
      </w:rPr>
      <w:tblPr/>
      <w:tcPr>
        <w:tcBorders>
          <w:top w:val="single" w:sz="24" w:space="0" w:color="935309" w:themeColor="accent2" w:themeShade="80"/>
          <w:left w:val="single" w:sz="24" w:space="0" w:color="935309" w:themeColor="accent2" w:themeShade="80"/>
          <w:bottom w:val="single" w:sz="2" w:space="0" w:color="auto"/>
          <w:right w:val="single" w:sz="24" w:space="0" w:color="935309" w:themeColor="accent2" w:themeShade="80"/>
          <w:insideH w:val="nil"/>
          <w:insideV w:val="nil"/>
          <w:tl2br w:val="nil"/>
          <w:tr2bl w:val="nil"/>
        </w:tcBorders>
        <w:shd w:val="clear" w:color="auto" w:fill="935309" w:themeFill="accent2" w:themeFillShade="80"/>
      </w:tcPr>
    </w:tblStylePr>
  </w:style>
  <w:style w:type="table" w:customStyle="1" w:styleId="List3">
    <w:name w:val="List3"/>
    <w:basedOn w:val="TableNormal"/>
    <w:uiPriority w:val="99"/>
    <w:rsid w:val="00A70532"/>
    <w:pPr>
      <w:spacing w:after="0" w:line="240" w:lineRule="auto"/>
    </w:pPr>
    <w:tblPr>
      <w:tblBorders>
        <w:top w:val="single" w:sz="24" w:space="0" w:color="7A610D" w:themeColor="accent3" w:themeShade="80"/>
        <w:left w:val="single" w:sz="24" w:space="0" w:color="7A610D" w:themeColor="accent3" w:themeShade="80"/>
        <w:bottom w:val="single" w:sz="24" w:space="0" w:color="7A610D" w:themeColor="accent3" w:themeShade="80"/>
        <w:right w:val="single" w:sz="24" w:space="0" w:color="7A610D" w:themeColor="accent3" w:themeShade="80"/>
        <w:insideH w:val="single" w:sz="2" w:space="0" w:color="auto"/>
        <w:insideV w:val="single" w:sz="2" w:space="0" w:color="auto"/>
      </w:tblBorders>
    </w:tblPr>
    <w:tblStylePr w:type="firstRow">
      <w:rPr>
        <w:b/>
        <w:i w:val="0"/>
        <w:color w:val="FFFFFF" w:themeColor="background1"/>
      </w:rPr>
      <w:tblPr/>
      <w:tcPr>
        <w:tcBorders>
          <w:top w:val="single" w:sz="24" w:space="0" w:color="7A610D" w:themeColor="accent3" w:themeShade="80"/>
          <w:left w:val="single" w:sz="24" w:space="0" w:color="7A610D" w:themeColor="accent3" w:themeShade="80"/>
          <w:bottom w:val="single" w:sz="2" w:space="0" w:color="auto"/>
          <w:right w:val="single" w:sz="24" w:space="0" w:color="7A610D" w:themeColor="accent3" w:themeShade="80"/>
          <w:insideH w:val="nil"/>
          <w:insideV w:val="nil"/>
          <w:tl2br w:val="nil"/>
          <w:tr2bl w:val="nil"/>
        </w:tcBorders>
        <w:shd w:val="clear" w:color="auto" w:fill="7A610D" w:themeFill="accent3" w:themeFillShade="80"/>
      </w:tcPr>
    </w:tblStylePr>
  </w:style>
  <w:style w:type="character" w:styleId="BookTitle">
    <w:name w:val="Book Title"/>
    <w:basedOn w:val="DefaultParagraphFont"/>
    <w:uiPriority w:val="33"/>
    <w:semiHidden/>
    <w:unhideWhenUsed/>
    <w:qFormat/>
    <w:rsid w:val="00B32F0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2F00"/>
    <w:pPr>
      <w:spacing w:before="0" w:after="200"/>
    </w:pPr>
    <w:rPr>
      <w:i/>
      <w:iCs/>
      <w:color w:val="444D26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B32F00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F0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semiHidden/>
    <w:unhideWhenUsed/>
    <w:qFormat/>
    <w:rsid w:val="00B32F0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B32F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32F00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B32F0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32F00"/>
    <w:pPr>
      <w:numPr>
        <w:ilvl w:val="1"/>
      </w:numPr>
      <w:spacing w:after="160"/>
      <w:ind w:left="72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32F0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32F0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32F00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32F00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32F0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ionneoliver/Downloads/tf0346306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52C24A85FF264C9E0DD9E474DD8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CC6AB-0FD6-6E49-8048-0C13D821B3C6}"/>
      </w:docPartPr>
      <w:docPartBody>
        <w:p w:rsidR="008C665A" w:rsidRDefault="00D5653D">
          <w:pPr>
            <w:pStyle w:val="C752C24A85FF264C9E0DD9E474DD8069"/>
          </w:pPr>
          <w:r w:rsidRPr="0087119D">
            <w:t>Yes/No</w:t>
          </w:r>
        </w:p>
      </w:docPartBody>
    </w:docPart>
    <w:docPart>
      <w:docPartPr>
        <w:name w:val="E7FDAC7D45CB2D47B58C71BA4233B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C2605-4EAD-B549-969A-B305B6DB97D3}"/>
      </w:docPartPr>
      <w:docPartBody>
        <w:p w:rsidR="008C665A" w:rsidRDefault="00D5653D">
          <w:pPr>
            <w:pStyle w:val="E7FDAC7D45CB2D47B58C71BA4233BB6D"/>
          </w:pPr>
          <w:r w:rsidRPr="0087119D">
            <w:t>For Mother</w:t>
          </w:r>
        </w:p>
      </w:docPartBody>
    </w:docPart>
    <w:docPart>
      <w:docPartPr>
        <w:name w:val="F1A24B6E852B0C439ABF1D2C7DC7E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46031-8AB5-484A-8D11-9247A0738C25}"/>
      </w:docPartPr>
      <w:docPartBody>
        <w:p w:rsidR="008C665A" w:rsidRDefault="00D5653D">
          <w:pPr>
            <w:pStyle w:val="F1A24B6E852B0C439ABF1D2C7DC7EA33"/>
          </w:pPr>
          <w:r>
            <w:t>Yes/No</w:t>
          </w:r>
        </w:p>
      </w:docPartBody>
    </w:docPart>
    <w:docPart>
      <w:docPartPr>
        <w:name w:val="33B00943887EEB48BE216E0ABCC93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204C2-B912-934D-9B8F-77EB8E6AC33E}"/>
      </w:docPartPr>
      <w:docPartBody>
        <w:p w:rsidR="008C665A" w:rsidRDefault="00D5653D">
          <w:pPr>
            <w:pStyle w:val="33B00943887EEB48BE216E0ABCC93D44"/>
          </w:pPr>
          <w:r>
            <w:t>Sleepwear</w:t>
          </w:r>
        </w:p>
      </w:docPartBody>
    </w:docPart>
    <w:docPart>
      <w:docPartPr>
        <w:name w:val="EBE81BE04BA9B945BBA82E4D33F3C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E1ACD-9674-3442-B1D7-C3746CD3313F}"/>
      </w:docPartPr>
      <w:docPartBody>
        <w:p w:rsidR="008C665A" w:rsidRDefault="00D5653D">
          <w:pPr>
            <w:pStyle w:val="EBE81BE04BA9B945BBA82E4D33F3CB69"/>
          </w:pPr>
          <w:r>
            <w:t>Yes/No</w:t>
          </w:r>
        </w:p>
      </w:docPartBody>
    </w:docPart>
    <w:docPart>
      <w:docPartPr>
        <w:name w:val="BA67535634F2B5468835B6DDB6E40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74AD9-07A3-9643-AF17-DDDDC4110697}"/>
      </w:docPartPr>
      <w:docPartBody>
        <w:p w:rsidR="008C665A" w:rsidRDefault="00D5653D">
          <w:pPr>
            <w:pStyle w:val="BA67535634F2B5468835B6DDB6E40DFB"/>
          </w:pPr>
          <w:r>
            <w:t>Bathrobe</w:t>
          </w:r>
        </w:p>
      </w:docPartBody>
    </w:docPart>
    <w:docPart>
      <w:docPartPr>
        <w:name w:val="76E8D45B823E0043B4AA17305C683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A305C-3EE4-EE48-80D7-8E37E7247286}"/>
      </w:docPartPr>
      <w:docPartBody>
        <w:p w:rsidR="008C665A" w:rsidRDefault="00D5653D">
          <w:pPr>
            <w:pStyle w:val="76E8D45B823E0043B4AA17305C683E1B"/>
          </w:pPr>
          <w:r>
            <w:t>Yes/No</w:t>
          </w:r>
        </w:p>
      </w:docPartBody>
    </w:docPart>
    <w:docPart>
      <w:docPartPr>
        <w:name w:val="C894754EDA76524C963D4603A0B01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0730F-4283-E54F-9A82-5567F95840BA}"/>
      </w:docPartPr>
      <w:docPartBody>
        <w:p w:rsidR="008C665A" w:rsidRDefault="00D5653D">
          <w:pPr>
            <w:pStyle w:val="C894754EDA76524C963D4603A0B01A92"/>
          </w:pPr>
          <w:r>
            <w:t>Socks</w:t>
          </w:r>
        </w:p>
      </w:docPartBody>
    </w:docPart>
    <w:docPart>
      <w:docPartPr>
        <w:name w:val="FB5DB66236053A4B9BE73C37145FE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51157-8CFA-924A-AB6F-2DBE2F60FD1A}"/>
      </w:docPartPr>
      <w:docPartBody>
        <w:p w:rsidR="008C665A" w:rsidRDefault="00D5653D">
          <w:pPr>
            <w:pStyle w:val="FB5DB66236053A4B9BE73C37145FE253"/>
          </w:pPr>
          <w:r>
            <w:t>Yes/No</w:t>
          </w:r>
        </w:p>
      </w:docPartBody>
    </w:docPart>
    <w:docPart>
      <w:docPartPr>
        <w:name w:val="93220E4DFD401F42BC8155F513B7B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B36BE-C6F0-3B4F-B010-24A99C89B29A}"/>
      </w:docPartPr>
      <w:docPartBody>
        <w:p w:rsidR="008C665A" w:rsidRDefault="00D5653D">
          <w:pPr>
            <w:pStyle w:val="93220E4DFD401F42BC8155F513B7B2B4"/>
          </w:pPr>
          <w:r>
            <w:t>Slippers</w:t>
          </w:r>
        </w:p>
      </w:docPartBody>
    </w:docPart>
    <w:docPart>
      <w:docPartPr>
        <w:name w:val="8D5F28C5C1192146A47F463653F2E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70803-5711-3644-B98E-33E861A8334D}"/>
      </w:docPartPr>
      <w:docPartBody>
        <w:p w:rsidR="008C665A" w:rsidRDefault="00D5653D">
          <w:pPr>
            <w:pStyle w:val="8D5F28C5C1192146A47F463653F2E56B"/>
          </w:pPr>
          <w:r>
            <w:t>Yes/No</w:t>
          </w:r>
        </w:p>
      </w:docPartBody>
    </w:docPart>
    <w:docPart>
      <w:docPartPr>
        <w:name w:val="228FFCD9F8C22E42B7D8E245AA73C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384CC-955E-5745-9976-BA93F3C2A363}"/>
      </w:docPartPr>
      <w:docPartBody>
        <w:p w:rsidR="008C665A" w:rsidRDefault="00D5653D">
          <w:pPr>
            <w:pStyle w:val="228FFCD9F8C22E42B7D8E245AA73CE5B"/>
          </w:pPr>
          <w:r>
            <w:t>Maternity underwear</w:t>
          </w:r>
        </w:p>
      </w:docPartBody>
    </w:docPart>
    <w:docPart>
      <w:docPartPr>
        <w:name w:val="DA97DAAFA864E34CA324927F40692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09D04-24A3-9C49-9C8B-AC89495BC0AE}"/>
      </w:docPartPr>
      <w:docPartBody>
        <w:p w:rsidR="008C665A" w:rsidRDefault="00D5653D">
          <w:pPr>
            <w:pStyle w:val="DA97DAAFA864E34CA324927F40692256"/>
          </w:pPr>
          <w:r>
            <w:t>Yes/No</w:t>
          </w:r>
        </w:p>
      </w:docPartBody>
    </w:docPart>
    <w:docPart>
      <w:docPartPr>
        <w:name w:val="C002623E02988748B4E51702D429E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58FA0-D842-D847-8B1A-E80A3E2E5400}"/>
      </w:docPartPr>
      <w:docPartBody>
        <w:p w:rsidR="008C665A" w:rsidRDefault="00D5653D">
          <w:pPr>
            <w:pStyle w:val="C002623E02988748B4E51702D429E83D"/>
          </w:pPr>
          <w:r>
            <w:t>Nursing bra</w:t>
          </w:r>
        </w:p>
      </w:docPartBody>
    </w:docPart>
    <w:docPart>
      <w:docPartPr>
        <w:name w:val="28C875799CAE7F4B985BDD18AAD74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B35B4-EE34-CB4C-A9FE-F8A581BD6658}"/>
      </w:docPartPr>
      <w:docPartBody>
        <w:p w:rsidR="008C665A" w:rsidRDefault="00D5653D">
          <w:pPr>
            <w:pStyle w:val="28C875799CAE7F4B985BDD18AAD74AD7"/>
          </w:pPr>
          <w:r>
            <w:t>Yes/No</w:t>
          </w:r>
        </w:p>
      </w:docPartBody>
    </w:docPart>
    <w:docPart>
      <w:docPartPr>
        <w:name w:val="3BF120EB4B290544B20A9C9F1B7BB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BE10C-46B0-BD4A-9D27-22AD124367D2}"/>
      </w:docPartPr>
      <w:docPartBody>
        <w:p w:rsidR="008C665A" w:rsidRDefault="00D5653D">
          <w:pPr>
            <w:pStyle w:val="3BF120EB4B290544B20A9C9F1B7BB344"/>
          </w:pPr>
          <w:r>
            <w:t>Breast pads</w:t>
          </w:r>
        </w:p>
      </w:docPartBody>
    </w:docPart>
    <w:docPart>
      <w:docPartPr>
        <w:name w:val="70768329A888954C9011E8D29129B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FA597-D6A1-F545-BFEF-51DFBE732364}"/>
      </w:docPartPr>
      <w:docPartBody>
        <w:p w:rsidR="008C665A" w:rsidRDefault="00D5653D">
          <w:pPr>
            <w:pStyle w:val="70768329A888954C9011E8D29129B1B9"/>
          </w:pPr>
          <w:r>
            <w:t>Yes/No</w:t>
          </w:r>
        </w:p>
      </w:docPartBody>
    </w:docPart>
    <w:docPart>
      <w:docPartPr>
        <w:name w:val="6D3BB0DF70BC734289B75DBB170DF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23864-14C6-4F48-94A7-8E4835CC9B15}"/>
      </w:docPartPr>
      <w:docPartBody>
        <w:p w:rsidR="008C665A" w:rsidRDefault="00D5653D">
          <w:pPr>
            <w:pStyle w:val="6D3BB0DF70BC734289B75DBB170DFAC9"/>
          </w:pPr>
          <w:r>
            <w:t>Change of clothes and comfortable shoes to wear home</w:t>
          </w:r>
        </w:p>
      </w:docPartBody>
    </w:docPart>
    <w:docPart>
      <w:docPartPr>
        <w:name w:val="81CCE16C95DA014BB5E9E91E41BE7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E1C1F-24BF-2B46-9133-872FF19B6FB4}"/>
      </w:docPartPr>
      <w:docPartBody>
        <w:p w:rsidR="008C665A" w:rsidRDefault="00D5653D">
          <w:pPr>
            <w:pStyle w:val="81CCE16C95DA014BB5E9E91E41BE736F"/>
          </w:pPr>
          <w:r>
            <w:t>Yes/No</w:t>
          </w:r>
        </w:p>
      </w:docPartBody>
    </w:docPart>
    <w:docPart>
      <w:docPartPr>
        <w:name w:val="A07B5202BB038840A2AA9F8283368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039B2-9B21-3541-91A3-548079AE58BE}"/>
      </w:docPartPr>
      <w:docPartBody>
        <w:p w:rsidR="008C665A" w:rsidRDefault="00D5653D">
          <w:pPr>
            <w:pStyle w:val="A07B5202BB038840A2AA9F8283368939"/>
          </w:pPr>
          <w:r>
            <w:t>Toiletries, including toothbrush</w:t>
          </w:r>
        </w:p>
      </w:docPartBody>
    </w:docPart>
    <w:docPart>
      <w:docPartPr>
        <w:name w:val="3718994C656CB64499728DB5F29A2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ECB9B-6D77-F849-9BA3-80A3837BC423}"/>
      </w:docPartPr>
      <w:docPartBody>
        <w:p w:rsidR="008C665A" w:rsidRDefault="00D5653D">
          <w:pPr>
            <w:pStyle w:val="3718994C656CB64499728DB5F29A2146"/>
          </w:pPr>
          <w:r>
            <w:t>Yes/No</w:t>
          </w:r>
        </w:p>
      </w:docPartBody>
    </w:docPart>
    <w:docPart>
      <w:docPartPr>
        <w:name w:val="E9BB7AB963012348B805C05143DA2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6DB3C-F9AD-1544-B0ED-87A431D2AEA8}"/>
      </w:docPartPr>
      <w:docPartBody>
        <w:p w:rsidR="008C665A" w:rsidRDefault="00D5653D">
          <w:pPr>
            <w:pStyle w:val="E9BB7AB963012348B805C05143DA2F43"/>
          </w:pPr>
          <w:r>
            <w:t>Hair band, if applicable</w:t>
          </w:r>
        </w:p>
      </w:docPartBody>
    </w:docPart>
    <w:docPart>
      <w:docPartPr>
        <w:name w:val="BA01DEEF5F7C324299002CD4B59A9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8ABA6-1454-0846-9CDE-985B3BADB881}"/>
      </w:docPartPr>
      <w:docPartBody>
        <w:p w:rsidR="008C665A" w:rsidRDefault="00D5653D">
          <w:pPr>
            <w:pStyle w:val="BA01DEEF5F7C324299002CD4B59A9016"/>
          </w:pPr>
          <w:r>
            <w:t>Yes/No</w:t>
          </w:r>
        </w:p>
      </w:docPartBody>
    </w:docPart>
    <w:docPart>
      <w:docPartPr>
        <w:name w:val="6BFFA2699375E84A86189855B4E1D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55682-62BD-3D4B-9A66-A2051B1F3CA5}"/>
      </w:docPartPr>
      <w:docPartBody>
        <w:p w:rsidR="008C665A" w:rsidRDefault="00D5653D">
          <w:pPr>
            <w:pStyle w:val="6BFFA2699375E84A86189855B4E1D811"/>
          </w:pPr>
          <w:r>
            <w:t>Lip moisturizer</w:t>
          </w:r>
        </w:p>
      </w:docPartBody>
    </w:docPart>
    <w:docPart>
      <w:docPartPr>
        <w:name w:val="71BFA86F4E13A647B40A8E2E4AECA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89A6F-9080-234C-A1FE-A651FAB3230B}"/>
      </w:docPartPr>
      <w:docPartBody>
        <w:p w:rsidR="008C665A" w:rsidRDefault="00D5653D">
          <w:pPr>
            <w:pStyle w:val="71BFA86F4E13A647B40A8E2E4AECA5A1"/>
          </w:pPr>
          <w:r>
            <w:t>Yes/No</w:t>
          </w:r>
        </w:p>
      </w:docPartBody>
    </w:docPart>
    <w:docPart>
      <w:docPartPr>
        <w:name w:val="A5FA2068083B794996F75EBBDE185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1D555-AAFF-534E-87C5-951A1FA2DD63}"/>
      </w:docPartPr>
      <w:docPartBody>
        <w:p w:rsidR="008C665A" w:rsidRDefault="00D5653D">
          <w:pPr>
            <w:pStyle w:val="A5FA2068083B794996F75EBBDE185E75"/>
          </w:pPr>
          <w:r>
            <w:t>Yes/No</w:t>
          </w:r>
        </w:p>
      </w:docPartBody>
    </w:docPart>
    <w:docPart>
      <w:docPartPr>
        <w:name w:val="975773EE751E724EABC820F188707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5014C-47C4-B94F-9D03-F2144410DC44}"/>
      </w:docPartPr>
      <w:docPartBody>
        <w:p w:rsidR="008C665A" w:rsidRDefault="00D5653D">
          <w:pPr>
            <w:pStyle w:val="975773EE751E724EABC820F188707E34"/>
          </w:pPr>
          <w:r>
            <w:t>Massage oils or lotions</w:t>
          </w:r>
        </w:p>
      </w:docPartBody>
    </w:docPart>
    <w:docPart>
      <w:docPartPr>
        <w:name w:val="70AADBC1C7ED0B4B93465076C13DC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FDC4C-1081-6346-8D91-4E5FAA30D7B8}"/>
      </w:docPartPr>
      <w:docPartBody>
        <w:p w:rsidR="008C665A" w:rsidRDefault="00D5653D">
          <w:pPr>
            <w:pStyle w:val="70AADBC1C7ED0B4B93465076C13DC2F3"/>
          </w:pPr>
          <w:r>
            <w:t>Yes/No</w:t>
          </w:r>
        </w:p>
      </w:docPartBody>
    </w:docPart>
    <w:docPart>
      <w:docPartPr>
        <w:name w:val="46E2E4163D2521458066BCF054635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1C273-F0E3-0345-B00B-F51C54BB94AD}"/>
      </w:docPartPr>
      <w:docPartBody>
        <w:p w:rsidR="008C665A" w:rsidRDefault="00D5653D">
          <w:pPr>
            <w:pStyle w:val="46E2E4163D2521458066BCF054635DA6"/>
          </w:pPr>
          <w:r>
            <w:t>Breath mints and snacks</w:t>
          </w:r>
        </w:p>
      </w:docPartBody>
    </w:docPart>
    <w:docPart>
      <w:docPartPr>
        <w:name w:val="0950D0B670D15F4883DB8B23B4F5E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D9253-F3C9-7945-9981-97687A241B63}"/>
      </w:docPartPr>
      <w:docPartBody>
        <w:p w:rsidR="008C665A" w:rsidRDefault="00D5653D">
          <w:pPr>
            <w:pStyle w:val="0950D0B670D15F4883DB8B23B4F5E5C3"/>
          </w:pPr>
          <w:r>
            <w:t>Yes/No</w:t>
          </w:r>
        </w:p>
      </w:docPartBody>
    </w:docPart>
    <w:docPart>
      <w:docPartPr>
        <w:name w:val="B2507CA7EEAC264C8F0D53A90F0B6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AB97F-B586-5A46-B286-070F477A0872}"/>
      </w:docPartPr>
      <w:docPartBody>
        <w:p w:rsidR="008C665A" w:rsidRDefault="00D5653D">
          <w:pPr>
            <w:pStyle w:val="B2507CA7EEAC264C8F0D53A90F0B6616"/>
          </w:pPr>
          <w:r>
            <w:t>Relaxation materials: books, magazines, music</w:t>
          </w:r>
        </w:p>
      </w:docPartBody>
    </w:docPart>
    <w:docPart>
      <w:docPartPr>
        <w:name w:val="E6B3A06F5CB23342B7B5A3EECF3AC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EE1A3-A793-AA46-80FC-41163C859772}"/>
      </w:docPartPr>
      <w:docPartBody>
        <w:p w:rsidR="008C665A" w:rsidRDefault="00D5653D">
          <w:pPr>
            <w:pStyle w:val="E6B3A06F5CB23342B7B5A3EECF3AC6A5"/>
          </w:pPr>
          <w:r>
            <w:t>Yes/No</w:t>
          </w:r>
        </w:p>
      </w:docPartBody>
    </w:docPart>
    <w:docPart>
      <w:docPartPr>
        <w:name w:val="BB748AD7FD49BD4D9B4451CB3F9F4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7C9B7-7C82-FA4E-8B5F-62874E39C7BE}"/>
      </w:docPartPr>
      <w:docPartBody>
        <w:p w:rsidR="008C665A" w:rsidRDefault="00D5653D">
          <w:pPr>
            <w:pStyle w:val="BB748AD7FD49BD4D9B4451CB3F9F4A59"/>
          </w:pPr>
          <w:r>
            <w:t>Eyeglasses, if applicable</w:t>
          </w:r>
        </w:p>
      </w:docPartBody>
    </w:docPart>
    <w:docPart>
      <w:docPartPr>
        <w:name w:val="5C7F6F2C3D75B34894DA99B5DC72B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822C7-7BB6-094C-BFC3-6397CE62D72A}"/>
      </w:docPartPr>
      <w:docPartBody>
        <w:p w:rsidR="008C665A" w:rsidRDefault="00D5653D">
          <w:pPr>
            <w:pStyle w:val="5C7F6F2C3D75B34894DA99B5DC72B327"/>
          </w:pPr>
          <w:r>
            <w:t>Yes/No</w:t>
          </w:r>
        </w:p>
      </w:docPartBody>
    </w:docPart>
    <w:docPart>
      <w:docPartPr>
        <w:name w:val="C429BD5A519DAC4DBB414B36D6481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17B6E-C059-0F49-85C9-486F76549564}"/>
      </w:docPartPr>
      <w:docPartBody>
        <w:p w:rsidR="008C665A" w:rsidRDefault="00D5653D">
          <w:pPr>
            <w:pStyle w:val="C429BD5A519DAC4DBB414B36D64816B0"/>
          </w:pPr>
          <w:r>
            <w:t>Cell phone and list of important phone numbers</w:t>
          </w:r>
        </w:p>
      </w:docPartBody>
    </w:docPart>
    <w:docPart>
      <w:docPartPr>
        <w:name w:val="61E00B4271ED474AA2226A07E65D8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0BCE0-CB4C-274F-9C24-E9087288C9E5}"/>
      </w:docPartPr>
      <w:docPartBody>
        <w:p w:rsidR="008C665A" w:rsidRDefault="00D5653D">
          <w:pPr>
            <w:pStyle w:val="61E00B4271ED474AA2226A07E65D84E3"/>
          </w:pPr>
          <w:r w:rsidRPr="0087119D">
            <w:t>Yes/No</w:t>
          </w:r>
        </w:p>
      </w:docPartBody>
    </w:docPart>
    <w:docPart>
      <w:docPartPr>
        <w:name w:val="D0CA366511F4384A82C4D6BD07EE6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F4C0E-637A-0241-A586-E2E0DDF63665}"/>
      </w:docPartPr>
      <w:docPartBody>
        <w:p w:rsidR="008C665A" w:rsidRDefault="00D5653D">
          <w:pPr>
            <w:pStyle w:val="D0CA366511F4384A82C4D6BD07EE670D"/>
          </w:pPr>
          <w:r w:rsidRPr="0087119D">
            <w:t>For Coach</w:t>
          </w:r>
        </w:p>
      </w:docPartBody>
    </w:docPart>
    <w:docPart>
      <w:docPartPr>
        <w:name w:val="3EC94A64C6319A428E041ED3205A4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ABB2C-68EE-EF43-8BAC-54863BBA7714}"/>
      </w:docPartPr>
      <w:docPartBody>
        <w:p w:rsidR="008C665A" w:rsidRDefault="00D5653D">
          <w:pPr>
            <w:pStyle w:val="3EC94A64C6319A428E041ED3205A435B"/>
          </w:pPr>
          <w:r>
            <w:t>Yes/No</w:t>
          </w:r>
        </w:p>
      </w:docPartBody>
    </w:docPart>
    <w:docPart>
      <w:docPartPr>
        <w:name w:val="E80080935A12A14482A1182F12933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CE7D1-4820-0345-8134-67C4C002FC06}"/>
      </w:docPartPr>
      <w:docPartBody>
        <w:p w:rsidR="008C665A" w:rsidRDefault="00D5653D">
          <w:pPr>
            <w:pStyle w:val="E80080935A12A14482A1182F129337F7"/>
          </w:pPr>
          <w:r>
            <w:t>Watch with a second hand to time contractions</w:t>
          </w:r>
        </w:p>
      </w:docPartBody>
    </w:docPart>
    <w:docPart>
      <w:docPartPr>
        <w:name w:val="9C3240E9E465804D8D28017C692EC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266C3-64C5-C041-89D1-F9DB821B0315}"/>
      </w:docPartPr>
      <w:docPartBody>
        <w:p w:rsidR="008C665A" w:rsidRDefault="00D5653D">
          <w:pPr>
            <w:pStyle w:val="9C3240E9E465804D8D28017C692EC41D"/>
          </w:pPr>
          <w:r>
            <w:t>Yes/No</w:t>
          </w:r>
        </w:p>
      </w:docPartBody>
    </w:docPart>
    <w:docPart>
      <w:docPartPr>
        <w:name w:val="91B699F3551E2C4A8356A5743E689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02371-84C9-8942-9B3E-8FAD7BDA5358}"/>
      </w:docPartPr>
      <w:docPartBody>
        <w:p w:rsidR="008C665A" w:rsidRDefault="00D5653D">
          <w:pPr>
            <w:pStyle w:val="91B699F3551E2C4A8356A5743E6898C5"/>
          </w:pPr>
          <w:r>
            <w:t>Camera/video camera and film/tape</w:t>
          </w:r>
        </w:p>
      </w:docPartBody>
    </w:docPart>
    <w:docPart>
      <w:docPartPr>
        <w:name w:val="99058D06AD5F3F41B1FC5A48A95ED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887E2-7B79-2D4A-A4A7-2BEAD974CE10}"/>
      </w:docPartPr>
      <w:docPartBody>
        <w:p w:rsidR="008C665A" w:rsidRDefault="00D5653D">
          <w:pPr>
            <w:pStyle w:val="99058D06AD5F3F41B1FC5A48A95EDF09"/>
          </w:pPr>
          <w:r>
            <w:t>Yes/No</w:t>
          </w:r>
        </w:p>
      </w:docPartBody>
    </w:docPart>
    <w:docPart>
      <w:docPartPr>
        <w:name w:val="144561DCDCC878438BDD0A473E47D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1320D-88D0-EE45-B201-2C40A9BABC6C}"/>
      </w:docPartPr>
      <w:docPartBody>
        <w:p w:rsidR="008C665A" w:rsidRDefault="00D5653D">
          <w:pPr>
            <w:pStyle w:val="144561DCDCC878438BDD0A473E47DF8D"/>
          </w:pPr>
          <w:r>
            <w:t>Toiletries, including toothbrush</w:t>
          </w:r>
        </w:p>
      </w:docPartBody>
    </w:docPart>
    <w:docPart>
      <w:docPartPr>
        <w:name w:val="F73984BD70C8DD46B70079485E3AD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23971-6848-4A43-B1A6-37C968626084}"/>
      </w:docPartPr>
      <w:docPartBody>
        <w:p w:rsidR="008C665A" w:rsidRDefault="00D5653D">
          <w:pPr>
            <w:pStyle w:val="F73984BD70C8DD46B70079485E3ADD92"/>
          </w:pPr>
          <w:r>
            <w:t>Yes/No</w:t>
          </w:r>
        </w:p>
      </w:docPartBody>
    </w:docPart>
    <w:docPart>
      <w:docPartPr>
        <w:name w:val="3B8FFA4714BA474BBAE4B99AA7847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A713C-B428-AB4F-949D-5D84FC95029A}"/>
      </w:docPartPr>
      <w:docPartBody>
        <w:p w:rsidR="008C665A" w:rsidRDefault="00D5653D">
          <w:pPr>
            <w:pStyle w:val="3B8FFA4714BA474BBAE4B99AA7847871"/>
          </w:pPr>
          <w:r>
            <w:t>Change of clothes</w:t>
          </w:r>
        </w:p>
      </w:docPartBody>
    </w:docPart>
    <w:docPart>
      <w:docPartPr>
        <w:name w:val="54BDB1B1355D2046B19A47847B424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8D54E-1E7B-6C40-90E9-7420A362EF4A}"/>
      </w:docPartPr>
      <w:docPartBody>
        <w:p w:rsidR="008C665A" w:rsidRDefault="00D5653D">
          <w:pPr>
            <w:pStyle w:val="54BDB1B1355D2046B19A47847B424331"/>
          </w:pPr>
          <w:r>
            <w:t>Yes/No</w:t>
          </w:r>
        </w:p>
      </w:docPartBody>
    </w:docPart>
    <w:docPart>
      <w:docPartPr>
        <w:name w:val="7DFA1C98BFB5B444BF7E51D450774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A37C2-6173-1342-8757-4B6337325EB3}"/>
      </w:docPartPr>
      <w:docPartBody>
        <w:p w:rsidR="008C665A" w:rsidRDefault="00D5653D">
          <w:pPr>
            <w:pStyle w:val="7DFA1C98BFB5B444BF7E51D450774AC5"/>
          </w:pPr>
          <w:r>
            <w:t>Snacks and reading material</w:t>
          </w:r>
        </w:p>
      </w:docPartBody>
    </w:docPart>
    <w:docPart>
      <w:docPartPr>
        <w:name w:val="D58307791AC52749AC72E2B696D85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13DCD-1F1C-FC4F-9E76-A9499D329E18}"/>
      </w:docPartPr>
      <w:docPartBody>
        <w:p w:rsidR="008C665A" w:rsidRDefault="00D5653D">
          <w:pPr>
            <w:pStyle w:val="D58307791AC52749AC72E2B696D85A6F"/>
          </w:pPr>
          <w:r>
            <w:t>Yes/No</w:t>
          </w:r>
        </w:p>
      </w:docPartBody>
    </w:docPart>
    <w:docPart>
      <w:docPartPr>
        <w:name w:val="81E74CBA6DEFA240B3688B35D9910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1A70F-EF6E-2B47-A844-5C4DA614FAA1}"/>
      </w:docPartPr>
      <w:docPartBody>
        <w:p w:rsidR="008C665A" w:rsidRDefault="00D5653D">
          <w:pPr>
            <w:pStyle w:val="81E74CBA6DEFA240B3688B35D9910646"/>
          </w:pPr>
          <w:r>
            <w:t>Dollar bills or change for vending machines</w:t>
          </w:r>
        </w:p>
      </w:docPartBody>
    </w:docPart>
    <w:docPart>
      <w:docPartPr>
        <w:name w:val="0CC14FC7F4AAE44AB8E4CFCEFB337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A45FD-1772-B642-9B73-98DDA404FC5F}"/>
      </w:docPartPr>
      <w:docPartBody>
        <w:p w:rsidR="008C665A" w:rsidRDefault="00D5653D">
          <w:pPr>
            <w:pStyle w:val="0CC14FC7F4AAE44AB8E4CFCEFB337C19"/>
          </w:pPr>
          <w:r>
            <w:t>Yes/No</w:t>
          </w:r>
        </w:p>
      </w:docPartBody>
    </w:docPart>
    <w:docPart>
      <w:docPartPr>
        <w:name w:val="913E4B165E6F6742A70DBEF866995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2DD89-D0CE-254D-B97F-D6E86B9C72C6}"/>
      </w:docPartPr>
      <w:docPartBody>
        <w:p w:rsidR="008C665A" w:rsidRDefault="00D5653D">
          <w:pPr>
            <w:pStyle w:val="913E4B165E6F6742A70DBEF86699551D"/>
          </w:pPr>
          <w:r>
            <w:t>Cell phone/prepaid phone card</w:t>
          </w:r>
        </w:p>
      </w:docPartBody>
    </w:docPart>
    <w:docPart>
      <w:docPartPr>
        <w:name w:val="629780CB555A8A4B8F37C8B4645DA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D33E0-F84E-094C-8CEB-216FB2FEEE2A}"/>
      </w:docPartPr>
      <w:docPartBody>
        <w:p w:rsidR="008C665A" w:rsidRDefault="00D5653D">
          <w:pPr>
            <w:pStyle w:val="629780CB555A8A4B8F37C8B4645DACB7"/>
          </w:pPr>
          <w:r>
            <w:t>Yes/No</w:t>
          </w:r>
        </w:p>
      </w:docPartBody>
    </w:docPart>
    <w:docPart>
      <w:docPartPr>
        <w:name w:val="48C164D64A3DBB4CA042522C5CC73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AE417-BBA4-524E-90AA-D2C4899B5F21}"/>
      </w:docPartPr>
      <w:docPartBody>
        <w:p w:rsidR="008C665A" w:rsidRDefault="00D5653D">
          <w:pPr>
            <w:pStyle w:val="48C164D64A3DBB4CA042522C5CC731DD"/>
          </w:pPr>
          <w:r>
            <w:t>List of important phone numbers</w:t>
          </w:r>
        </w:p>
      </w:docPartBody>
    </w:docPart>
    <w:docPart>
      <w:docPartPr>
        <w:name w:val="2E30EB7B209B0F4A8EB127B88E57C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2D407-8B4C-5749-9E4E-4B4B1541AF44}"/>
      </w:docPartPr>
      <w:docPartBody>
        <w:p w:rsidR="008C665A" w:rsidRDefault="00D5653D">
          <w:pPr>
            <w:pStyle w:val="2E30EB7B209B0F4A8EB127B88E57CF7F"/>
          </w:pPr>
          <w:r w:rsidRPr="0087119D">
            <w:t>Yes/No</w:t>
          </w:r>
        </w:p>
      </w:docPartBody>
    </w:docPart>
    <w:docPart>
      <w:docPartPr>
        <w:name w:val="44C601CA5E7D304FA71FD7651232F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60054-F96A-0546-9FA4-AED76E51A3EF}"/>
      </w:docPartPr>
      <w:docPartBody>
        <w:p w:rsidR="008C665A" w:rsidRDefault="00D5653D">
          <w:pPr>
            <w:pStyle w:val="44C601CA5E7D304FA71FD7651232F850"/>
          </w:pPr>
          <w:r w:rsidRPr="0087119D">
            <w:t>For Baby</w:t>
          </w:r>
        </w:p>
      </w:docPartBody>
    </w:docPart>
    <w:docPart>
      <w:docPartPr>
        <w:name w:val="38893901EF3EB147A63A36D5E098D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EB356-1EA4-8043-A44E-2566B1861248}"/>
      </w:docPartPr>
      <w:docPartBody>
        <w:p w:rsidR="008C665A" w:rsidRDefault="00D5653D">
          <w:pPr>
            <w:pStyle w:val="38893901EF3EB147A63A36D5E098D0D3"/>
          </w:pPr>
          <w:r>
            <w:t>Yes/No</w:t>
          </w:r>
        </w:p>
      </w:docPartBody>
    </w:docPart>
    <w:docPart>
      <w:docPartPr>
        <w:name w:val="79B15EC9A88AD747A96F464414E82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87E7F-28FA-D74D-BE1C-F30BD946083B}"/>
      </w:docPartPr>
      <w:docPartBody>
        <w:p w:rsidR="008C665A" w:rsidRDefault="00D5653D">
          <w:pPr>
            <w:pStyle w:val="79B15EC9A88AD747A96F464414E82A8C"/>
          </w:pPr>
          <w:r>
            <w:t>Newborn diapers</w:t>
          </w:r>
        </w:p>
      </w:docPartBody>
    </w:docPart>
    <w:docPart>
      <w:docPartPr>
        <w:name w:val="7238844470BA274587A6407BCD9CE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A87EA-447A-F742-A626-B751A878716A}"/>
      </w:docPartPr>
      <w:docPartBody>
        <w:p w:rsidR="008C665A" w:rsidRDefault="00D5653D">
          <w:pPr>
            <w:pStyle w:val="7238844470BA274587A6407BCD9CE9B3"/>
          </w:pPr>
          <w:r>
            <w:t>Yes/No</w:t>
          </w:r>
        </w:p>
      </w:docPartBody>
    </w:docPart>
    <w:docPart>
      <w:docPartPr>
        <w:name w:val="CA2BA8535A051943857079E7B9DE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91D1A-CE1D-004A-9CED-ED8D444BD504}"/>
      </w:docPartPr>
      <w:docPartBody>
        <w:p w:rsidR="008C665A" w:rsidRDefault="00D5653D">
          <w:pPr>
            <w:pStyle w:val="CA2BA8535A051943857079E7B9DE28C4"/>
          </w:pPr>
          <w:r>
            <w:t>Receiving blankets</w:t>
          </w:r>
        </w:p>
      </w:docPartBody>
    </w:docPart>
    <w:docPart>
      <w:docPartPr>
        <w:name w:val="9A283AF5F599B14095A6DC5189DDA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9CB49-2470-C84D-8BD3-91451BC78216}"/>
      </w:docPartPr>
      <w:docPartBody>
        <w:p w:rsidR="008C665A" w:rsidRDefault="00D5653D">
          <w:pPr>
            <w:pStyle w:val="9A283AF5F599B14095A6DC5189DDA13A"/>
          </w:pPr>
          <w:r>
            <w:t>Yes/No</w:t>
          </w:r>
        </w:p>
      </w:docPartBody>
    </w:docPart>
    <w:docPart>
      <w:docPartPr>
        <w:name w:val="98537CFA349ABC4D9B690C9D3332F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834F2-A2BA-E54C-935B-E3E307210BBE}"/>
      </w:docPartPr>
      <w:docPartBody>
        <w:p w:rsidR="008C665A" w:rsidRDefault="00D5653D">
          <w:pPr>
            <w:pStyle w:val="98537CFA349ABC4D9B690C9D3332F3AD"/>
          </w:pPr>
          <w:r>
            <w:t>Newborn clothes</w:t>
          </w:r>
        </w:p>
      </w:docPartBody>
    </w:docPart>
    <w:docPart>
      <w:docPartPr>
        <w:name w:val="21C3DA55A9AA30439EE9D627127C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673C5-39AA-D845-A4A2-15F82B8232E3}"/>
      </w:docPartPr>
      <w:docPartBody>
        <w:p w:rsidR="008C665A" w:rsidRDefault="00D5653D">
          <w:pPr>
            <w:pStyle w:val="21C3DA55A9AA30439EE9D627127C4DC2"/>
          </w:pPr>
          <w:r>
            <w:t>Yes/No</w:t>
          </w:r>
        </w:p>
      </w:docPartBody>
    </w:docPart>
    <w:docPart>
      <w:docPartPr>
        <w:name w:val="4F16B206DC2CA941A66893778D86E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16C5E-160F-814D-954E-EEFBCF8CBA91}"/>
      </w:docPartPr>
      <w:docPartBody>
        <w:p w:rsidR="008C665A" w:rsidRDefault="00D5653D">
          <w:pPr>
            <w:pStyle w:val="4F16B206DC2CA941A66893778D86E51F"/>
          </w:pPr>
          <w:r>
            <w:t>Socks or booties</w:t>
          </w:r>
        </w:p>
      </w:docPartBody>
    </w:docPart>
    <w:docPart>
      <w:docPartPr>
        <w:name w:val="DDE16E24761199408409531E11A8A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6AC0E-0FEF-BD4D-9B3F-1B51B388620A}"/>
      </w:docPartPr>
      <w:docPartBody>
        <w:p w:rsidR="008C665A" w:rsidRDefault="00D5653D">
          <w:pPr>
            <w:pStyle w:val="DDE16E24761199408409531E11A8AF41"/>
          </w:pPr>
          <w:r>
            <w:t>Yes/No</w:t>
          </w:r>
        </w:p>
      </w:docPartBody>
    </w:docPart>
    <w:docPart>
      <w:docPartPr>
        <w:name w:val="E5AB14892CA3694A9AEA14CE1E6D9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56E9C-A970-564C-82B5-C29F369D6FCB}"/>
      </w:docPartPr>
      <w:docPartBody>
        <w:p w:rsidR="008C665A" w:rsidRDefault="00D5653D">
          <w:pPr>
            <w:pStyle w:val="E5AB14892CA3694A9AEA14CE1E6D92BC"/>
          </w:pPr>
          <w:r>
            <w:t>Infant hat</w:t>
          </w:r>
        </w:p>
      </w:docPartBody>
    </w:docPart>
    <w:docPart>
      <w:docPartPr>
        <w:name w:val="EE9001458E34BF42BE7C454F8C089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DA825-EB67-EE42-9808-3CB0131D4A5B}"/>
      </w:docPartPr>
      <w:docPartBody>
        <w:p w:rsidR="008C665A" w:rsidRDefault="00D5653D">
          <w:pPr>
            <w:pStyle w:val="EE9001458E34BF42BE7C454F8C08912E"/>
          </w:pPr>
          <w:r>
            <w:t>Yes/No</w:t>
          </w:r>
        </w:p>
      </w:docPartBody>
    </w:docPart>
    <w:docPart>
      <w:docPartPr>
        <w:name w:val="FFDCF37BB78A1048AC84AEAED5F0C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D2F50-1C2D-6A41-A9DF-1C941A172221}"/>
      </w:docPartPr>
      <w:docPartBody>
        <w:p w:rsidR="008C665A" w:rsidRDefault="00D5653D">
          <w:pPr>
            <w:pStyle w:val="FFDCF37BB78A1048AC84AEAED5F0CDCA"/>
          </w:pPr>
          <w:r>
            <w:t>Infant car seat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3D"/>
    <w:rsid w:val="00333643"/>
    <w:rsid w:val="008C665A"/>
    <w:rsid w:val="00D5653D"/>
    <w:rsid w:val="00F0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A3B9471B3E214DBC00307FE893EDB7">
    <w:name w:val="A8A3B9471B3E214DBC00307FE893EDB7"/>
  </w:style>
  <w:style w:type="paragraph" w:customStyle="1" w:styleId="C752C24A85FF264C9E0DD9E474DD8069">
    <w:name w:val="C752C24A85FF264C9E0DD9E474DD8069"/>
  </w:style>
  <w:style w:type="paragraph" w:customStyle="1" w:styleId="E7FDAC7D45CB2D47B58C71BA4233BB6D">
    <w:name w:val="E7FDAC7D45CB2D47B58C71BA4233BB6D"/>
  </w:style>
  <w:style w:type="paragraph" w:customStyle="1" w:styleId="F1A24B6E852B0C439ABF1D2C7DC7EA33">
    <w:name w:val="F1A24B6E852B0C439ABF1D2C7DC7EA33"/>
  </w:style>
  <w:style w:type="paragraph" w:customStyle="1" w:styleId="33B00943887EEB48BE216E0ABCC93D44">
    <w:name w:val="33B00943887EEB48BE216E0ABCC93D44"/>
  </w:style>
  <w:style w:type="paragraph" w:customStyle="1" w:styleId="EBE81BE04BA9B945BBA82E4D33F3CB69">
    <w:name w:val="EBE81BE04BA9B945BBA82E4D33F3CB69"/>
  </w:style>
  <w:style w:type="paragraph" w:customStyle="1" w:styleId="BA67535634F2B5468835B6DDB6E40DFB">
    <w:name w:val="BA67535634F2B5468835B6DDB6E40DFB"/>
  </w:style>
  <w:style w:type="paragraph" w:customStyle="1" w:styleId="76E8D45B823E0043B4AA17305C683E1B">
    <w:name w:val="76E8D45B823E0043B4AA17305C683E1B"/>
  </w:style>
  <w:style w:type="paragraph" w:customStyle="1" w:styleId="C894754EDA76524C963D4603A0B01A92">
    <w:name w:val="C894754EDA76524C963D4603A0B01A92"/>
  </w:style>
  <w:style w:type="paragraph" w:customStyle="1" w:styleId="FB5DB66236053A4B9BE73C37145FE253">
    <w:name w:val="FB5DB66236053A4B9BE73C37145FE253"/>
  </w:style>
  <w:style w:type="paragraph" w:customStyle="1" w:styleId="93220E4DFD401F42BC8155F513B7B2B4">
    <w:name w:val="93220E4DFD401F42BC8155F513B7B2B4"/>
  </w:style>
  <w:style w:type="paragraph" w:customStyle="1" w:styleId="8D5F28C5C1192146A47F463653F2E56B">
    <w:name w:val="8D5F28C5C1192146A47F463653F2E56B"/>
  </w:style>
  <w:style w:type="paragraph" w:customStyle="1" w:styleId="228FFCD9F8C22E42B7D8E245AA73CE5B">
    <w:name w:val="228FFCD9F8C22E42B7D8E245AA73CE5B"/>
  </w:style>
  <w:style w:type="paragraph" w:customStyle="1" w:styleId="DA97DAAFA864E34CA324927F40692256">
    <w:name w:val="DA97DAAFA864E34CA324927F40692256"/>
  </w:style>
  <w:style w:type="paragraph" w:customStyle="1" w:styleId="C002623E02988748B4E51702D429E83D">
    <w:name w:val="C002623E02988748B4E51702D429E83D"/>
  </w:style>
  <w:style w:type="paragraph" w:customStyle="1" w:styleId="28C875799CAE7F4B985BDD18AAD74AD7">
    <w:name w:val="28C875799CAE7F4B985BDD18AAD74AD7"/>
  </w:style>
  <w:style w:type="paragraph" w:customStyle="1" w:styleId="3BF120EB4B290544B20A9C9F1B7BB344">
    <w:name w:val="3BF120EB4B290544B20A9C9F1B7BB344"/>
  </w:style>
  <w:style w:type="paragraph" w:customStyle="1" w:styleId="70768329A888954C9011E8D29129B1B9">
    <w:name w:val="70768329A888954C9011E8D29129B1B9"/>
  </w:style>
  <w:style w:type="paragraph" w:customStyle="1" w:styleId="6D3BB0DF70BC734289B75DBB170DFAC9">
    <w:name w:val="6D3BB0DF70BC734289B75DBB170DFAC9"/>
  </w:style>
  <w:style w:type="paragraph" w:customStyle="1" w:styleId="81CCE16C95DA014BB5E9E91E41BE736F">
    <w:name w:val="81CCE16C95DA014BB5E9E91E41BE736F"/>
  </w:style>
  <w:style w:type="paragraph" w:customStyle="1" w:styleId="A07B5202BB038840A2AA9F8283368939">
    <w:name w:val="A07B5202BB038840A2AA9F8283368939"/>
  </w:style>
  <w:style w:type="paragraph" w:customStyle="1" w:styleId="3718994C656CB64499728DB5F29A2146">
    <w:name w:val="3718994C656CB64499728DB5F29A2146"/>
  </w:style>
  <w:style w:type="paragraph" w:customStyle="1" w:styleId="E9BB7AB963012348B805C05143DA2F43">
    <w:name w:val="E9BB7AB963012348B805C05143DA2F43"/>
  </w:style>
  <w:style w:type="paragraph" w:customStyle="1" w:styleId="BA01DEEF5F7C324299002CD4B59A9016">
    <w:name w:val="BA01DEEF5F7C324299002CD4B59A9016"/>
  </w:style>
  <w:style w:type="paragraph" w:customStyle="1" w:styleId="6BFFA2699375E84A86189855B4E1D811">
    <w:name w:val="6BFFA2699375E84A86189855B4E1D811"/>
  </w:style>
  <w:style w:type="paragraph" w:customStyle="1" w:styleId="71BFA86F4E13A647B40A8E2E4AECA5A1">
    <w:name w:val="71BFA86F4E13A647B40A8E2E4AECA5A1"/>
  </w:style>
  <w:style w:type="paragraph" w:customStyle="1" w:styleId="70FEB890CC35D848BBB4BED9982FAA6E">
    <w:name w:val="70FEB890CC35D848BBB4BED9982FAA6E"/>
  </w:style>
  <w:style w:type="paragraph" w:customStyle="1" w:styleId="A5FA2068083B794996F75EBBDE185E75">
    <w:name w:val="A5FA2068083B794996F75EBBDE185E75"/>
  </w:style>
  <w:style w:type="paragraph" w:customStyle="1" w:styleId="975773EE751E724EABC820F188707E34">
    <w:name w:val="975773EE751E724EABC820F188707E34"/>
  </w:style>
  <w:style w:type="paragraph" w:customStyle="1" w:styleId="70AADBC1C7ED0B4B93465076C13DC2F3">
    <w:name w:val="70AADBC1C7ED0B4B93465076C13DC2F3"/>
  </w:style>
  <w:style w:type="paragraph" w:customStyle="1" w:styleId="46E2E4163D2521458066BCF054635DA6">
    <w:name w:val="46E2E4163D2521458066BCF054635DA6"/>
  </w:style>
  <w:style w:type="paragraph" w:customStyle="1" w:styleId="0950D0B670D15F4883DB8B23B4F5E5C3">
    <w:name w:val="0950D0B670D15F4883DB8B23B4F5E5C3"/>
  </w:style>
  <w:style w:type="paragraph" w:customStyle="1" w:styleId="B2507CA7EEAC264C8F0D53A90F0B6616">
    <w:name w:val="B2507CA7EEAC264C8F0D53A90F0B6616"/>
  </w:style>
  <w:style w:type="paragraph" w:customStyle="1" w:styleId="E6B3A06F5CB23342B7B5A3EECF3AC6A5">
    <w:name w:val="E6B3A06F5CB23342B7B5A3EECF3AC6A5"/>
  </w:style>
  <w:style w:type="paragraph" w:customStyle="1" w:styleId="BB748AD7FD49BD4D9B4451CB3F9F4A59">
    <w:name w:val="BB748AD7FD49BD4D9B4451CB3F9F4A59"/>
  </w:style>
  <w:style w:type="paragraph" w:customStyle="1" w:styleId="5C7F6F2C3D75B34894DA99B5DC72B327">
    <w:name w:val="5C7F6F2C3D75B34894DA99B5DC72B327"/>
  </w:style>
  <w:style w:type="paragraph" w:customStyle="1" w:styleId="C429BD5A519DAC4DBB414B36D64816B0">
    <w:name w:val="C429BD5A519DAC4DBB414B36D64816B0"/>
  </w:style>
  <w:style w:type="paragraph" w:customStyle="1" w:styleId="61E00B4271ED474AA2226A07E65D84E3">
    <w:name w:val="61E00B4271ED474AA2226A07E65D84E3"/>
  </w:style>
  <w:style w:type="paragraph" w:customStyle="1" w:styleId="D0CA366511F4384A82C4D6BD07EE670D">
    <w:name w:val="D0CA366511F4384A82C4D6BD07EE670D"/>
  </w:style>
  <w:style w:type="paragraph" w:customStyle="1" w:styleId="3EC94A64C6319A428E041ED3205A435B">
    <w:name w:val="3EC94A64C6319A428E041ED3205A435B"/>
  </w:style>
  <w:style w:type="paragraph" w:customStyle="1" w:styleId="E80080935A12A14482A1182F129337F7">
    <w:name w:val="E80080935A12A14482A1182F129337F7"/>
  </w:style>
  <w:style w:type="paragraph" w:customStyle="1" w:styleId="9C3240E9E465804D8D28017C692EC41D">
    <w:name w:val="9C3240E9E465804D8D28017C692EC41D"/>
  </w:style>
  <w:style w:type="paragraph" w:customStyle="1" w:styleId="91B699F3551E2C4A8356A5743E6898C5">
    <w:name w:val="91B699F3551E2C4A8356A5743E6898C5"/>
  </w:style>
  <w:style w:type="paragraph" w:customStyle="1" w:styleId="99058D06AD5F3F41B1FC5A48A95EDF09">
    <w:name w:val="99058D06AD5F3F41B1FC5A48A95EDF09"/>
  </w:style>
  <w:style w:type="paragraph" w:customStyle="1" w:styleId="144561DCDCC878438BDD0A473E47DF8D">
    <w:name w:val="144561DCDCC878438BDD0A473E47DF8D"/>
  </w:style>
  <w:style w:type="paragraph" w:customStyle="1" w:styleId="F73984BD70C8DD46B70079485E3ADD92">
    <w:name w:val="F73984BD70C8DD46B70079485E3ADD92"/>
  </w:style>
  <w:style w:type="paragraph" w:customStyle="1" w:styleId="3B8FFA4714BA474BBAE4B99AA7847871">
    <w:name w:val="3B8FFA4714BA474BBAE4B99AA7847871"/>
  </w:style>
  <w:style w:type="paragraph" w:customStyle="1" w:styleId="54BDB1B1355D2046B19A47847B424331">
    <w:name w:val="54BDB1B1355D2046B19A47847B424331"/>
  </w:style>
  <w:style w:type="paragraph" w:customStyle="1" w:styleId="7DFA1C98BFB5B444BF7E51D450774AC5">
    <w:name w:val="7DFA1C98BFB5B444BF7E51D450774AC5"/>
  </w:style>
  <w:style w:type="paragraph" w:customStyle="1" w:styleId="D58307791AC52749AC72E2B696D85A6F">
    <w:name w:val="D58307791AC52749AC72E2B696D85A6F"/>
  </w:style>
  <w:style w:type="paragraph" w:customStyle="1" w:styleId="81E74CBA6DEFA240B3688B35D9910646">
    <w:name w:val="81E74CBA6DEFA240B3688B35D9910646"/>
  </w:style>
  <w:style w:type="paragraph" w:customStyle="1" w:styleId="0CC14FC7F4AAE44AB8E4CFCEFB337C19">
    <w:name w:val="0CC14FC7F4AAE44AB8E4CFCEFB337C19"/>
  </w:style>
  <w:style w:type="paragraph" w:customStyle="1" w:styleId="913E4B165E6F6742A70DBEF86699551D">
    <w:name w:val="913E4B165E6F6742A70DBEF86699551D"/>
  </w:style>
  <w:style w:type="paragraph" w:customStyle="1" w:styleId="629780CB555A8A4B8F37C8B4645DACB7">
    <w:name w:val="629780CB555A8A4B8F37C8B4645DACB7"/>
  </w:style>
  <w:style w:type="paragraph" w:customStyle="1" w:styleId="48C164D64A3DBB4CA042522C5CC731DD">
    <w:name w:val="48C164D64A3DBB4CA042522C5CC731DD"/>
  </w:style>
  <w:style w:type="paragraph" w:customStyle="1" w:styleId="2E30EB7B209B0F4A8EB127B88E57CF7F">
    <w:name w:val="2E30EB7B209B0F4A8EB127B88E57CF7F"/>
  </w:style>
  <w:style w:type="paragraph" w:customStyle="1" w:styleId="44C601CA5E7D304FA71FD7651232F850">
    <w:name w:val="44C601CA5E7D304FA71FD7651232F850"/>
  </w:style>
  <w:style w:type="paragraph" w:customStyle="1" w:styleId="38893901EF3EB147A63A36D5E098D0D3">
    <w:name w:val="38893901EF3EB147A63A36D5E098D0D3"/>
  </w:style>
  <w:style w:type="paragraph" w:customStyle="1" w:styleId="79B15EC9A88AD747A96F464414E82A8C">
    <w:name w:val="79B15EC9A88AD747A96F464414E82A8C"/>
  </w:style>
  <w:style w:type="paragraph" w:customStyle="1" w:styleId="7238844470BA274587A6407BCD9CE9B3">
    <w:name w:val="7238844470BA274587A6407BCD9CE9B3"/>
  </w:style>
  <w:style w:type="paragraph" w:customStyle="1" w:styleId="CA2BA8535A051943857079E7B9DE28C4">
    <w:name w:val="CA2BA8535A051943857079E7B9DE28C4"/>
  </w:style>
  <w:style w:type="paragraph" w:customStyle="1" w:styleId="9A283AF5F599B14095A6DC5189DDA13A">
    <w:name w:val="9A283AF5F599B14095A6DC5189DDA13A"/>
  </w:style>
  <w:style w:type="paragraph" w:customStyle="1" w:styleId="98537CFA349ABC4D9B690C9D3332F3AD">
    <w:name w:val="98537CFA349ABC4D9B690C9D3332F3AD"/>
  </w:style>
  <w:style w:type="paragraph" w:customStyle="1" w:styleId="21C3DA55A9AA30439EE9D627127C4DC2">
    <w:name w:val="21C3DA55A9AA30439EE9D627127C4DC2"/>
  </w:style>
  <w:style w:type="paragraph" w:customStyle="1" w:styleId="4F16B206DC2CA941A66893778D86E51F">
    <w:name w:val="4F16B206DC2CA941A66893778D86E51F"/>
  </w:style>
  <w:style w:type="paragraph" w:customStyle="1" w:styleId="DDE16E24761199408409531E11A8AF41">
    <w:name w:val="DDE16E24761199408409531E11A8AF41"/>
  </w:style>
  <w:style w:type="paragraph" w:customStyle="1" w:styleId="E5AB14892CA3694A9AEA14CE1E6D92BC">
    <w:name w:val="E5AB14892CA3694A9AEA14CE1E6D92BC"/>
  </w:style>
  <w:style w:type="paragraph" w:customStyle="1" w:styleId="EE9001458E34BF42BE7C454F8C08912E">
    <w:name w:val="EE9001458E34BF42BE7C454F8C08912E"/>
  </w:style>
  <w:style w:type="paragraph" w:customStyle="1" w:styleId="FFDCF37BB78A1048AC84AEAED5F0CDCA">
    <w:name w:val="FFDCF37BB78A1048AC84AEAED5F0CD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tf03463066.dotx</Template>
  <TotalTime>1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Dionne Oliver</dc:creator>
  <cp:lastModifiedBy>Dionne Oliver</cp:lastModifiedBy>
  <cp:revision>2</cp:revision>
  <dcterms:created xsi:type="dcterms:W3CDTF">2018-06-24T00:43:00Z</dcterms:created>
  <dcterms:modified xsi:type="dcterms:W3CDTF">2018-06-24T00:43:00Z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2018-04-05T09:00:11.3750249Z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